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AE434" w14:textId="77777777" w:rsidR="009E0548" w:rsidRDefault="009E0548" w:rsidP="00D6341E">
      <w:pPr>
        <w:pStyle w:val="BodyText"/>
        <w:rPr>
          <w:rFonts w:ascii="Verdana" w:hAnsi="Verdana"/>
          <w:b w:val="0"/>
          <w:i/>
          <w:sz w:val="18"/>
          <w:szCs w:val="22"/>
        </w:rPr>
      </w:pPr>
      <w:r>
        <w:rPr>
          <w:rFonts w:ascii="Verdana" w:hAnsi="Verdana"/>
          <w:b w:val="0"/>
          <w:i/>
          <w:sz w:val="18"/>
          <w:szCs w:val="22"/>
        </w:rPr>
        <w:t>C</w:t>
      </w:r>
      <w:r w:rsidR="00D6341E" w:rsidRPr="009E0548">
        <w:rPr>
          <w:rFonts w:ascii="Verdana" w:hAnsi="Verdana"/>
          <w:b w:val="0"/>
          <w:i/>
          <w:sz w:val="18"/>
          <w:szCs w:val="22"/>
        </w:rPr>
        <w:t xml:space="preserve">omplete </w:t>
      </w:r>
      <w:r w:rsidR="00D6341E" w:rsidRPr="009E0548">
        <w:rPr>
          <w:rFonts w:ascii="Verdana" w:hAnsi="Verdana"/>
          <w:i/>
          <w:sz w:val="18"/>
          <w:szCs w:val="22"/>
        </w:rPr>
        <w:t>ALL</w:t>
      </w:r>
      <w:r w:rsidR="00D6341E" w:rsidRPr="009E0548">
        <w:rPr>
          <w:rFonts w:ascii="Verdana" w:hAnsi="Verdana"/>
          <w:b w:val="0"/>
          <w:i/>
          <w:sz w:val="18"/>
          <w:szCs w:val="22"/>
        </w:rPr>
        <w:t xml:space="preserve"> sections in type or </w:t>
      </w:r>
      <w:r w:rsidR="00D6341E" w:rsidRPr="009E0548">
        <w:rPr>
          <w:rFonts w:ascii="Verdana" w:hAnsi="Verdana"/>
          <w:i/>
          <w:sz w:val="18"/>
          <w:szCs w:val="22"/>
        </w:rPr>
        <w:t>black ink</w:t>
      </w:r>
      <w:r w:rsidR="00D6341E" w:rsidRPr="009E0548">
        <w:rPr>
          <w:rFonts w:ascii="Verdana" w:hAnsi="Verdana"/>
          <w:b w:val="0"/>
          <w:i/>
          <w:sz w:val="18"/>
          <w:szCs w:val="22"/>
        </w:rPr>
        <w:t xml:space="preserve"> and use only A4 size paper as continuation sheets if required.</w:t>
      </w:r>
      <w:r w:rsidR="008A2388" w:rsidRPr="009E0548">
        <w:rPr>
          <w:rFonts w:ascii="Verdana" w:hAnsi="Verdana"/>
          <w:b w:val="0"/>
          <w:i/>
          <w:sz w:val="18"/>
          <w:szCs w:val="22"/>
        </w:rPr>
        <w:t xml:space="preserve"> </w:t>
      </w:r>
    </w:p>
    <w:p w14:paraId="36815C2F" w14:textId="77777777" w:rsidR="00AA2EEB" w:rsidRPr="00A22AAD" w:rsidRDefault="00AA2EEB" w:rsidP="00D6341E">
      <w:pPr>
        <w:pStyle w:val="BodyText"/>
        <w:rPr>
          <w:rFonts w:ascii="Verdana" w:hAnsi="Verdana"/>
          <w:b w:val="0"/>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111"/>
        <w:gridCol w:w="1134"/>
      </w:tblGrid>
      <w:tr w:rsidR="00D6341E" w:rsidRPr="001B1550" w14:paraId="5357CE5B" w14:textId="77777777" w:rsidTr="009E0548">
        <w:tc>
          <w:tcPr>
            <w:tcW w:w="10490" w:type="dxa"/>
            <w:gridSpan w:val="3"/>
            <w:shd w:val="clear" w:color="auto" w:fill="BDD6EE"/>
            <w:vAlign w:val="center"/>
          </w:tcPr>
          <w:p w14:paraId="1BBA40E2" w14:textId="77777777" w:rsidR="00D6341E" w:rsidRPr="001B1550" w:rsidRDefault="00D6341E" w:rsidP="000274EC">
            <w:pPr>
              <w:pStyle w:val="Heading1"/>
              <w:jc w:val="center"/>
            </w:pPr>
            <w:r w:rsidRPr="001B1550">
              <w:t>Job Details</w:t>
            </w:r>
          </w:p>
        </w:tc>
      </w:tr>
      <w:tr w:rsidR="00D6341E" w:rsidRPr="001B1550" w14:paraId="60FC6E0B" w14:textId="77777777" w:rsidTr="008A2388">
        <w:trPr>
          <w:trHeight w:val="415"/>
        </w:trPr>
        <w:tc>
          <w:tcPr>
            <w:tcW w:w="5245" w:type="dxa"/>
            <w:tcBorders>
              <w:bottom w:val="single" w:sz="4" w:space="0" w:color="auto"/>
            </w:tcBorders>
          </w:tcPr>
          <w:p w14:paraId="6A9451FF" w14:textId="77777777" w:rsidR="00D6341E" w:rsidRDefault="00D6341E" w:rsidP="008A2388">
            <w:pPr>
              <w:pStyle w:val="BodyText"/>
              <w:jc w:val="left"/>
              <w:rPr>
                <w:rFonts w:ascii="Verdana" w:hAnsi="Verdana"/>
                <w:b w:val="0"/>
                <w:sz w:val="18"/>
                <w:szCs w:val="18"/>
              </w:rPr>
            </w:pPr>
            <w:r w:rsidRPr="00AA2EEB">
              <w:rPr>
                <w:rFonts w:ascii="Verdana" w:hAnsi="Verdana"/>
                <w:sz w:val="18"/>
                <w:szCs w:val="18"/>
              </w:rPr>
              <w:t>Post applied for</w:t>
            </w:r>
            <w:r w:rsidRPr="00D6341E">
              <w:rPr>
                <w:rFonts w:ascii="Verdana" w:hAnsi="Verdana"/>
                <w:b w:val="0"/>
                <w:sz w:val="18"/>
                <w:szCs w:val="18"/>
              </w:rPr>
              <w:t>:</w:t>
            </w:r>
          </w:p>
          <w:p w14:paraId="571A94C7" w14:textId="77777777" w:rsidR="00D6341E" w:rsidRDefault="00D6341E" w:rsidP="008A2388">
            <w:pPr>
              <w:pStyle w:val="BodyText"/>
              <w:jc w:val="left"/>
              <w:rPr>
                <w:rFonts w:ascii="Verdana" w:hAnsi="Verdana"/>
                <w:b w:val="0"/>
                <w:sz w:val="18"/>
                <w:szCs w:val="18"/>
              </w:rPr>
            </w:pPr>
          </w:p>
          <w:p w14:paraId="31CA7AC6" w14:textId="77777777" w:rsidR="00852579" w:rsidRPr="00D6341E" w:rsidRDefault="00852579" w:rsidP="008A2388">
            <w:pPr>
              <w:pStyle w:val="BodyText"/>
              <w:jc w:val="left"/>
              <w:rPr>
                <w:rFonts w:ascii="Verdana" w:hAnsi="Verdana"/>
                <w:b w:val="0"/>
                <w:sz w:val="18"/>
                <w:szCs w:val="18"/>
              </w:rPr>
            </w:pPr>
          </w:p>
        </w:tc>
        <w:tc>
          <w:tcPr>
            <w:tcW w:w="5245" w:type="dxa"/>
            <w:gridSpan w:val="2"/>
            <w:tcBorders>
              <w:bottom w:val="single" w:sz="4" w:space="0" w:color="auto"/>
            </w:tcBorders>
          </w:tcPr>
          <w:p w14:paraId="3FD4C7A9" w14:textId="77777777" w:rsidR="00D6341E" w:rsidRPr="001B1550" w:rsidRDefault="00D6341E" w:rsidP="008A2388">
            <w:pPr>
              <w:rPr>
                <w:sz w:val="18"/>
                <w:szCs w:val="18"/>
              </w:rPr>
            </w:pPr>
            <w:r w:rsidRPr="00AA2EEB">
              <w:rPr>
                <w:b/>
                <w:sz w:val="18"/>
                <w:szCs w:val="18"/>
              </w:rPr>
              <w:t>Location</w:t>
            </w:r>
            <w:r w:rsidRPr="001B1550">
              <w:rPr>
                <w:sz w:val="18"/>
                <w:szCs w:val="18"/>
              </w:rPr>
              <w:t>:</w:t>
            </w:r>
          </w:p>
        </w:tc>
      </w:tr>
      <w:tr w:rsidR="00D6341E" w:rsidRPr="001B1550" w14:paraId="116CB0CA" w14:textId="77777777" w:rsidTr="008A2388">
        <w:trPr>
          <w:trHeight w:val="415"/>
        </w:trPr>
        <w:tc>
          <w:tcPr>
            <w:tcW w:w="9356" w:type="dxa"/>
            <w:gridSpan w:val="2"/>
            <w:tcBorders>
              <w:right w:val="nil"/>
            </w:tcBorders>
            <w:vAlign w:val="center"/>
          </w:tcPr>
          <w:p w14:paraId="4F16790E" w14:textId="77777777" w:rsidR="00D6341E" w:rsidRDefault="00D6341E" w:rsidP="000274EC">
            <w:pPr>
              <w:pStyle w:val="BodyText"/>
              <w:jc w:val="left"/>
              <w:rPr>
                <w:rFonts w:ascii="Verdana" w:hAnsi="Verdana"/>
                <w:b w:val="0"/>
                <w:sz w:val="18"/>
                <w:szCs w:val="18"/>
              </w:rPr>
            </w:pPr>
            <w:r w:rsidRPr="008A2388">
              <w:rPr>
                <w:rFonts w:ascii="Verdana" w:hAnsi="Verdana"/>
                <w:sz w:val="18"/>
                <w:szCs w:val="18"/>
              </w:rPr>
              <w:t>If the post is full-time, would you be prepared to consider working on a job-share basis?</w:t>
            </w:r>
            <w:r w:rsidR="008A2388" w:rsidRPr="00D6341E">
              <w:rPr>
                <w:rFonts w:ascii="Verdana" w:hAnsi="Verdana"/>
                <w:b w:val="0"/>
                <w:sz w:val="18"/>
                <w:szCs w:val="18"/>
              </w:rPr>
              <w:t xml:space="preserve"> If </w:t>
            </w:r>
            <w:r w:rsidR="008A2388">
              <w:rPr>
                <w:rFonts w:ascii="Verdana" w:hAnsi="Verdana"/>
                <w:b w:val="0"/>
                <w:sz w:val="18"/>
                <w:szCs w:val="18"/>
              </w:rPr>
              <w:t>YES</w:t>
            </w:r>
            <w:r w:rsidR="008A2388" w:rsidRPr="00D6341E">
              <w:rPr>
                <w:rFonts w:ascii="Verdana" w:hAnsi="Verdana"/>
                <w:b w:val="0"/>
                <w:sz w:val="18"/>
                <w:szCs w:val="18"/>
              </w:rPr>
              <w:t>, please state preferred days/hours per week:</w:t>
            </w:r>
          </w:p>
          <w:p w14:paraId="2C2EFEDB" w14:textId="77777777" w:rsidR="008A2388" w:rsidRDefault="008A2388" w:rsidP="000274EC">
            <w:pPr>
              <w:pStyle w:val="BodyText"/>
              <w:jc w:val="left"/>
              <w:rPr>
                <w:rFonts w:ascii="Verdana" w:hAnsi="Verdana"/>
                <w:b w:val="0"/>
                <w:sz w:val="18"/>
                <w:szCs w:val="18"/>
              </w:rPr>
            </w:pPr>
          </w:p>
          <w:p w14:paraId="21F3D933" w14:textId="77777777" w:rsidR="008A2388" w:rsidRPr="000274EC" w:rsidRDefault="008A2388" w:rsidP="000274EC">
            <w:pPr>
              <w:pStyle w:val="BodyText"/>
              <w:jc w:val="left"/>
              <w:rPr>
                <w:rFonts w:ascii="Verdana" w:hAnsi="Verdana"/>
                <w:b w:val="0"/>
                <w:sz w:val="18"/>
                <w:szCs w:val="18"/>
              </w:rPr>
            </w:pPr>
          </w:p>
        </w:tc>
        <w:tc>
          <w:tcPr>
            <w:tcW w:w="1134" w:type="dxa"/>
            <w:tcBorders>
              <w:left w:val="nil"/>
            </w:tcBorders>
            <w:vAlign w:val="center"/>
          </w:tcPr>
          <w:p w14:paraId="22E03180" w14:textId="77777777" w:rsidR="00D6341E" w:rsidRDefault="00D6341E" w:rsidP="000274EC">
            <w:pPr>
              <w:pStyle w:val="Heading1"/>
              <w:rPr>
                <w:b w:val="0"/>
                <w:sz w:val="18"/>
                <w:szCs w:val="18"/>
              </w:rPr>
            </w:pPr>
            <w:r w:rsidRPr="001B1550">
              <w:rPr>
                <w:b w:val="0"/>
                <w:sz w:val="18"/>
                <w:szCs w:val="18"/>
              </w:rPr>
              <w:sym w:font="Symbol" w:char="F080"/>
            </w:r>
            <w:r w:rsidRPr="001B1550">
              <w:rPr>
                <w:b w:val="0"/>
                <w:sz w:val="18"/>
                <w:szCs w:val="18"/>
              </w:rPr>
              <w:t xml:space="preserve">  Yes</w:t>
            </w:r>
          </w:p>
          <w:p w14:paraId="0DD7C947" w14:textId="77777777" w:rsidR="008A2388" w:rsidRPr="008A2388" w:rsidRDefault="008A2388" w:rsidP="008A2388"/>
          <w:p w14:paraId="2A51711A" w14:textId="77777777" w:rsidR="00D6341E" w:rsidRPr="001B1550" w:rsidRDefault="00D6341E" w:rsidP="000274EC">
            <w:pPr>
              <w:pStyle w:val="Heading1"/>
              <w:rPr>
                <w:b w:val="0"/>
                <w:sz w:val="18"/>
                <w:szCs w:val="18"/>
              </w:rPr>
            </w:pPr>
            <w:r w:rsidRPr="001B1550">
              <w:rPr>
                <w:b w:val="0"/>
                <w:sz w:val="18"/>
                <w:szCs w:val="18"/>
              </w:rPr>
              <w:sym w:font="Symbol" w:char="F080"/>
            </w:r>
            <w:r w:rsidRPr="001B1550">
              <w:rPr>
                <w:b w:val="0"/>
                <w:sz w:val="18"/>
                <w:szCs w:val="18"/>
              </w:rPr>
              <w:t xml:space="preserve">  No</w:t>
            </w:r>
          </w:p>
        </w:tc>
      </w:tr>
    </w:tbl>
    <w:p w14:paraId="11C6EDA8" w14:textId="77777777" w:rsidR="008A2388" w:rsidRDefault="008A2388"/>
    <w:p w14:paraId="17980952" w14:textId="77777777" w:rsidR="003909AA" w:rsidRDefault="003909A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850"/>
        <w:gridCol w:w="4394"/>
        <w:gridCol w:w="851"/>
      </w:tblGrid>
      <w:tr w:rsidR="00D6341E" w:rsidRPr="001B1550" w14:paraId="2563B4E0" w14:textId="77777777" w:rsidTr="003909AA">
        <w:tc>
          <w:tcPr>
            <w:tcW w:w="10490" w:type="dxa"/>
            <w:gridSpan w:val="4"/>
            <w:tcBorders>
              <w:bottom w:val="single" w:sz="4" w:space="0" w:color="auto"/>
            </w:tcBorders>
            <w:shd w:val="clear" w:color="auto" w:fill="BDD6EE"/>
            <w:vAlign w:val="center"/>
          </w:tcPr>
          <w:p w14:paraId="3EAA469C" w14:textId="77777777" w:rsidR="00D6341E" w:rsidRPr="001B1550" w:rsidRDefault="00D6341E" w:rsidP="000274EC">
            <w:pPr>
              <w:pStyle w:val="Heading1"/>
              <w:jc w:val="center"/>
            </w:pPr>
            <w:r w:rsidRPr="001B1550">
              <w:t>Personal Details</w:t>
            </w:r>
          </w:p>
        </w:tc>
      </w:tr>
      <w:tr w:rsidR="00D6341E" w:rsidRPr="001B1550" w14:paraId="14EE8FC5" w14:textId="77777777" w:rsidTr="003909AA">
        <w:trPr>
          <w:trHeight w:val="323"/>
        </w:trPr>
        <w:tc>
          <w:tcPr>
            <w:tcW w:w="5245" w:type="dxa"/>
            <w:gridSpan w:val="2"/>
            <w:tcBorders>
              <w:bottom w:val="nil"/>
              <w:right w:val="nil"/>
            </w:tcBorders>
            <w:vAlign w:val="center"/>
          </w:tcPr>
          <w:p w14:paraId="7D1EC5EB" w14:textId="77777777" w:rsidR="00D6341E" w:rsidRPr="001B1550" w:rsidRDefault="00D6341E" w:rsidP="008A2388">
            <w:pPr>
              <w:rPr>
                <w:sz w:val="18"/>
                <w:szCs w:val="18"/>
              </w:rPr>
            </w:pPr>
            <w:r w:rsidRPr="00AA2EEB">
              <w:rPr>
                <w:b/>
                <w:sz w:val="18"/>
                <w:szCs w:val="18"/>
              </w:rPr>
              <w:t>Family name</w:t>
            </w:r>
            <w:r w:rsidRPr="001B1550">
              <w:rPr>
                <w:sz w:val="18"/>
                <w:szCs w:val="18"/>
              </w:rPr>
              <w:t>:</w:t>
            </w:r>
          </w:p>
        </w:tc>
        <w:tc>
          <w:tcPr>
            <w:tcW w:w="5245" w:type="dxa"/>
            <w:gridSpan w:val="2"/>
            <w:tcBorders>
              <w:left w:val="nil"/>
              <w:bottom w:val="nil"/>
            </w:tcBorders>
            <w:vAlign w:val="center"/>
          </w:tcPr>
          <w:p w14:paraId="209BD2B1" w14:textId="77777777" w:rsidR="00D6341E" w:rsidRPr="00D6341E" w:rsidRDefault="00D6341E" w:rsidP="008A2388">
            <w:pPr>
              <w:pStyle w:val="BodyText"/>
              <w:jc w:val="left"/>
              <w:rPr>
                <w:rFonts w:ascii="Verdana" w:hAnsi="Verdana"/>
                <w:b w:val="0"/>
                <w:sz w:val="18"/>
                <w:szCs w:val="18"/>
              </w:rPr>
            </w:pPr>
            <w:r w:rsidRPr="00AA2EEB">
              <w:rPr>
                <w:rFonts w:ascii="Verdana" w:hAnsi="Verdana"/>
                <w:sz w:val="18"/>
                <w:szCs w:val="18"/>
              </w:rPr>
              <w:t>Forename</w:t>
            </w:r>
            <w:r w:rsidRPr="00D6341E">
              <w:rPr>
                <w:rFonts w:ascii="Verdana" w:hAnsi="Verdana"/>
                <w:b w:val="0"/>
                <w:sz w:val="18"/>
                <w:szCs w:val="18"/>
              </w:rPr>
              <w:t>(s):</w:t>
            </w:r>
          </w:p>
        </w:tc>
      </w:tr>
      <w:tr w:rsidR="00D6341E" w:rsidRPr="001B1550" w14:paraId="7CDF1D9F" w14:textId="77777777" w:rsidTr="003909AA">
        <w:trPr>
          <w:trHeight w:val="323"/>
        </w:trPr>
        <w:tc>
          <w:tcPr>
            <w:tcW w:w="10490" w:type="dxa"/>
            <w:gridSpan w:val="4"/>
            <w:tcBorders>
              <w:top w:val="nil"/>
              <w:bottom w:val="single" w:sz="4" w:space="0" w:color="auto"/>
            </w:tcBorders>
            <w:vAlign w:val="center"/>
          </w:tcPr>
          <w:p w14:paraId="1F0E2646" w14:textId="77777777" w:rsidR="00D6341E" w:rsidRPr="00D6341E" w:rsidRDefault="00D6341E" w:rsidP="000274EC">
            <w:pPr>
              <w:pStyle w:val="BodyText"/>
              <w:jc w:val="left"/>
              <w:rPr>
                <w:rFonts w:ascii="Verdana" w:hAnsi="Verdana"/>
                <w:b w:val="0"/>
                <w:sz w:val="18"/>
                <w:szCs w:val="18"/>
              </w:rPr>
            </w:pPr>
            <w:r w:rsidRPr="00AA2EEB">
              <w:rPr>
                <w:rFonts w:ascii="Verdana" w:hAnsi="Verdana"/>
                <w:sz w:val="18"/>
                <w:szCs w:val="18"/>
              </w:rPr>
              <w:t>Preferred title</w:t>
            </w:r>
            <w:r w:rsidRPr="00D6341E">
              <w:rPr>
                <w:rFonts w:ascii="Verdana" w:hAnsi="Verdana"/>
                <w:b w:val="0"/>
                <w:sz w:val="18"/>
                <w:szCs w:val="18"/>
              </w:rPr>
              <w:t xml:space="preserve"> </w:t>
            </w:r>
            <w:r w:rsidR="008A2388">
              <w:rPr>
                <w:rFonts w:ascii="Verdana" w:hAnsi="Verdana"/>
                <w:b w:val="0"/>
                <w:sz w:val="18"/>
                <w:szCs w:val="18"/>
              </w:rPr>
              <w:t xml:space="preserve">  </w:t>
            </w:r>
            <w:r w:rsidRPr="00D6341E">
              <w:rPr>
                <w:rFonts w:ascii="Verdana" w:hAnsi="Verdana"/>
                <w:b w:val="0"/>
                <w:sz w:val="18"/>
                <w:szCs w:val="18"/>
              </w:rPr>
              <w:t>Mr</w:t>
            </w:r>
            <w:r w:rsidR="008A2388">
              <w:rPr>
                <w:rFonts w:ascii="Verdana" w:hAnsi="Verdana"/>
                <w:b w:val="0"/>
                <w:sz w:val="18"/>
                <w:szCs w:val="18"/>
              </w:rPr>
              <w:t xml:space="preserve">   </w:t>
            </w:r>
            <w:r w:rsidRPr="00D6341E">
              <w:rPr>
                <w:rFonts w:ascii="Verdana" w:hAnsi="Verdana"/>
                <w:b w:val="0"/>
                <w:sz w:val="18"/>
                <w:szCs w:val="18"/>
              </w:rPr>
              <w:t>Mrs</w:t>
            </w:r>
            <w:r w:rsidR="008A2388">
              <w:rPr>
                <w:rFonts w:ascii="Verdana" w:hAnsi="Verdana"/>
                <w:b w:val="0"/>
                <w:sz w:val="18"/>
                <w:szCs w:val="18"/>
              </w:rPr>
              <w:t xml:space="preserve">   </w:t>
            </w:r>
            <w:r w:rsidRPr="00D6341E">
              <w:rPr>
                <w:rFonts w:ascii="Verdana" w:hAnsi="Verdana"/>
                <w:b w:val="0"/>
                <w:sz w:val="18"/>
                <w:szCs w:val="18"/>
              </w:rPr>
              <w:t>Miss</w:t>
            </w:r>
            <w:r w:rsidR="008A2388">
              <w:rPr>
                <w:rFonts w:ascii="Verdana" w:hAnsi="Verdana"/>
                <w:b w:val="0"/>
                <w:sz w:val="18"/>
                <w:szCs w:val="18"/>
              </w:rPr>
              <w:t xml:space="preserve">   </w:t>
            </w:r>
            <w:r w:rsidRPr="00D6341E">
              <w:rPr>
                <w:rFonts w:ascii="Verdana" w:hAnsi="Verdana"/>
                <w:b w:val="0"/>
                <w:sz w:val="18"/>
                <w:szCs w:val="18"/>
              </w:rPr>
              <w:t>Ms</w:t>
            </w:r>
            <w:r w:rsidR="008A2388">
              <w:rPr>
                <w:rFonts w:ascii="Verdana" w:hAnsi="Verdana"/>
                <w:b w:val="0"/>
                <w:sz w:val="18"/>
                <w:szCs w:val="18"/>
              </w:rPr>
              <w:t xml:space="preserve">   </w:t>
            </w:r>
            <w:r w:rsidRPr="00D6341E">
              <w:rPr>
                <w:rFonts w:ascii="Verdana" w:hAnsi="Verdana"/>
                <w:b w:val="0"/>
                <w:sz w:val="18"/>
                <w:szCs w:val="18"/>
              </w:rPr>
              <w:t>Dr</w:t>
            </w:r>
            <w:r w:rsidR="008A2388">
              <w:rPr>
                <w:rFonts w:ascii="Verdana" w:hAnsi="Verdana"/>
                <w:b w:val="0"/>
                <w:sz w:val="18"/>
                <w:szCs w:val="18"/>
              </w:rPr>
              <w:t xml:space="preserve">    </w:t>
            </w:r>
            <w:r w:rsidRPr="00D6341E">
              <w:rPr>
                <w:rFonts w:ascii="Verdana" w:hAnsi="Verdana"/>
                <w:b w:val="0"/>
                <w:sz w:val="18"/>
                <w:szCs w:val="18"/>
              </w:rPr>
              <w:t>Other:</w:t>
            </w:r>
          </w:p>
        </w:tc>
      </w:tr>
      <w:tr w:rsidR="003909AA" w:rsidRPr="001B1550" w14:paraId="7A7A2C3A" w14:textId="77777777" w:rsidTr="003909AA">
        <w:trPr>
          <w:trHeight w:val="1273"/>
        </w:trPr>
        <w:tc>
          <w:tcPr>
            <w:tcW w:w="5245" w:type="dxa"/>
            <w:gridSpan w:val="2"/>
            <w:tcBorders>
              <w:top w:val="single" w:sz="4" w:space="0" w:color="auto"/>
              <w:left w:val="single" w:sz="4" w:space="0" w:color="auto"/>
              <w:bottom w:val="single" w:sz="4" w:space="0" w:color="auto"/>
              <w:right w:val="nil"/>
            </w:tcBorders>
          </w:tcPr>
          <w:p w14:paraId="168066EF" w14:textId="77777777" w:rsidR="003909AA" w:rsidRPr="003909AA" w:rsidRDefault="003909AA" w:rsidP="003909AA">
            <w:pPr>
              <w:pStyle w:val="BodyText"/>
              <w:jc w:val="left"/>
              <w:rPr>
                <w:rFonts w:ascii="Verdana" w:hAnsi="Verdana"/>
                <w:b w:val="0"/>
                <w:sz w:val="18"/>
                <w:szCs w:val="18"/>
              </w:rPr>
            </w:pPr>
            <w:r w:rsidRPr="00AA2EEB">
              <w:rPr>
                <w:rFonts w:ascii="Verdana" w:hAnsi="Verdana"/>
                <w:sz w:val="18"/>
                <w:szCs w:val="18"/>
              </w:rPr>
              <w:t>Address</w:t>
            </w:r>
            <w:r w:rsidRPr="00D6341E">
              <w:rPr>
                <w:rFonts w:ascii="Verdana" w:hAnsi="Verdana"/>
                <w:b w:val="0"/>
                <w:sz w:val="18"/>
                <w:szCs w:val="18"/>
              </w:rPr>
              <w:t>:</w:t>
            </w:r>
          </w:p>
        </w:tc>
        <w:tc>
          <w:tcPr>
            <w:tcW w:w="5245" w:type="dxa"/>
            <w:gridSpan w:val="2"/>
            <w:tcBorders>
              <w:top w:val="single" w:sz="4" w:space="0" w:color="auto"/>
              <w:left w:val="nil"/>
              <w:bottom w:val="single" w:sz="4" w:space="0" w:color="auto"/>
              <w:right w:val="single" w:sz="4" w:space="0" w:color="auto"/>
            </w:tcBorders>
            <w:vAlign w:val="center"/>
          </w:tcPr>
          <w:p w14:paraId="56F99033" w14:textId="77777777" w:rsidR="003909AA" w:rsidRPr="003909AA" w:rsidRDefault="003909AA" w:rsidP="003909AA">
            <w:pPr>
              <w:spacing w:line="360" w:lineRule="auto"/>
              <w:rPr>
                <w:b/>
                <w:sz w:val="18"/>
                <w:szCs w:val="18"/>
              </w:rPr>
            </w:pPr>
            <w:r w:rsidRPr="003909AA">
              <w:rPr>
                <w:b/>
                <w:sz w:val="18"/>
                <w:szCs w:val="18"/>
              </w:rPr>
              <w:t xml:space="preserve">Home Telephone: </w:t>
            </w:r>
          </w:p>
          <w:p w14:paraId="3F1DE944" w14:textId="77777777" w:rsidR="003909AA" w:rsidRPr="003909AA" w:rsidRDefault="003909AA" w:rsidP="003909AA">
            <w:pPr>
              <w:pStyle w:val="Footer"/>
              <w:spacing w:line="360" w:lineRule="auto"/>
              <w:rPr>
                <w:b/>
                <w:sz w:val="18"/>
                <w:szCs w:val="18"/>
              </w:rPr>
            </w:pPr>
            <w:r w:rsidRPr="003909AA">
              <w:rPr>
                <w:b/>
                <w:sz w:val="18"/>
                <w:szCs w:val="18"/>
              </w:rPr>
              <w:t>Mobile Number:</w:t>
            </w:r>
          </w:p>
          <w:p w14:paraId="798AAF64" w14:textId="77777777" w:rsidR="003909AA" w:rsidRDefault="003909AA" w:rsidP="003909AA">
            <w:pPr>
              <w:spacing w:line="360" w:lineRule="auto"/>
              <w:rPr>
                <w:sz w:val="18"/>
                <w:szCs w:val="18"/>
              </w:rPr>
            </w:pPr>
            <w:r w:rsidRPr="00AA2EEB">
              <w:rPr>
                <w:b/>
                <w:sz w:val="18"/>
                <w:szCs w:val="18"/>
              </w:rPr>
              <w:t>Personal email</w:t>
            </w:r>
            <w:r w:rsidRPr="001B1550">
              <w:rPr>
                <w:sz w:val="18"/>
                <w:szCs w:val="18"/>
              </w:rPr>
              <w:t>:</w:t>
            </w:r>
            <w:r>
              <w:rPr>
                <w:sz w:val="18"/>
                <w:szCs w:val="18"/>
              </w:rPr>
              <w:t xml:space="preserve"> </w:t>
            </w:r>
          </w:p>
          <w:p w14:paraId="5877796D" w14:textId="77777777" w:rsidR="003909AA" w:rsidRPr="001B1550" w:rsidRDefault="003909AA" w:rsidP="003909AA">
            <w:pPr>
              <w:spacing w:line="360" w:lineRule="auto"/>
              <w:rPr>
                <w:b/>
                <w:bCs/>
                <w:sz w:val="18"/>
                <w:szCs w:val="18"/>
              </w:rPr>
            </w:pPr>
            <w:r w:rsidRPr="00AA2EEB">
              <w:rPr>
                <w:b/>
                <w:sz w:val="18"/>
                <w:szCs w:val="18"/>
              </w:rPr>
              <w:t>Work</w:t>
            </w:r>
            <w:r w:rsidRPr="001B1550">
              <w:rPr>
                <w:sz w:val="18"/>
                <w:szCs w:val="18"/>
              </w:rPr>
              <w:t xml:space="preserve"> </w:t>
            </w:r>
            <w:r w:rsidRPr="003909AA">
              <w:rPr>
                <w:i/>
                <w:sz w:val="16"/>
                <w:szCs w:val="18"/>
              </w:rPr>
              <w:t>if we can contact you at work:</w:t>
            </w:r>
            <w:r w:rsidRPr="003909AA">
              <w:rPr>
                <w:b/>
                <w:sz w:val="16"/>
                <w:szCs w:val="18"/>
              </w:rPr>
              <w:t xml:space="preserve"> </w:t>
            </w:r>
          </w:p>
        </w:tc>
      </w:tr>
      <w:tr w:rsidR="00D6341E" w:rsidRPr="001B1550" w14:paraId="4E5E8069" w14:textId="77777777" w:rsidTr="003909AA">
        <w:trPr>
          <w:trHeight w:val="707"/>
        </w:trPr>
        <w:tc>
          <w:tcPr>
            <w:tcW w:w="4395" w:type="dxa"/>
            <w:tcBorders>
              <w:top w:val="single" w:sz="4" w:space="0" w:color="auto"/>
              <w:bottom w:val="nil"/>
              <w:right w:val="nil"/>
            </w:tcBorders>
            <w:vAlign w:val="center"/>
          </w:tcPr>
          <w:p w14:paraId="3BFFA0E9" w14:textId="77777777" w:rsidR="00D6341E" w:rsidRPr="00AA2EEB" w:rsidRDefault="00D6341E" w:rsidP="000274EC">
            <w:pPr>
              <w:pStyle w:val="BodyText"/>
              <w:jc w:val="left"/>
              <w:rPr>
                <w:rFonts w:ascii="Verdana" w:hAnsi="Verdana"/>
                <w:sz w:val="18"/>
                <w:szCs w:val="18"/>
              </w:rPr>
            </w:pPr>
            <w:r w:rsidRPr="00AA2EEB">
              <w:rPr>
                <w:rFonts w:ascii="Verdana" w:hAnsi="Verdana"/>
                <w:sz w:val="18"/>
                <w:szCs w:val="18"/>
              </w:rPr>
              <w:t>Do you hold a current driving licence?</w:t>
            </w:r>
          </w:p>
        </w:tc>
        <w:tc>
          <w:tcPr>
            <w:tcW w:w="850" w:type="dxa"/>
            <w:tcBorders>
              <w:top w:val="single" w:sz="4" w:space="0" w:color="auto"/>
              <w:left w:val="nil"/>
              <w:bottom w:val="nil"/>
              <w:right w:val="nil"/>
            </w:tcBorders>
            <w:vAlign w:val="center"/>
          </w:tcPr>
          <w:p w14:paraId="58CCDD97" w14:textId="77777777" w:rsidR="00D6341E" w:rsidRPr="001B1550" w:rsidRDefault="00D6341E" w:rsidP="000274EC">
            <w:pPr>
              <w:pStyle w:val="Heading1"/>
              <w:rPr>
                <w:b w:val="0"/>
                <w:sz w:val="18"/>
                <w:szCs w:val="18"/>
              </w:rPr>
            </w:pPr>
            <w:r w:rsidRPr="001B1550">
              <w:rPr>
                <w:b w:val="0"/>
                <w:sz w:val="18"/>
                <w:szCs w:val="18"/>
              </w:rPr>
              <w:sym w:font="Symbol" w:char="F080"/>
            </w:r>
            <w:r w:rsidRPr="001B1550">
              <w:rPr>
                <w:b w:val="0"/>
                <w:sz w:val="18"/>
                <w:szCs w:val="18"/>
              </w:rPr>
              <w:t xml:space="preserve"> Yes</w:t>
            </w:r>
          </w:p>
          <w:p w14:paraId="465DC69E" w14:textId="77777777" w:rsidR="00D6341E" w:rsidRPr="001B1550" w:rsidRDefault="00D6341E" w:rsidP="000274EC">
            <w:pPr>
              <w:pStyle w:val="Heading1"/>
              <w:rPr>
                <w:b w:val="0"/>
                <w:sz w:val="18"/>
                <w:szCs w:val="18"/>
              </w:rPr>
            </w:pPr>
            <w:r w:rsidRPr="001B1550">
              <w:rPr>
                <w:b w:val="0"/>
                <w:sz w:val="18"/>
                <w:szCs w:val="18"/>
              </w:rPr>
              <w:sym w:font="Symbol" w:char="F080"/>
            </w:r>
            <w:r w:rsidRPr="001B1550">
              <w:rPr>
                <w:b w:val="0"/>
                <w:sz w:val="18"/>
                <w:szCs w:val="18"/>
              </w:rPr>
              <w:t xml:space="preserve"> No</w:t>
            </w:r>
          </w:p>
        </w:tc>
        <w:tc>
          <w:tcPr>
            <w:tcW w:w="4394" w:type="dxa"/>
            <w:tcBorders>
              <w:top w:val="single" w:sz="4" w:space="0" w:color="auto"/>
              <w:left w:val="nil"/>
              <w:bottom w:val="nil"/>
              <w:right w:val="nil"/>
            </w:tcBorders>
            <w:vAlign w:val="center"/>
          </w:tcPr>
          <w:p w14:paraId="1699704C" w14:textId="77777777" w:rsidR="00D6341E" w:rsidRPr="00AA2EEB" w:rsidRDefault="00D6341E" w:rsidP="000274EC">
            <w:pPr>
              <w:rPr>
                <w:b/>
                <w:sz w:val="18"/>
                <w:szCs w:val="18"/>
              </w:rPr>
            </w:pPr>
            <w:r w:rsidRPr="00AA2EEB">
              <w:rPr>
                <w:b/>
                <w:sz w:val="18"/>
                <w:szCs w:val="18"/>
              </w:rPr>
              <w:t>Are you a car owner or do you have access to a car?</w:t>
            </w:r>
          </w:p>
        </w:tc>
        <w:tc>
          <w:tcPr>
            <w:tcW w:w="851" w:type="dxa"/>
            <w:tcBorders>
              <w:top w:val="single" w:sz="4" w:space="0" w:color="auto"/>
              <w:left w:val="nil"/>
              <w:bottom w:val="nil"/>
            </w:tcBorders>
            <w:vAlign w:val="center"/>
          </w:tcPr>
          <w:p w14:paraId="1775BF5F" w14:textId="77777777" w:rsidR="00D6341E" w:rsidRPr="009E0548" w:rsidRDefault="00D6341E" w:rsidP="009E0548">
            <w:r w:rsidRPr="009E0548">
              <w:sym w:font="Symbol" w:char="F080"/>
            </w:r>
            <w:r w:rsidRPr="009E0548">
              <w:t xml:space="preserve"> Yes</w:t>
            </w:r>
          </w:p>
          <w:p w14:paraId="1B3B55FD" w14:textId="77777777" w:rsidR="00D6341E" w:rsidRPr="009E0548" w:rsidRDefault="00D6341E" w:rsidP="009E0548">
            <w:r w:rsidRPr="009E0548">
              <w:sym w:font="Symbol" w:char="F080"/>
            </w:r>
            <w:r w:rsidRPr="009E0548">
              <w:t xml:space="preserve"> No</w:t>
            </w:r>
          </w:p>
        </w:tc>
      </w:tr>
      <w:tr w:rsidR="009E0548" w:rsidRPr="001B1550" w14:paraId="10A37DFA" w14:textId="77777777" w:rsidTr="003909AA">
        <w:trPr>
          <w:trHeight w:val="1011"/>
        </w:trPr>
        <w:tc>
          <w:tcPr>
            <w:tcW w:w="5245" w:type="dxa"/>
            <w:gridSpan w:val="2"/>
            <w:tcBorders>
              <w:top w:val="nil"/>
              <w:bottom w:val="nil"/>
              <w:right w:val="nil"/>
            </w:tcBorders>
          </w:tcPr>
          <w:p w14:paraId="1A710A26" w14:textId="77777777" w:rsidR="009E0548" w:rsidRPr="000274EC" w:rsidRDefault="009E0548" w:rsidP="003909AA">
            <w:pPr>
              <w:pStyle w:val="BodyText"/>
              <w:jc w:val="left"/>
              <w:rPr>
                <w:rFonts w:ascii="Verdana" w:hAnsi="Verdana"/>
                <w:b w:val="0"/>
                <w:sz w:val="18"/>
                <w:szCs w:val="18"/>
              </w:rPr>
            </w:pPr>
            <w:r w:rsidRPr="00D6341E">
              <w:rPr>
                <w:rFonts w:ascii="Verdana" w:hAnsi="Verdana"/>
                <w:b w:val="0"/>
                <w:sz w:val="18"/>
                <w:szCs w:val="18"/>
              </w:rPr>
              <w:t>If YES, please state the type of licence you hold:</w:t>
            </w:r>
            <w:r>
              <w:rPr>
                <w:rFonts w:ascii="Verdana" w:hAnsi="Verdana"/>
                <w:b w:val="0"/>
                <w:sz w:val="18"/>
                <w:szCs w:val="18"/>
              </w:rPr>
              <w:t xml:space="preserve">       </w:t>
            </w:r>
          </w:p>
        </w:tc>
        <w:tc>
          <w:tcPr>
            <w:tcW w:w="4394" w:type="dxa"/>
            <w:tcBorders>
              <w:top w:val="nil"/>
              <w:left w:val="nil"/>
              <w:bottom w:val="nil"/>
              <w:right w:val="nil"/>
            </w:tcBorders>
            <w:vAlign w:val="center"/>
          </w:tcPr>
          <w:p w14:paraId="7D9F0AA6" w14:textId="77777777" w:rsidR="009E0548" w:rsidRDefault="009E0548" w:rsidP="009E0548">
            <w:pPr>
              <w:pStyle w:val="BodyText"/>
              <w:jc w:val="left"/>
              <w:rPr>
                <w:rFonts w:ascii="Verdana" w:hAnsi="Verdana"/>
                <w:sz w:val="18"/>
                <w:szCs w:val="18"/>
              </w:rPr>
            </w:pPr>
            <w:r w:rsidRPr="008A2388">
              <w:rPr>
                <w:rFonts w:ascii="Verdana" w:hAnsi="Verdana"/>
                <w:sz w:val="18"/>
                <w:szCs w:val="18"/>
              </w:rPr>
              <w:t>Do you have any current endorsements?</w:t>
            </w:r>
          </w:p>
          <w:p w14:paraId="59688102" w14:textId="77777777" w:rsidR="003909AA" w:rsidRPr="003909AA" w:rsidRDefault="003909AA" w:rsidP="009E0548">
            <w:pPr>
              <w:pStyle w:val="BodyText"/>
              <w:jc w:val="left"/>
              <w:rPr>
                <w:rFonts w:ascii="Verdana" w:hAnsi="Verdana"/>
                <w:b w:val="0"/>
                <w:sz w:val="18"/>
                <w:szCs w:val="18"/>
              </w:rPr>
            </w:pPr>
            <w:r w:rsidRPr="003909AA">
              <w:rPr>
                <w:rFonts w:ascii="Verdana" w:hAnsi="Verdana"/>
                <w:b w:val="0"/>
                <w:sz w:val="18"/>
                <w:szCs w:val="18"/>
              </w:rPr>
              <w:t>Details:</w:t>
            </w:r>
          </w:p>
        </w:tc>
        <w:tc>
          <w:tcPr>
            <w:tcW w:w="851" w:type="dxa"/>
            <w:tcBorders>
              <w:top w:val="nil"/>
              <w:left w:val="nil"/>
              <w:bottom w:val="nil"/>
            </w:tcBorders>
            <w:vAlign w:val="center"/>
          </w:tcPr>
          <w:p w14:paraId="192A0990" w14:textId="77777777" w:rsidR="009E0548" w:rsidRPr="009E0548" w:rsidRDefault="009E0548" w:rsidP="009E0548">
            <w:r w:rsidRPr="009E0548">
              <w:sym w:font="Symbol" w:char="F080"/>
            </w:r>
            <w:r w:rsidRPr="009E0548">
              <w:t xml:space="preserve"> Yes </w:t>
            </w:r>
          </w:p>
          <w:p w14:paraId="7CBD9900" w14:textId="77777777" w:rsidR="009E0548" w:rsidRPr="009E0548" w:rsidRDefault="009E0548" w:rsidP="009E0548">
            <w:r w:rsidRPr="009E0548">
              <w:sym w:font="Symbol" w:char="F080"/>
            </w:r>
            <w:r w:rsidRPr="009E0548">
              <w:t xml:space="preserve"> No</w:t>
            </w:r>
          </w:p>
        </w:tc>
      </w:tr>
      <w:tr w:rsidR="00D6341E" w:rsidRPr="001B1550" w14:paraId="5496D73D" w14:textId="77777777" w:rsidTr="003909AA">
        <w:trPr>
          <w:trHeight w:val="851"/>
        </w:trPr>
        <w:tc>
          <w:tcPr>
            <w:tcW w:w="9639" w:type="dxa"/>
            <w:gridSpan w:val="3"/>
            <w:tcBorders>
              <w:bottom w:val="single" w:sz="4" w:space="0" w:color="auto"/>
              <w:right w:val="nil"/>
            </w:tcBorders>
            <w:vAlign w:val="center"/>
          </w:tcPr>
          <w:p w14:paraId="6B24A5BA" w14:textId="77777777" w:rsidR="009E0548" w:rsidRPr="009E0548" w:rsidRDefault="00D6341E" w:rsidP="000274EC">
            <w:pPr>
              <w:pStyle w:val="BodyText"/>
              <w:jc w:val="left"/>
              <w:rPr>
                <w:rFonts w:ascii="Verdana" w:hAnsi="Verdana"/>
                <w:sz w:val="18"/>
                <w:szCs w:val="18"/>
              </w:rPr>
            </w:pPr>
            <w:r w:rsidRPr="00AA2EEB">
              <w:rPr>
                <w:rFonts w:ascii="Verdana" w:hAnsi="Verdana"/>
                <w:sz w:val="18"/>
                <w:szCs w:val="18"/>
              </w:rPr>
              <w:t>Have you had any previous or do you have any current contact with the YMCA?</w:t>
            </w:r>
          </w:p>
          <w:p w14:paraId="77F6BC77" w14:textId="77777777" w:rsidR="00D6341E" w:rsidRDefault="00D6341E" w:rsidP="000274EC">
            <w:pPr>
              <w:rPr>
                <w:sz w:val="18"/>
                <w:szCs w:val="18"/>
              </w:rPr>
            </w:pPr>
            <w:r w:rsidRPr="001B1550">
              <w:rPr>
                <w:sz w:val="18"/>
                <w:szCs w:val="18"/>
              </w:rPr>
              <w:t>If YES, please give details:</w:t>
            </w:r>
          </w:p>
          <w:p w14:paraId="4FA910A6" w14:textId="77777777" w:rsidR="009E0548" w:rsidRPr="001B1550" w:rsidRDefault="009E0548" w:rsidP="000274EC">
            <w:pPr>
              <w:rPr>
                <w:sz w:val="18"/>
                <w:szCs w:val="18"/>
              </w:rPr>
            </w:pPr>
          </w:p>
        </w:tc>
        <w:tc>
          <w:tcPr>
            <w:tcW w:w="851" w:type="dxa"/>
            <w:tcBorders>
              <w:left w:val="nil"/>
              <w:bottom w:val="single" w:sz="4" w:space="0" w:color="auto"/>
            </w:tcBorders>
            <w:vAlign w:val="center"/>
          </w:tcPr>
          <w:p w14:paraId="23F08E0B" w14:textId="77777777" w:rsidR="00D6341E" w:rsidRPr="001B1550" w:rsidRDefault="00D6341E" w:rsidP="000274EC">
            <w:pPr>
              <w:pStyle w:val="Heading1"/>
              <w:rPr>
                <w:b w:val="0"/>
                <w:sz w:val="18"/>
                <w:szCs w:val="18"/>
              </w:rPr>
            </w:pPr>
            <w:r w:rsidRPr="001B1550">
              <w:rPr>
                <w:b w:val="0"/>
                <w:sz w:val="18"/>
                <w:szCs w:val="18"/>
              </w:rPr>
              <w:sym w:font="Symbol" w:char="F080"/>
            </w:r>
            <w:r w:rsidRPr="001B1550">
              <w:rPr>
                <w:b w:val="0"/>
                <w:sz w:val="18"/>
                <w:szCs w:val="18"/>
              </w:rPr>
              <w:t xml:space="preserve">  Yes</w:t>
            </w:r>
          </w:p>
          <w:p w14:paraId="5E85F863" w14:textId="77777777" w:rsidR="00D6341E" w:rsidRPr="001B1550" w:rsidRDefault="00D6341E" w:rsidP="000274EC">
            <w:pPr>
              <w:pStyle w:val="Heading1"/>
              <w:rPr>
                <w:b w:val="0"/>
                <w:sz w:val="18"/>
                <w:szCs w:val="18"/>
              </w:rPr>
            </w:pPr>
            <w:r w:rsidRPr="001B1550">
              <w:rPr>
                <w:b w:val="0"/>
                <w:sz w:val="18"/>
                <w:szCs w:val="18"/>
              </w:rPr>
              <w:sym w:font="Symbol" w:char="F080"/>
            </w:r>
            <w:r w:rsidRPr="001B1550">
              <w:rPr>
                <w:b w:val="0"/>
                <w:sz w:val="18"/>
                <w:szCs w:val="18"/>
              </w:rPr>
              <w:t xml:space="preserve">  No</w:t>
            </w:r>
          </w:p>
        </w:tc>
      </w:tr>
      <w:tr w:rsidR="00D6341E" w:rsidRPr="001B1550" w14:paraId="476A9C65" w14:textId="77777777" w:rsidTr="008A2388">
        <w:trPr>
          <w:trHeight w:val="1228"/>
        </w:trPr>
        <w:tc>
          <w:tcPr>
            <w:tcW w:w="10490" w:type="dxa"/>
            <w:gridSpan w:val="4"/>
            <w:tcBorders>
              <w:bottom w:val="nil"/>
            </w:tcBorders>
            <w:vAlign w:val="center"/>
          </w:tcPr>
          <w:p w14:paraId="39CC20DE" w14:textId="77777777" w:rsidR="00D6341E" w:rsidRPr="001B1550" w:rsidRDefault="00D6341E" w:rsidP="000274EC">
            <w:pPr>
              <w:rPr>
                <w:b/>
                <w:sz w:val="18"/>
                <w:szCs w:val="18"/>
              </w:rPr>
            </w:pPr>
            <w:r w:rsidRPr="001B1550">
              <w:rPr>
                <w:b/>
                <w:sz w:val="18"/>
                <w:szCs w:val="18"/>
                <w:u w:val="single"/>
              </w:rPr>
              <w:t>Asylum and Immigration Act 1996</w:t>
            </w:r>
          </w:p>
          <w:p w14:paraId="6715B917" w14:textId="77777777" w:rsidR="00852579" w:rsidRPr="001B1550" w:rsidRDefault="00D6341E" w:rsidP="000274EC">
            <w:pPr>
              <w:jc w:val="both"/>
              <w:rPr>
                <w:sz w:val="18"/>
                <w:szCs w:val="18"/>
              </w:rPr>
            </w:pPr>
            <w:r w:rsidRPr="001B1550">
              <w:rPr>
                <w:sz w:val="18"/>
                <w:szCs w:val="18"/>
              </w:rPr>
              <w:t>It is a criminal offence to employ persons whose immigration status prevents them from working in the United Kingdom.  Prior to appointment, you will be required to provide evidence of a passport or other documents on the approved list to satisfy YMCA DownsLink Group that the Asylum and Immigration Act 1996 is being complied with.</w:t>
            </w:r>
          </w:p>
        </w:tc>
      </w:tr>
      <w:tr w:rsidR="00D6341E" w:rsidRPr="001B1550" w14:paraId="1D944977" w14:textId="77777777" w:rsidTr="003909AA">
        <w:trPr>
          <w:trHeight w:val="573"/>
        </w:trPr>
        <w:tc>
          <w:tcPr>
            <w:tcW w:w="9639" w:type="dxa"/>
            <w:gridSpan w:val="3"/>
            <w:tcBorders>
              <w:top w:val="nil"/>
              <w:bottom w:val="single" w:sz="4" w:space="0" w:color="auto"/>
              <w:right w:val="nil"/>
            </w:tcBorders>
            <w:vAlign w:val="center"/>
          </w:tcPr>
          <w:p w14:paraId="5FFE9DE4" w14:textId="77777777" w:rsidR="00D6341E" w:rsidRPr="00AA2EEB" w:rsidRDefault="00D6341E" w:rsidP="000274EC">
            <w:pPr>
              <w:pStyle w:val="Heading2"/>
              <w:rPr>
                <w:sz w:val="18"/>
                <w:szCs w:val="18"/>
              </w:rPr>
            </w:pPr>
            <w:r w:rsidRPr="00AA2EEB">
              <w:rPr>
                <w:sz w:val="18"/>
                <w:szCs w:val="18"/>
              </w:rPr>
              <w:t>Do you require a work permit to work in the UK?</w:t>
            </w:r>
          </w:p>
        </w:tc>
        <w:tc>
          <w:tcPr>
            <w:tcW w:w="851" w:type="dxa"/>
            <w:tcBorders>
              <w:top w:val="nil"/>
              <w:left w:val="nil"/>
              <w:bottom w:val="single" w:sz="4" w:space="0" w:color="auto"/>
            </w:tcBorders>
            <w:vAlign w:val="center"/>
          </w:tcPr>
          <w:p w14:paraId="45FC0D71" w14:textId="77777777" w:rsidR="00D6341E" w:rsidRPr="001B1550" w:rsidRDefault="00D6341E" w:rsidP="000274EC">
            <w:pPr>
              <w:pStyle w:val="Heading1"/>
              <w:rPr>
                <w:b w:val="0"/>
                <w:sz w:val="18"/>
                <w:szCs w:val="18"/>
              </w:rPr>
            </w:pPr>
            <w:r w:rsidRPr="001B1550">
              <w:rPr>
                <w:b w:val="0"/>
                <w:sz w:val="18"/>
                <w:szCs w:val="18"/>
              </w:rPr>
              <w:sym w:font="Symbol" w:char="F080"/>
            </w:r>
            <w:r w:rsidRPr="001B1550">
              <w:rPr>
                <w:b w:val="0"/>
                <w:sz w:val="18"/>
                <w:szCs w:val="18"/>
              </w:rPr>
              <w:t xml:space="preserve">  Yes</w:t>
            </w:r>
          </w:p>
          <w:p w14:paraId="719C8B2E" w14:textId="77777777" w:rsidR="00D6341E" w:rsidRPr="001B1550" w:rsidRDefault="00D6341E" w:rsidP="000274EC">
            <w:pPr>
              <w:pStyle w:val="Heading1"/>
              <w:rPr>
                <w:b w:val="0"/>
                <w:sz w:val="18"/>
                <w:szCs w:val="18"/>
              </w:rPr>
            </w:pPr>
            <w:r w:rsidRPr="001B1550">
              <w:rPr>
                <w:b w:val="0"/>
                <w:sz w:val="18"/>
                <w:szCs w:val="18"/>
              </w:rPr>
              <w:sym w:font="Symbol" w:char="F080"/>
            </w:r>
            <w:r w:rsidRPr="001B1550">
              <w:rPr>
                <w:b w:val="0"/>
                <w:sz w:val="18"/>
                <w:szCs w:val="18"/>
              </w:rPr>
              <w:t xml:space="preserve">  No</w:t>
            </w:r>
          </w:p>
        </w:tc>
      </w:tr>
      <w:tr w:rsidR="003909AA" w:rsidRPr="001B1550" w14:paraId="2B9E7DF0" w14:textId="77777777" w:rsidTr="00FF36E4">
        <w:trPr>
          <w:trHeight w:val="573"/>
        </w:trPr>
        <w:tc>
          <w:tcPr>
            <w:tcW w:w="10490" w:type="dxa"/>
            <w:gridSpan w:val="4"/>
            <w:tcBorders>
              <w:top w:val="single" w:sz="4" w:space="0" w:color="auto"/>
            </w:tcBorders>
            <w:vAlign w:val="center"/>
          </w:tcPr>
          <w:p w14:paraId="5CD3277B" w14:textId="77777777" w:rsidR="003909AA" w:rsidRPr="003909AA" w:rsidRDefault="003909AA" w:rsidP="000274EC">
            <w:pPr>
              <w:pStyle w:val="Heading1"/>
              <w:rPr>
                <w:sz w:val="18"/>
                <w:szCs w:val="18"/>
              </w:rPr>
            </w:pPr>
            <w:r w:rsidRPr="003909AA">
              <w:rPr>
                <w:sz w:val="18"/>
                <w:szCs w:val="18"/>
              </w:rPr>
              <w:t>National Insurance Number:</w:t>
            </w:r>
          </w:p>
        </w:tc>
      </w:tr>
    </w:tbl>
    <w:p w14:paraId="7A523B5F" w14:textId="77777777" w:rsidR="00E35881" w:rsidRDefault="00E35881" w:rsidP="00EE59BE"/>
    <w:p w14:paraId="3FBCADE3" w14:textId="77777777" w:rsidR="004A6270" w:rsidRDefault="004A6270" w:rsidP="004A6270">
      <w:pPr>
        <w:pStyle w:val="Heading3"/>
      </w:pPr>
      <w:r w:rsidRPr="00176BE3">
        <w:t>Equality of Opportunity</w:t>
      </w:r>
    </w:p>
    <w:p w14:paraId="4467B967" w14:textId="77777777" w:rsidR="004A6270" w:rsidRPr="00176BE3" w:rsidRDefault="004A6270" w:rsidP="004A6270"/>
    <w:p w14:paraId="5A407963" w14:textId="77777777" w:rsidR="004A6270" w:rsidRPr="00176BE3" w:rsidRDefault="004A6270" w:rsidP="004A6270">
      <w:pPr>
        <w:jc w:val="both"/>
        <w:rPr>
          <w:sz w:val="18"/>
          <w:szCs w:val="18"/>
        </w:rPr>
      </w:pPr>
      <w:r w:rsidRPr="00176BE3">
        <w:rPr>
          <w:sz w:val="18"/>
          <w:szCs w:val="18"/>
        </w:rPr>
        <w:t>The use of our own Application Form rather than individual CVs helps to ensure equality of opportunity during the selection process.  Please note therefore that CVs will be disregarded.</w:t>
      </w:r>
    </w:p>
    <w:p w14:paraId="767DA40D" w14:textId="77777777" w:rsidR="004A6270" w:rsidRDefault="004A6270" w:rsidP="004A6270">
      <w:pPr>
        <w:rPr>
          <w:sz w:val="18"/>
          <w:szCs w:val="18"/>
        </w:rPr>
      </w:pPr>
    </w:p>
    <w:p w14:paraId="4D0B85CD" w14:textId="77777777" w:rsidR="004A6270" w:rsidRPr="004A6270" w:rsidRDefault="004A6270" w:rsidP="004A6270">
      <w:pPr>
        <w:jc w:val="both"/>
        <w:rPr>
          <w:b/>
          <w:sz w:val="18"/>
          <w:szCs w:val="18"/>
        </w:rPr>
      </w:pPr>
      <w:r w:rsidRPr="004A6270">
        <w:rPr>
          <w:b/>
          <w:sz w:val="18"/>
          <w:szCs w:val="18"/>
        </w:rPr>
        <w:t>If you are made an offer of employment with YMCA DownsLink Group, you will be required to:</w:t>
      </w:r>
    </w:p>
    <w:p w14:paraId="4E18E5B5" w14:textId="77777777" w:rsidR="004A6270" w:rsidRPr="00176BE3" w:rsidRDefault="004A6270" w:rsidP="004A6270">
      <w:pPr>
        <w:jc w:val="both"/>
        <w:rPr>
          <w:sz w:val="18"/>
          <w:szCs w:val="18"/>
        </w:rPr>
      </w:pPr>
    </w:p>
    <w:p w14:paraId="2C314199" w14:textId="77777777" w:rsidR="004A6270" w:rsidRPr="00176BE3" w:rsidRDefault="004A6270" w:rsidP="004A6270">
      <w:pPr>
        <w:numPr>
          <w:ilvl w:val="0"/>
          <w:numId w:val="5"/>
        </w:numPr>
        <w:jc w:val="both"/>
        <w:rPr>
          <w:sz w:val="18"/>
          <w:szCs w:val="18"/>
        </w:rPr>
      </w:pPr>
      <w:r w:rsidRPr="00176BE3">
        <w:rPr>
          <w:sz w:val="18"/>
          <w:szCs w:val="18"/>
        </w:rPr>
        <w:t>Consent to references being taken up.</w:t>
      </w:r>
    </w:p>
    <w:p w14:paraId="78AE532F" w14:textId="77777777" w:rsidR="004A6270" w:rsidRPr="00176BE3" w:rsidRDefault="004A6270" w:rsidP="004A6270">
      <w:pPr>
        <w:numPr>
          <w:ilvl w:val="0"/>
          <w:numId w:val="5"/>
        </w:numPr>
        <w:jc w:val="both"/>
        <w:rPr>
          <w:sz w:val="18"/>
          <w:szCs w:val="18"/>
        </w:rPr>
      </w:pPr>
      <w:r w:rsidRPr="00176BE3">
        <w:rPr>
          <w:sz w:val="18"/>
          <w:szCs w:val="18"/>
        </w:rPr>
        <w:t xml:space="preserve">Complete a medical questionnaire and if </w:t>
      </w:r>
      <w:proofErr w:type="gramStart"/>
      <w:r w:rsidRPr="00176BE3">
        <w:rPr>
          <w:sz w:val="18"/>
          <w:szCs w:val="18"/>
        </w:rPr>
        <w:t>necessary</w:t>
      </w:r>
      <w:proofErr w:type="gramEnd"/>
      <w:r w:rsidRPr="00176BE3">
        <w:rPr>
          <w:sz w:val="18"/>
          <w:szCs w:val="18"/>
        </w:rPr>
        <w:t xml:space="preserve"> undergo a medical examination.</w:t>
      </w:r>
    </w:p>
    <w:p w14:paraId="52BA32A6" w14:textId="77777777" w:rsidR="004A6270" w:rsidRPr="00176BE3" w:rsidRDefault="004A6270" w:rsidP="004A6270">
      <w:pPr>
        <w:numPr>
          <w:ilvl w:val="0"/>
          <w:numId w:val="5"/>
        </w:numPr>
        <w:jc w:val="both"/>
        <w:rPr>
          <w:sz w:val="18"/>
          <w:szCs w:val="18"/>
        </w:rPr>
      </w:pPr>
      <w:r w:rsidRPr="00176BE3">
        <w:rPr>
          <w:sz w:val="18"/>
          <w:szCs w:val="18"/>
        </w:rPr>
        <w:t xml:space="preserve">Demonstrate, by producing approved documentation, that </w:t>
      </w:r>
      <w:proofErr w:type="gramStart"/>
      <w:r w:rsidRPr="00176BE3">
        <w:rPr>
          <w:sz w:val="18"/>
          <w:szCs w:val="18"/>
        </w:rPr>
        <w:t>you’re</w:t>
      </w:r>
      <w:proofErr w:type="gramEnd"/>
      <w:r w:rsidRPr="00176BE3">
        <w:rPr>
          <w:sz w:val="18"/>
          <w:szCs w:val="18"/>
        </w:rPr>
        <w:t xml:space="preserve"> entitled to work in the UK.</w:t>
      </w:r>
    </w:p>
    <w:p w14:paraId="4C35FED1" w14:textId="77777777" w:rsidR="004A6270" w:rsidRPr="00176BE3" w:rsidRDefault="004A6270" w:rsidP="004A6270">
      <w:pPr>
        <w:numPr>
          <w:ilvl w:val="0"/>
          <w:numId w:val="5"/>
        </w:numPr>
        <w:jc w:val="both"/>
        <w:rPr>
          <w:sz w:val="18"/>
          <w:szCs w:val="18"/>
        </w:rPr>
      </w:pPr>
      <w:r w:rsidRPr="00176BE3">
        <w:rPr>
          <w:sz w:val="18"/>
          <w:szCs w:val="18"/>
        </w:rPr>
        <w:t xml:space="preserve">If the post for which you are applying involves working with children, young people (under 18) and/or vulnerable adults, you will be required to apply for an Enhanced </w:t>
      </w:r>
      <w:r w:rsidR="0032346A">
        <w:rPr>
          <w:sz w:val="18"/>
          <w:szCs w:val="18"/>
        </w:rPr>
        <w:t>DBS</w:t>
      </w:r>
      <w:r w:rsidRPr="00176BE3">
        <w:rPr>
          <w:sz w:val="18"/>
          <w:szCs w:val="18"/>
        </w:rPr>
        <w:t xml:space="preserve"> Disclosure.</w:t>
      </w:r>
    </w:p>
    <w:p w14:paraId="4E7D8313" w14:textId="77777777" w:rsidR="000274EC" w:rsidRDefault="000274EC" w:rsidP="00EE59BE"/>
    <w:p w14:paraId="401A4000" w14:textId="77777777" w:rsidR="008A2388" w:rsidRDefault="008A238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5955"/>
      </w:tblGrid>
      <w:tr w:rsidR="00852579" w:rsidRPr="001B1550" w14:paraId="4DE9F344" w14:textId="77777777" w:rsidTr="009E0548">
        <w:tc>
          <w:tcPr>
            <w:tcW w:w="10490" w:type="dxa"/>
            <w:gridSpan w:val="2"/>
            <w:tcBorders>
              <w:bottom w:val="single" w:sz="4" w:space="0" w:color="auto"/>
            </w:tcBorders>
            <w:shd w:val="clear" w:color="auto" w:fill="BDD6EE"/>
          </w:tcPr>
          <w:p w14:paraId="4A162082" w14:textId="77777777" w:rsidR="00852579" w:rsidRPr="001B1550" w:rsidRDefault="00852579" w:rsidP="00852579">
            <w:pPr>
              <w:pStyle w:val="Heading1"/>
              <w:jc w:val="center"/>
            </w:pPr>
            <w:r w:rsidRPr="001B1550">
              <w:lastRenderedPageBreak/>
              <w:br w:type="page"/>
              <w:t>Present or Most Recent Employment</w:t>
            </w:r>
          </w:p>
        </w:tc>
      </w:tr>
      <w:tr w:rsidR="00852579" w:rsidRPr="001B1550" w14:paraId="1D0FC811" w14:textId="77777777" w:rsidTr="008A2388">
        <w:tc>
          <w:tcPr>
            <w:tcW w:w="10490" w:type="dxa"/>
            <w:gridSpan w:val="2"/>
            <w:tcBorders>
              <w:bottom w:val="nil"/>
            </w:tcBorders>
          </w:tcPr>
          <w:p w14:paraId="232661F4" w14:textId="77777777" w:rsidR="00852579" w:rsidRPr="000274EC" w:rsidRDefault="00852579" w:rsidP="000274EC">
            <w:pPr>
              <w:pStyle w:val="BodyText"/>
              <w:rPr>
                <w:rFonts w:ascii="Verdana" w:hAnsi="Verdana"/>
                <w:b w:val="0"/>
                <w:sz w:val="20"/>
              </w:rPr>
            </w:pPr>
            <w:r w:rsidRPr="00AA2EEB">
              <w:rPr>
                <w:rFonts w:ascii="Verdana" w:hAnsi="Verdana"/>
                <w:sz w:val="20"/>
              </w:rPr>
              <w:t>Name &amp; address of employer</w:t>
            </w:r>
            <w:r w:rsidR="008A2388">
              <w:rPr>
                <w:rFonts w:ascii="Verdana" w:hAnsi="Verdana"/>
                <w:b w:val="0"/>
                <w:sz w:val="20"/>
              </w:rPr>
              <w:t>:</w:t>
            </w:r>
          </w:p>
          <w:p w14:paraId="128896D9" w14:textId="77777777" w:rsidR="00852579" w:rsidRPr="001B1550" w:rsidRDefault="00852579" w:rsidP="00852579">
            <w:pPr>
              <w:rPr>
                <w:bCs/>
              </w:rPr>
            </w:pPr>
          </w:p>
        </w:tc>
      </w:tr>
      <w:tr w:rsidR="00852579" w:rsidRPr="001B1550" w14:paraId="28C95C1D" w14:textId="77777777" w:rsidTr="008A2388">
        <w:tc>
          <w:tcPr>
            <w:tcW w:w="4535" w:type="dxa"/>
            <w:tcBorders>
              <w:top w:val="nil"/>
              <w:bottom w:val="nil"/>
              <w:right w:val="nil"/>
            </w:tcBorders>
          </w:tcPr>
          <w:p w14:paraId="017B07BA" w14:textId="77777777" w:rsidR="00852579" w:rsidRDefault="00852579" w:rsidP="000274EC">
            <w:pPr>
              <w:pStyle w:val="BodyText"/>
              <w:rPr>
                <w:rFonts w:ascii="Verdana" w:hAnsi="Verdana"/>
                <w:b w:val="0"/>
                <w:sz w:val="20"/>
              </w:rPr>
            </w:pPr>
            <w:r w:rsidRPr="00AA2EEB">
              <w:rPr>
                <w:rFonts w:ascii="Verdana" w:hAnsi="Verdana"/>
                <w:sz w:val="20"/>
              </w:rPr>
              <w:t>Job title</w:t>
            </w:r>
            <w:r w:rsidRPr="00A22AAD">
              <w:rPr>
                <w:rFonts w:ascii="Verdana" w:hAnsi="Verdana"/>
                <w:b w:val="0"/>
                <w:sz w:val="20"/>
              </w:rPr>
              <w:t>:</w:t>
            </w:r>
          </w:p>
          <w:p w14:paraId="67E40BFC" w14:textId="77777777" w:rsidR="008A2388" w:rsidRPr="000274EC" w:rsidRDefault="008A2388" w:rsidP="000274EC">
            <w:pPr>
              <w:pStyle w:val="BodyText"/>
              <w:rPr>
                <w:rFonts w:ascii="Verdana" w:hAnsi="Verdana"/>
                <w:b w:val="0"/>
                <w:sz w:val="20"/>
              </w:rPr>
            </w:pPr>
          </w:p>
        </w:tc>
        <w:tc>
          <w:tcPr>
            <w:tcW w:w="5955" w:type="dxa"/>
            <w:tcBorders>
              <w:top w:val="nil"/>
              <w:left w:val="nil"/>
              <w:bottom w:val="nil"/>
            </w:tcBorders>
          </w:tcPr>
          <w:p w14:paraId="32ACC333" w14:textId="77777777" w:rsidR="00852579" w:rsidRPr="000274EC" w:rsidRDefault="00852579" w:rsidP="000274EC">
            <w:r w:rsidRPr="00AA2EEB">
              <w:rPr>
                <w:b/>
              </w:rPr>
              <w:t>Dates employed</w:t>
            </w:r>
            <w:r w:rsidRPr="001B1550">
              <w:t>:</w:t>
            </w:r>
          </w:p>
        </w:tc>
      </w:tr>
      <w:tr w:rsidR="00852579" w:rsidRPr="001B1550" w14:paraId="5A1B88AF" w14:textId="77777777" w:rsidTr="00587C60">
        <w:trPr>
          <w:trHeight w:val="356"/>
        </w:trPr>
        <w:tc>
          <w:tcPr>
            <w:tcW w:w="4535" w:type="dxa"/>
            <w:tcBorders>
              <w:top w:val="nil"/>
              <w:bottom w:val="single" w:sz="4" w:space="0" w:color="auto"/>
              <w:right w:val="nil"/>
            </w:tcBorders>
          </w:tcPr>
          <w:p w14:paraId="4FDF7D2E" w14:textId="77777777" w:rsidR="00852579" w:rsidRPr="00852579" w:rsidRDefault="00852579" w:rsidP="00852579">
            <w:pPr>
              <w:pStyle w:val="BodyText"/>
              <w:rPr>
                <w:rFonts w:ascii="Verdana" w:hAnsi="Verdana"/>
                <w:b w:val="0"/>
                <w:sz w:val="20"/>
              </w:rPr>
            </w:pPr>
            <w:r w:rsidRPr="00AA2EEB">
              <w:rPr>
                <w:rFonts w:ascii="Verdana" w:hAnsi="Verdana"/>
                <w:sz w:val="20"/>
              </w:rPr>
              <w:t xml:space="preserve">Current or </w:t>
            </w:r>
            <w:r w:rsidR="000274EC">
              <w:rPr>
                <w:rFonts w:ascii="Verdana" w:hAnsi="Verdana"/>
                <w:sz w:val="20"/>
              </w:rPr>
              <w:t>F</w:t>
            </w:r>
            <w:r w:rsidRPr="00AA2EEB">
              <w:rPr>
                <w:rFonts w:ascii="Verdana" w:hAnsi="Verdana"/>
                <w:sz w:val="20"/>
              </w:rPr>
              <w:t>inal salary</w:t>
            </w:r>
            <w:r>
              <w:rPr>
                <w:rFonts w:ascii="Verdana" w:hAnsi="Verdana"/>
                <w:b w:val="0"/>
                <w:sz w:val="20"/>
              </w:rPr>
              <w:t>:</w:t>
            </w:r>
          </w:p>
        </w:tc>
        <w:tc>
          <w:tcPr>
            <w:tcW w:w="5955" w:type="dxa"/>
            <w:tcBorders>
              <w:top w:val="nil"/>
              <w:left w:val="nil"/>
              <w:bottom w:val="single" w:sz="4" w:space="0" w:color="auto"/>
            </w:tcBorders>
          </w:tcPr>
          <w:p w14:paraId="4BD233D6" w14:textId="77777777" w:rsidR="00852579" w:rsidRPr="001B1550" w:rsidRDefault="00852579" w:rsidP="00852579">
            <w:r w:rsidRPr="00AA2EEB">
              <w:rPr>
                <w:b/>
              </w:rPr>
              <w:t>Period of notice required</w:t>
            </w:r>
            <w:r w:rsidRPr="001B1550">
              <w:t>:</w:t>
            </w:r>
          </w:p>
        </w:tc>
      </w:tr>
      <w:tr w:rsidR="00852579" w:rsidRPr="001B1550" w14:paraId="5DECB66F" w14:textId="77777777" w:rsidTr="00587C60">
        <w:tc>
          <w:tcPr>
            <w:tcW w:w="10490" w:type="dxa"/>
            <w:gridSpan w:val="2"/>
            <w:tcBorders>
              <w:bottom w:val="single" w:sz="4" w:space="0" w:color="auto"/>
            </w:tcBorders>
          </w:tcPr>
          <w:p w14:paraId="6D5789A6" w14:textId="77777777" w:rsidR="00852579" w:rsidRPr="00A22AAD" w:rsidRDefault="00852579" w:rsidP="002B094A">
            <w:pPr>
              <w:pStyle w:val="BodyText"/>
              <w:rPr>
                <w:rFonts w:ascii="Verdana" w:hAnsi="Verdana"/>
                <w:b w:val="0"/>
                <w:sz w:val="20"/>
              </w:rPr>
            </w:pPr>
            <w:r w:rsidRPr="00AA2EEB">
              <w:rPr>
                <w:rFonts w:ascii="Verdana" w:hAnsi="Verdana"/>
                <w:sz w:val="20"/>
              </w:rPr>
              <w:t>Please give a brief outline of your main responsibilities</w:t>
            </w:r>
            <w:r w:rsidRPr="00A22AAD">
              <w:rPr>
                <w:rFonts w:ascii="Verdana" w:hAnsi="Verdana"/>
                <w:b w:val="0"/>
                <w:sz w:val="20"/>
              </w:rPr>
              <w:t>:</w:t>
            </w:r>
          </w:p>
          <w:p w14:paraId="52488A9B" w14:textId="77777777" w:rsidR="00852579" w:rsidRPr="001B1550" w:rsidRDefault="00852579" w:rsidP="002B094A"/>
          <w:p w14:paraId="43FA4C54" w14:textId="77777777" w:rsidR="00562F18" w:rsidRPr="001B1550" w:rsidRDefault="00562F18" w:rsidP="002B094A"/>
          <w:p w14:paraId="744EFB31" w14:textId="77777777" w:rsidR="00852579" w:rsidRPr="00AA2EEB" w:rsidRDefault="00852579" w:rsidP="002B094A">
            <w:pPr>
              <w:rPr>
                <w:b/>
              </w:rPr>
            </w:pPr>
            <w:r w:rsidRPr="00AA2EEB">
              <w:rPr>
                <w:b/>
              </w:rPr>
              <w:t>Reason for Leaving (if appropriate):</w:t>
            </w:r>
            <w:r w:rsidRPr="00AA2EEB">
              <w:t xml:space="preserve"> </w:t>
            </w:r>
          </w:p>
          <w:p w14:paraId="15078E59" w14:textId="77777777" w:rsidR="00852579" w:rsidRPr="001B1550" w:rsidRDefault="00852579" w:rsidP="002B094A"/>
        </w:tc>
      </w:tr>
    </w:tbl>
    <w:p w14:paraId="5D1FB2D0" w14:textId="77777777" w:rsidR="00587C60" w:rsidRDefault="00587C60"/>
    <w:p w14:paraId="241BC462" w14:textId="77777777" w:rsidR="00587C60" w:rsidRDefault="00587C6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126"/>
        <w:gridCol w:w="3827"/>
        <w:gridCol w:w="3119"/>
      </w:tblGrid>
      <w:tr w:rsidR="00852579" w:rsidRPr="001B1550" w14:paraId="2D1CD963" w14:textId="77777777" w:rsidTr="009E0548">
        <w:tc>
          <w:tcPr>
            <w:tcW w:w="10490" w:type="dxa"/>
            <w:gridSpan w:val="4"/>
            <w:shd w:val="clear" w:color="auto" w:fill="BDD6EE"/>
          </w:tcPr>
          <w:p w14:paraId="5849AFE1" w14:textId="77777777" w:rsidR="00852579" w:rsidRPr="001B1550" w:rsidRDefault="00852579" w:rsidP="00852579">
            <w:pPr>
              <w:pStyle w:val="Heading1"/>
              <w:jc w:val="center"/>
            </w:pPr>
            <w:r w:rsidRPr="001B1550">
              <w:t>Previous Employment</w:t>
            </w:r>
          </w:p>
          <w:p w14:paraId="1DED2122" w14:textId="77777777" w:rsidR="00852579" w:rsidRPr="001B1550" w:rsidRDefault="00852579" w:rsidP="00AD4956">
            <w:pPr>
              <w:pStyle w:val="Heading3"/>
              <w:jc w:val="center"/>
            </w:pPr>
            <w:r w:rsidRPr="001B1550">
              <w:rPr>
                <w:b w:val="0"/>
              </w:rPr>
              <w:t xml:space="preserve">Please list </w:t>
            </w:r>
            <w:r w:rsidRPr="001B1550">
              <w:t>ALL</w:t>
            </w:r>
            <w:r w:rsidRPr="001B1550">
              <w:rPr>
                <w:b w:val="0"/>
              </w:rPr>
              <w:t xml:space="preserve"> previous employment in chronological order (most recent first)</w:t>
            </w:r>
            <w:r w:rsidR="002F3F9B" w:rsidRPr="001B1550">
              <w:rPr>
                <w:b w:val="0"/>
              </w:rPr>
              <w:br/>
            </w:r>
            <w:r w:rsidR="00AD4956" w:rsidRPr="001B1550">
              <w:t>Please note - all</w:t>
            </w:r>
            <w:r w:rsidR="002F3F9B" w:rsidRPr="001B1550">
              <w:t xml:space="preserve"> gaps in employment must be accounted for –</w:t>
            </w:r>
            <w:r w:rsidR="00AD4956" w:rsidRPr="001B1550">
              <w:t xml:space="preserve"> </w:t>
            </w:r>
            <w:r w:rsidR="002F3F9B" w:rsidRPr="001B1550">
              <w:t xml:space="preserve">see next box </w:t>
            </w:r>
          </w:p>
        </w:tc>
      </w:tr>
      <w:tr w:rsidR="00852579" w:rsidRPr="001B1550" w14:paraId="7DDCC715" w14:textId="77777777" w:rsidTr="00FF36E4">
        <w:tc>
          <w:tcPr>
            <w:tcW w:w="1418" w:type="dxa"/>
            <w:shd w:val="clear" w:color="auto" w:fill="DEEAF6"/>
            <w:vAlign w:val="center"/>
          </w:tcPr>
          <w:p w14:paraId="46CC821B" w14:textId="77777777" w:rsidR="00852579" w:rsidRPr="00AA2EEB" w:rsidRDefault="00852579" w:rsidP="00AA2EEB">
            <w:pPr>
              <w:jc w:val="center"/>
              <w:rPr>
                <w:b/>
                <w:sz w:val="18"/>
                <w:szCs w:val="18"/>
              </w:rPr>
            </w:pPr>
            <w:r w:rsidRPr="00AA2EEB">
              <w:rPr>
                <w:b/>
                <w:sz w:val="18"/>
                <w:szCs w:val="18"/>
              </w:rPr>
              <w:t>Dates</w:t>
            </w:r>
          </w:p>
          <w:p w14:paraId="2EA8292A" w14:textId="77777777" w:rsidR="00852579" w:rsidRPr="00AA2EEB" w:rsidRDefault="00852579" w:rsidP="00AA2EEB">
            <w:pPr>
              <w:jc w:val="center"/>
              <w:rPr>
                <w:b/>
                <w:sz w:val="18"/>
                <w:szCs w:val="18"/>
              </w:rPr>
            </w:pPr>
            <w:r w:rsidRPr="00AA2EEB">
              <w:rPr>
                <w:b/>
                <w:sz w:val="18"/>
                <w:szCs w:val="18"/>
              </w:rPr>
              <w:t>from/to</w:t>
            </w:r>
          </w:p>
        </w:tc>
        <w:tc>
          <w:tcPr>
            <w:tcW w:w="2126" w:type="dxa"/>
            <w:shd w:val="clear" w:color="auto" w:fill="DEEAF6"/>
            <w:vAlign w:val="center"/>
          </w:tcPr>
          <w:p w14:paraId="0440048E" w14:textId="77777777" w:rsidR="00852579" w:rsidRPr="00AA2EEB" w:rsidRDefault="00852579" w:rsidP="00AA2EEB">
            <w:pPr>
              <w:jc w:val="center"/>
              <w:rPr>
                <w:b/>
                <w:sz w:val="18"/>
                <w:szCs w:val="18"/>
              </w:rPr>
            </w:pPr>
            <w:r w:rsidRPr="00AA2EEB">
              <w:rPr>
                <w:b/>
                <w:sz w:val="18"/>
                <w:szCs w:val="18"/>
              </w:rPr>
              <w:t>Name &amp; address of employer</w:t>
            </w:r>
          </w:p>
        </w:tc>
        <w:tc>
          <w:tcPr>
            <w:tcW w:w="3827" w:type="dxa"/>
            <w:shd w:val="clear" w:color="auto" w:fill="DEEAF6"/>
            <w:vAlign w:val="center"/>
          </w:tcPr>
          <w:p w14:paraId="26FB7C53" w14:textId="77777777" w:rsidR="00852579" w:rsidRPr="00AA2EEB" w:rsidRDefault="00852579" w:rsidP="00AA2EEB">
            <w:pPr>
              <w:jc w:val="center"/>
              <w:rPr>
                <w:b/>
                <w:sz w:val="18"/>
                <w:szCs w:val="18"/>
              </w:rPr>
            </w:pPr>
            <w:r w:rsidRPr="00AA2EEB">
              <w:rPr>
                <w:b/>
                <w:sz w:val="18"/>
                <w:szCs w:val="18"/>
              </w:rPr>
              <w:t>Job title and outline of main responsibilities</w:t>
            </w:r>
          </w:p>
        </w:tc>
        <w:tc>
          <w:tcPr>
            <w:tcW w:w="3119" w:type="dxa"/>
            <w:shd w:val="clear" w:color="auto" w:fill="DEEAF6"/>
            <w:vAlign w:val="center"/>
          </w:tcPr>
          <w:p w14:paraId="18DD5399" w14:textId="77777777" w:rsidR="00852579" w:rsidRPr="00AA2EEB" w:rsidRDefault="00852579" w:rsidP="00AA2EEB">
            <w:pPr>
              <w:jc w:val="center"/>
              <w:rPr>
                <w:b/>
                <w:sz w:val="18"/>
                <w:szCs w:val="18"/>
              </w:rPr>
            </w:pPr>
            <w:r w:rsidRPr="00AA2EEB">
              <w:rPr>
                <w:b/>
                <w:sz w:val="18"/>
                <w:szCs w:val="18"/>
              </w:rPr>
              <w:t>Reason for leaving</w:t>
            </w:r>
          </w:p>
        </w:tc>
      </w:tr>
      <w:tr w:rsidR="00852579" w:rsidRPr="001B1550" w14:paraId="24F91950" w14:textId="77777777" w:rsidTr="00587C60">
        <w:trPr>
          <w:trHeight w:val="468"/>
        </w:trPr>
        <w:tc>
          <w:tcPr>
            <w:tcW w:w="1418" w:type="dxa"/>
          </w:tcPr>
          <w:p w14:paraId="19CE5ACE" w14:textId="77777777" w:rsidR="000274EC" w:rsidRPr="001B1550" w:rsidRDefault="000274EC" w:rsidP="002B094A">
            <w:pPr>
              <w:rPr>
                <w:sz w:val="22"/>
              </w:rPr>
            </w:pPr>
          </w:p>
        </w:tc>
        <w:tc>
          <w:tcPr>
            <w:tcW w:w="2126" w:type="dxa"/>
          </w:tcPr>
          <w:p w14:paraId="1C7E5326" w14:textId="77777777" w:rsidR="00AA2EEB" w:rsidRPr="001B1550" w:rsidRDefault="00AA2EEB" w:rsidP="002B094A">
            <w:pPr>
              <w:pStyle w:val="Header"/>
            </w:pPr>
          </w:p>
        </w:tc>
        <w:tc>
          <w:tcPr>
            <w:tcW w:w="3827" w:type="dxa"/>
          </w:tcPr>
          <w:p w14:paraId="3548A921" w14:textId="77777777" w:rsidR="00852579" w:rsidRPr="001B1550" w:rsidRDefault="00852579" w:rsidP="002B094A">
            <w:pPr>
              <w:rPr>
                <w:rFonts w:cs="Arial"/>
                <w:sz w:val="22"/>
              </w:rPr>
            </w:pPr>
          </w:p>
        </w:tc>
        <w:tc>
          <w:tcPr>
            <w:tcW w:w="3119" w:type="dxa"/>
          </w:tcPr>
          <w:p w14:paraId="3F8D260A" w14:textId="77777777" w:rsidR="00852579" w:rsidRPr="001B1550" w:rsidRDefault="00852579" w:rsidP="002B094A">
            <w:pPr>
              <w:rPr>
                <w:sz w:val="22"/>
              </w:rPr>
            </w:pPr>
          </w:p>
        </w:tc>
      </w:tr>
      <w:tr w:rsidR="00587C60" w:rsidRPr="001B1550" w14:paraId="2E336F15" w14:textId="77777777" w:rsidTr="00587C60">
        <w:trPr>
          <w:trHeight w:val="468"/>
        </w:trPr>
        <w:tc>
          <w:tcPr>
            <w:tcW w:w="1418" w:type="dxa"/>
          </w:tcPr>
          <w:p w14:paraId="034CD713" w14:textId="77777777" w:rsidR="00587C60" w:rsidRPr="001B1550" w:rsidRDefault="00587C60" w:rsidP="002B094A">
            <w:pPr>
              <w:rPr>
                <w:sz w:val="22"/>
              </w:rPr>
            </w:pPr>
          </w:p>
        </w:tc>
        <w:tc>
          <w:tcPr>
            <w:tcW w:w="2126" w:type="dxa"/>
          </w:tcPr>
          <w:p w14:paraId="35E3B28B" w14:textId="77777777" w:rsidR="00587C60" w:rsidRPr="001B1550" w:rsidRDefault="00587C60" w:rsidP="002B094A">
            <w:pPr>
              <w:pStyle w:val="Header"/>
            </w:pPr>
          </w:p>
        </w:tc>
        <w:tc>
          <w:tcPr>
            <w:tcW w:w="3827" w:type="dxa"/>
          </w:tcPr>
          <w:p w14:paraId="7B4552A4" w14:textId="77777777" w:rsidR="00587C60" w:rsidRPr="001B1550" w:rsidRDefault="00587C60" w:rsidP="002B094A">
            <w:pPr>
              <w:rPr>
                <w:rFonts w:cs="Arial"/>
                <w:sz w:val="22"/>
              </w:rPr>
            </w:pPr>
          </w:p>
        </w:tc>
        <w:tc>
          <w:tcPr>
            <w:tcW w:w="3119" w:type="dxa"/>
          </w:tcPr>
          <w:p w14:paraId="2D804DBF" w14:textId="77777777" w:rsidR="00587C60" w:rsidRPr="001B1550" w:rsidRDefault="00587C60" w:rsidP="002B094A">
            <w:pPr>
              <w:rPr>
                <w:sz w:val="22"/>
              </w:rPr>
            </w:pPr>
          </w:p>
        </w:tc>
      </w:tr>
      <w:tr w:rsidR="00587C60" w:rsidRPr="001B1550" w14:paraId="678452A1" w14:textId="77777777" w:rsidTr="00587C60">
        <w:trPr>
          <w:trHeight w:val="468"/>
        </w:trPr>
        <w:tc>
          <w:tcPr>
            <w:tcW w:w="1418" w:type="dxa"/>
          </w:tcPr>
          <w:p w14:paraId="0639322D" w14:textId="77777777" w:rsidR="00587C60" w:rsidRPr="001B1550" w:rsidRDefault="00587C60" w:rsidP="002B094A">
            <w:pPr>
              <w:rPr>
                <w:sz w:val="22"/>
              </w:rPr>
            </w:pPr>
          </w:p>
        </w:tc>
        <w:tc>
          <w:tcPr>
            <w:tcW w:w="2126" w:type="dxa"/>
          </w:tcPr>
          <w:p w14:paraId="5B46AF01" w14:textId="77777777" w:rsidR="00587C60" w:rsidRPr="001B1550" w:rsidRDefault="00587C60" w:rsidP="002B094A">
            <w:pPr>
              <w:pStyle w:val="Header"/>
            </w:pPr>
          </w:p>
        </w:tc>
        <w:tc>
          <w:tcPr>
            <w:tcW w:w="3827" w:type="dxa"/>
          </w:tcPr>
          <w:p w14:paraId="41B49E38" w14:textId="77777777" w:rsidR="00587C60" w:rsidRPr="001B1550" w:rsidRDefault="00587C60" w:rsidP="002B094A">
            <w:pPr>
              <w:rPr>
                <w:rFonts w:cs="Arial"/>
                <w:sz w:val="22"/>
              </w:rPr>
            </w:pPr>
          </w:p>
        </w:tc>
        <w:tc>
          <w:tcPr>
            <w:tcW w:w="3119" w:type="dxa"/>
          </w:tcPr>
          <w:p w14:paraId="4926908D" w14:textId="77777777" w:rsidR="00587C60" w:rsidRPr="001B1550" w:rsidRDefault="00587C60" w:rsidP="002B094A">
            <w:pPr>
              <w:rPr>
                <w:sz w:val="22"/>
              </w:rPr>
            </w:pPr>
          </w:p>
        </w:tc>
      </w:tr>
      <w:tr w:rsidR="00587C60" w:rsidRPr="001B1550" w14:paraId="7F2D985D" w14:textId="77777777" w:rsidTr="00587C60">
        <w:trPr>
          <w:trHeight w:val="468"/>
        </w:trPr>
        <w:tc>
          <w:tcPr>
            <w:tcW w:w="1418" w:type="dxa"/>
          </w:tcPr>
          <w:p w14:paraId="5A62C96C" w14:textId="77777777" w:rsidR="00587C60" w:rsidRPr="001B1550" w:rsidRDefault="00587C60" w:rsidP="002B094A">
            <w:pPr>
              <w:rPr>
                <w:sz w:val="22"/>
              </w:rPr>
            </w:pPr>
          </w:p>
        </w:tc>
        <w:tc>
          <w:tcPr>
            <w:tcW w:w="2126" w:type="dxa"/>
          </w:tcPr>
          <w:p w14:paraId="1AD61365" w14:textId="77777777" w:rsidR="00587C60" w:rsidRPr="001B1550" w:rsidRDefault="00587C60" w:rsidP="002B094A">
            <w:pPr>
              <w:pStyle w:val="Header"/>
            </w:pPr>
          </w:p>
        </w:tc>
        <w:tc>
          <w:tcPr>
            <w:tcW w:w="3827" w:type="dxa"/>
          </w:tcPr>
          <w:p w14:paraId="21B2D765" w14:textId="77777777" w:rsidR="00587C60" w:rsidRPr="001B1550" w:rsidRDefault="00587C60" w:rsidP="002B094A">
            <w:pPr>
              <w:rPr>
                <w:rFonts w:cs="Arial"/>
                <w:sz w:val="22"/>
              </w:rPr>
            </w:pPr>
          </w:p>
        </w:tc>
        <w:tc>
          <w:tcPr>
            <w:tcW w:w="3119" w:type="dxa"/>
          </w:tcPr>
          <w:p w14:paraId="64FDFF07" w14:textId="77777777" w:rsidR="00587C60" w:rsidRPr="001B1550" w:rsidRDefault="00587C60" w:rsidP="002B094A">
            <w:pPr>
              <w:rPr>
                <w:sz w:val="22"/>
              </w:rPr>
            </w:pPr>
          </w:p>
        </w:tc>
      </w:tr>
      <w:tr w:rsidR="00587C60" w:rsidRPr="001B1550" w14:paraId="6481026C" w14:textId="77777777" w:rsidTr="00587C60">
        <w:trPr>
          <w:trHeight w:val="468"/>
        </w:trPr>
        <w:tc>
          <w:tcPr>
            <w:tcW w:w="1418" w:type="dxa"/>
          </w:tcPr>
          <w:p w14:paraId="133B2C69" w14:textId="77777777" w:rsidR="00587C60" w:rsidRPr="001B1550" w:rsidRDefault="00587C60" w:rsidP="002B094A">
            <w:pPr>
              <w:rPr>
                <w:sz w:val="22"/>
              </w:rPr>
            </w:pPr>
          </w:p>
        </w:tc>
        <w:tc>
          <w:tcPr>
            <w:tcW w:w="2126" w:type="dxa"/>
          </w:tcPr>
          <w:p w14:paraId="60237F1A" w14:textId="77777777" w:rsidR="00587C60" w:rsidRPr="001B1550" w:rsidRDefault="00587C60" w:rsidP="002B094A">
            <w:pPr>
              <w:pStyle w:val="Header"/>
            </w:pPr>
          </w:p>
        </w:tc>
        <w:tc>
          <w:tcPr>
            <w:tcW w:w="3827" w:type="dxa"/>
          </w:tcPr>
          <w:p w14:paraId="4CCFE2CF" w14:textId="77777777" w:rsidR="00587C60" w:rsidRPr="001B1550" w:rsidRDefault="00587C60" w:rsidP="002B094A">
            <w:pPr>
              <w:rPr>
                <w:rFonts w:cs="Arial"/>
                <w:sz w:val="22"/>
              </w:rPr>
            </w:pPr>
          </w:p>
        </w:tc>
        <w:tc>
          <w:tcPr>
            <w:tcW w:w="3119" w:type="dxa"/>
          </w:tcPr>
          <w:p w14:paraId="5E3CFB49" w14:textId="77777777" w:rsidR="00587C60" w:rsidRPr="001B1550" w:rsidRDefault="00587C60" w:rsidP="002B094A">
            <w:pPr>
              <w:rPr>
                <w:sz w:val="22"/>
              </w:rPr>
            </w:pPr>
          </w:p>
        </w:tc>
      </w:tr>
      <w:tr w:rsidR="00587C60" w:rsidRPr="001B1550" w14:paraId="30C2DECD" w14:textId="77777777" w:rsidTr="00587C60">
        <w:trPr>
          <w:trHeight w:val="468"/>
        </w:trPr>
        <w:tc>
          <w:tcPr>
            <w:tcW w:w="1418" w:type="dxa"/>
          </w:tcPr>
          <w:p w14:paraId="4446E072" w14:textId="77777777" w:rsidR="00587C60" w:rsidRPr="001B1550" w:rsidRDefault="00587C60" w:rsidP="002B094A">
            <w:pPr>
              <w:rPr>
                <w:sz w:val="22"/>
              </w:rPr>
            </w:pPr>
          </w:p>
        </w:tc>
        <w:tc>
          <w:tcPr>
            <w:tcW w:w="2126" w:type="dxa"/>
          </w:tcPr>
          <w:p w14:paraId="6E1D4EE0" w14:textId="77777777" w:rsidR="00587C60" w:rsidRPr="001B1550" w:rsidRDefault="00587C60" w:rsidP="002B094A">
            <w:pPr>
              <w:pStyle w:val="Header"/>
            </w:pPr>
          </w:p>
        </w:tc>
        <w:tc>
          <w:tcPr>
            <w:tcW w:w="3827" w:type="dxa"/>
          </w:tcPr>
          <w:p w14:paraId="7567E2EE" w14:textId="77777777" w:rsidR="00587C60" w:rsidRPr="001B1550" w:rsidRDefault="00587C60" w:rsidP="002B094A">
            <w:pPr>
              <w:rPr>
                <w:rFonts w:cs="Arial"/>
                <w:sz w:val="22"/>
              </w:rPr>
            </w:pPr>
          </w:p>
        </w:tc>
        <w:tc>
          <w:tcPr>
            <w:tcW w:w="3119" w:type="dxa"/>
          </w:tcPr>
          <w:p w14:paraId="2D79B288" w14:textId="77777777" w:rsidR="00587C60" w:rsidRPr="001B1550" w:rsidRDefault="00587C60" w:rsidP="002B094A">
            <w:pPr>
              <w:rPr>
                <w:sz w:val="22"/>
              </w:rPr>
            </w:pPr>
          </w:p>
        </w:tc>
      </w:tr>
    </w:tbl>
    <w:p w14:paraId="3EEA3EAE" w14:textId="77777777" w:rsidR="00AA2EEB" w:rsidRDefault="00AA2EE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AD6A18" w:rsidRPr="001B1550" w14:paraId="4F057666" w14:textId="77777777" w:rsidTr="003961D9">
        <w:tc>
          <w:tcPr>
            <w:tcW w:w="10490" w:type="dxa"/>
            <w:shd w:val="clear" w:color="auto" w:fill="BDD6EE"/>
          </w:tcPr>
          <w:p w14:paraId="3B737BBE" w14:textId="77777777" w:rsidR="00AD6A18" w:rsidRPr="001B1550" w:rsidRDefault="00AD6A18" w:rsidP="003961D9">
            <w:pPr>
              <w:pStyle w:val="Heading1"/>
              <w:jc w:val="center"/>
            </w:pPr>
            <w:r>
              <w:t>VOLUNTEERING EXPERIENCE</w:t>
            </w:r>
          </w:p>
          <w:p w14:paraId="585EFC64" w14:textId="77777777" w:rsidR="00AD6A18" w:rsidRPr="001B1550" w:rsidRDefault="00AD6A18" w:rsidP="003961D9">
            <w:pPr>
              <w:pStyle w:val="Heading3"/>
              <w:jc w:val="center"/>
            </w:pPr>
            <w:r w:rsidRPr="001B1550">
              <w:rPr>
                <w:b w:val="0"/>
              </w:rPr>
              <w:t xml:space="preserve">Please list </w:t>
            </w:r>
            <w:r>
              <w:t>any relevant volunteering experience</w:t>
            </w:r>
            <w:r w:rsidRPr="001B1550">
              <w:t xml:space="preserve"> </w:t>
            </w:r>
          </w:p>
        </w:tc>
      </w:tr>
      <w:tr w:rsidR="00AD6A18" w:rsidRPr="001B1550" w14:paraId="7DE7552F" w14:textId="77777777" w:rsidTr="00AD6A18">
        <w:trPr>
          <w:trHeight w:val="871"/>
        </w:trPr>
        <w:tc>
          <w:tcPr>
            <w:tcW w:w="10490" w:type="dxa"/>
          </w:tcPr>
          <w:p w14:paraId="1F9BFA61" w14:textId="77777777" w:rsidR="00AD6A18" w:rsidRDefault="00AD6A18" w:rsidP="003961D9">
            <w:pPr>
              <w:rPr>
                <w:sz w:val="22"/>
              </w:rPr>
            </w:pPr>
          </w:p>
          <w:p w14:paraId="3DE10E1D" w14:textId="77777777" w:rsidR="00AD6A18" w:rsidRPr="001B1550" w:rsidRDefault="00AD6A18" w:rsidP="003961D9">
            <w:pPr>
              <w:rPr>
                <w:sz w:val="22"/>
              </w:rPr>
            </w:pPr>
          </w:p>
        </w:tc>
      </w:tr>
    </w:tbl>
    <w:p w14:paraId="2EBBE66F" w14:textId="77777777" w:rsidR="00AD6A18" w:rsidRDefault="00AD6A18"/>
    <w:p w14:paraId="7983FBA0" w14:textId="77777777" w:rsidR="00587C60" w:rsidRDefault="00587C6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2F3F9B" w:rsidRPr="001B1550" w14:paraId="367B7716" w14:textId="77777777" w:rsidTr="00FF36E4">
        <w:tc>
          <w:tcPr>
            <w:tcW w:w="10490" w:type="dxa"/>
            <w:shd w:val="clear" w:color="auto" w:fill="BDD6EE"/>
          </w:tcPr>
          <w:p w14:paraId="57591805" w14:textId="77777777" w:rsidR="002F3F9B" w:rsidRPr="001B1550" w:rsidRDefault="002F3F9B" w:rsidP="002B094A">
            <w:pPr>
              <w:pStyle w:val="Heading1"/>
              <w:jc w:val="center"/>
            </w:pPr>
            <w:r w:rsidRPr="001B1550">
              <w:t>Gaps in Employment</w:t>
            </w:r>
          </w:p>
          <w:p w14:paraId="0FFB4B11" w14:textId="77777777" w:rsidR="002F3F9B" w:rsidRPr="003909AA" w:rsidRDefault="002F3F9B" w:rsidP="003909AA">
            <w:pPr>
              <w:pStyle w:val="Heading3"/>
              <w:jc w:val="center"/>
              <w:rPr>
                <w:b w:val="0"/>
              </w:rPr>
            </w:pPr>
            <w:r w:rsidRPr="001B1550">
              <w:rPr>
                <w:b w:val="0"/>
              </w:rPr>
              <w:t xml:space="preserve">Details </w:t>
            </w:r>
            <w:r w:rsidR="003909AA">
              <w:rPr>
                <w:b w:val="0"/>
              </w:rPr>
              <w:t xml:space="preserve">and dates </w:t>
            </w:r>
            <w:r w:rsidRPr="001B1550">
              <w:rPr>
                <w:b w:val="0"/>
              </w:rPr>
              <w:t xml:space="preserve">should be given for any period not accounted for by full-time employment, </w:t>
            </w:r>
            <w:proofErr w:type="gramStart"/>
            <w:r w:rsidRPr="001B1550">
              <w:rPr>
                <w:b w:val="0"/>
              </w:rPr>
              <w:t>education</w:t>
            </w:r>
            <w:proofErr w:type="gramEnd"/>
            <w:r w:rsidR="003909AA">
              <w:rPr>
                <w:b w:val="0"/>
              </w:rPr>
              <w:t xml:space="preserve"> </w:t>
            </w:r>
            <w:r w:rsidRPr="001B1550">
              <w:rPr>
                <w:b w:val="0"/>
                <w:i/>
              </w:rPr>
              <w:t xml:space="preserve">and training, </w:t>
            </w:r>
            <w:r w:rsidRPr="001B1550">
              <w:t>e.g. unemployment</w:t>
            </w:r>
            <w:r w:rsidR="00AD6A18">
              <w:t>/studies</w:t>
            </w:r>
          </w:p>
        </w:tc>
      </w:tr>
      <w:tr w:rsidR="003909AA" w:rsidRPr="001B1550" w14:paraId="7E06EDC4" w14:textId="77777777" w:rsidTr="003909AA">
        <w:trPr>
          <w:trHeight w:val="2057"/>
        </w:trPr>
        <w:tc>
          <w:tcPr>
            <w:tcW w:w="10490" w:type="dxa"/>
          </w:tcPr>
          <w:p w14:paraId="39944B67" w14:textId="77777777" w:rsidR="003909AA" w:rsidRPr="001B1550" w:rsidRDefault="003909AA" w:rsidP="002B094A">
            <w:pPr>
              <w:rPr>
                <w:sz w:val="22"/>
              </w:rPr>
            </w:pPr>
          </w:p>
          <w:p w14:paraId="091D820B" w14:textId="77777777" w:rsidR="003909AA" w:rsidRPr="001B1550" w:rsidRDefault="003909AA" w:rsidP="002B094A">
            <w:pPr>
              <w:rPr>
                <w:sz w:val="22"/>
              </w:rPr>
            </w:pPr>
          </w:p>
          <w:p w14:paraId="4C128862" w14:textId="77777777" w:rsidR="003909AA" w:rsidRPr="001B1550" w:rsidRDefault="003909AA" w:rsidP="002B094A">
            <w:pPr>
              <w:rPr>
                <w:sz w:val="22"/>
              </w:rPr>
            </w:pPr>
          </w:p>
        </w:tc>
      </w:tr>
    </w:tbl>
    <w:p w14:paraId="6ADC740F" w14:textId="77777777" w:rsidR="003909AA" w:rsidRDefault="003909AA"/>
    <w:p w14:paraId="265D4708" w14:textId="77777777" w:rsidR="003909AA" w:rsidRDefault="003909AA"/>
    <w:p w14:paraId="637AC0D1" w14:textId="77777777" w:rsidR="00587C60" w:rsidRDefault="00587C60"/>
    <w:p w14:paraId="7743F3A1" w14:textId="77777777" w:rsidR="00587C60" w:rsidRDefault="00587C60"/>
    <w:p w14:paraId="04E6624D" w14:textId="77777777" w:rsidR="00587C60" w:rsidRDefault="00587C60">
      <w:pPr>
        <w:sectPr w:rsidR="00587C60" w:rsidSect="009E0548">
          <w:headerReference w:type="default" r:id="rId8"/>
          <w:footerReference w:type="default" r:id="rId9"/>
          <w:headerReference w:type="first" r:id="rId10"/>
          <w:footerReference w:type="first" r:id="rId11"/>
          <w:pgSz w:w="11906" w:h="16838" w:code="9"/>
          <w:pgMar w:top="720" w:right="720" w:bottom="720" w:left="720" w:header="709" w:footer="709" w:gutter="0"/>
          <w:cols w:space="708"/>
          <w:docGrid w:linePitch="360"/>
        </w:sectPr>
      </w:pPr>
    </w:p>
    <w:p w14:paraId="1555CC5D" w14:textId="77777777" w:rsidR="00587C60" w:rsidRDefault="00587C6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991"/>
        <w:gridCol w:w="2846"/>
        <w:gridCol w:w="3109"/>
      </w:tblGrid>
      <w:tr w:rsidR="00852579" w:rsidRPr="001B1550" w14:paraId="60D6EAD6" w14:textId="77777777" w:rsidTr="00FF36E4">
        <w:tc>
          <w:tcPr>
            <w:tcW w:w="10490" w:type="dxa"/>
            <w:gridSpan w:val="4"/>
            <w:tcBorders>
              <w:bottom w:val="nil"/>
            </w:tcBorders>
            <w:shd w:val="clear" w:color="auto" w:fill="BDD6EE"/>
          </w:tcPr>
          <w:p w14:paraId="178DBB98" w14:textId="77777777" w:rsidR="00852579" w:rsidRPr="001B1550" w:rsidRDefault="00852579" w:rsidP="00852579">
            <w:pPr>
              <w:pStyle w:val="Heading1"/>
              <w:jc w:val="center"/>
              <w:rPr>
                <w:lang w:eastAsia="en-GB"/>
              </w:rPr>
            </w:pPr>
            <w:r w:rsidRPr="001B1550">
              <w:rPr>
                <w:lang w:eastAsia="en-GB"/>
              </w:rPr>
              <w:t>Education &amp; Qualifications</w:t>
            </w:r>
          </w:p>
          <w:p w14:paraId="3362655A" w14:textId="77777777" w:rsidR="00852579" w:rsidRPr="001B1550" w:rsidRDefault="00852579" w:rsidP="00852579">
            <w:pPr>
              <w:pStyle w:val="Heading3"/>
              <w:jc w:val="center"/>
              <w:rPr>
                <w:b w:val="0"/>
                <w:lang w:eastAsia="en-GB"/>
              </w:rPr>
            </w:pPr>
            <w:r w:rsidRPr="001B1550">
              <w:rPr>
                <w:b w:val="0"/>
                <w:lang w:eastAsia="en-GB"/>
              </w:rPr>
              <w:t>Please give details of</w:t>
            </w:r>
            <w:r w:rsidR="00D1749A" w:rsidRPr="001B1550">
              <w:rPr>
                <w:b w:val="0"/>
                <w:lang w:eastAsia="en-GB"/>
              </w:rPr>
              <w:t xml:space="preserve"> all educational qualifications </w:t>
            </w:r>
            <w:r w:rsidRPr="001B1550">
              <w:rPr>
                <w:b w:val="0"/>
                <w:lang w:eastAsia="en-GB"/>
              </w:rPr>
              <w:t xml:space="preserve">obtained </w:t>
            </w:r>
            <w:r w:rsidR="00AA2EEB">
              <w:rPr>
                <w:b w:val="0"/>
                <w:lang w:eastAsia="en-GB"/>
              </w:rPr>
              <w:t>–</w:t>
            </w:r>
            <w:r w:rsidR="00587C60">
              <w:rPr>
                <w:b w:val="0"/>
                <w:lang w:eastAsia="en-GB"/>
              </w:rPr>
              <w:t xml:space="preserve"> </w:t>
            </w:r>
            <w:r w:rsidRPr="001B1550">
              <w:rPr>
                <w:lang w:eastAsia="en-GB"/>
              </w:rPr>
              <w:t>relevant to this post</w:t>
            </w:r>
            <w:r w:rsidRPr="001B1550">
              <w:rPr>
                <w:b w:val="0"/>
                <w:lang w:eastAsia="en-GB"/>
              </w:rPr>
              <w:t xml:space="preserve"> </w:t>
            </w:r>
            <w:r w:rsidR="00AA2EEB">
              <w:rPr>
                <w:b w:val="0"/>
                <w:lang w:eastAsia="en-GB"/>
              </w:rPr>
              <w:t>–</w:t>
            </w:r>
            <w:r w:rsidRPr="001B1550">
              <w:rPr>
                <w:b w:val="0"/>
                <w:lang w:eastAsia="en-GB"/>
              </w:rPr>
              <w:t xml:space="preserve"> and those currently being pursued</w:t>
            </w:r>
          </w:p>
        </w:tc>
      </w:tr>
      <w:tr w:rsidR="00852579" w:rsidRPr="001B1550" w14:paraId="0519519F" w14:textId="77777777" w:rsidTr="00FF36E4">
        <w:tc>
          <w:tcPr>
            <w:tcW w:w="3544" w:type="dxa"/>
            <w:shd w:val="clear" w:color="auto" w:fill="DEEAF6"/>
            <w:vAlign w:val="center"/>
          </w:tcPr>
          <w:p w14:paraId="2FFBF5F9" w14:textId="77777777" w:rsidR="00852579" w:rsidRPr="00AA2EEB" w:rsidRDefault="00852579" w:rsidP="00AA2EEB">
            <w:pPr>
              <w:jc w:val="center"/>
              <w:rPr>
                <w:rFonts w:eastAsia="Times New Roman"/>
                <w:b/>
                <w:sz w:val="18"/>
                <w:szCs w:val="18"/>
                <w:lang w:eastAsia="en-GB"/>
              </w:rPr>
            </w:pPr>
            <w:r w:rsidRPr="00AA2EEB">
              <w:rPr>
                <w:rFonts w:eastAsia="Times New Roman"/>
                <w:b/>
                <w:sz w:val="18"/>
                <w:szCs w:val="18"/>
                <w:lang w:eastAsia="en-GB"/>
              </w:rPr>
              <w:t>Name of School, College, University, etc</w:t>
            </w:r>
            <w:r w:rsidR="00AA2EEB">
              <w:rPr>
                <w:rFonts w:eastAsia="Times New Roman"/>
                <w:b/>
                <w:sz w:val="18"/>
                <w:szCs w:val="18"/>
                <w:lang w:eastAsia="en-GB"/>
              </w:rPr>
              <w:t>.</w:t>
            </w:r>
          </w:p>
        </w:tc>
        <w:tc>
          <w:tcPr>
            <w:tcW w:w="991" w:type="dxa"/>
            <w:shd w:val="clear" w:color="auto" w:fill="DEEAF6"/>
            <w:vAlign w:val="center"/>
          </w:tcPr>
          <w:p w14:paraId="70183050" w14:textId="77777777" w:rsidR="00852579" w:rsidRPr="00AA2EEB" w:rsidRDefault="00852579" w:rsidP="00AA2EEB">
            <w:pPr>
              <w:jc w:val="center"/>
              <w:rPr>
                <w:rFonts w:eastAsia="Times New Roman"/>
                <w:b/>
                <w:sz w:val="18"/>
                <w:szCs w:val="18"/>
                <w:lang w:eastAsia="en-GB"/>
              </w:rPr>
            </w:pPr>
            <w:r w:rsidRPr="00AA2EEB">
              <w:rPr>
                <w:rFonts w:eastAsia="Times New Roman"/>
                <w:b/>
                <w:sz w:val="18"/>
                <w:szCs w:val="18"/>
                <w:lang w:eastAsia="en-GB"/>
              </w:rPr>
              <w:t>Dates</w:t>
            </w:r>
          </w:p>
        </w:tc>
        <w:tc>
          <w:tcPr>
            <w:tcW w:w="2846" w:type="dxa"/>
            <w:shd w:val="clear" w:color="auto" w:fill="DEEAF6"/>
            <w:vAlign w:val="center"/>
          </w:tcPr>
          <w:p w14:paraId="6B026B9D" w14:textId="77777777" w:rsidR="00852579" w:rsidRPr="00AA2EEB" w:rsidRDefault="00852579" w:rsidP="00AA2EEB">
            <w:pPr>
              <w:jc w:val="center"/>
              <w:rPr>
                <w:rFonts w:eastAsia="Times New Roman"/>
                <w:b/>
                <w:sz w:val="18"/>
                <w:szCs w:val="18"/>
                <w:lang w:eastAsia="en-GB"/>
              </w:rPr>
            </w:pPr>
            <w:r w:rsidRPr="00AA2EEB">
              <w:rPr>
                <w:rFonts w:eastAsia="Times New Roman"/>
                <w:b/>
                <w:sz w:val="18"/>
                <w:szCs w:val="18"/>
                <w:lang w:eastAsia="en-GB"/>
              </w:rPr>
              <w:t xml:space="preserve">Subjects studied / Qualifications </w:t>
            </w:r>
          </w:p>
        </w:tc>
        <w:tc>
          <w:tcPr>
            <w:tcW w:w="3109" w:type="dxa"/>
            <w:shd w:val="clear" w:color="auto" w:fill="DEEAF6"/>
            <w:vAlign w:val="center"/>
          </w:tcPr>
          <w:p w14:paraId="56E75E4B" w14:textId="77777777" w:rsidR="00852579" w:rsidRPr="00AA2EEB" w:rsidRDefault="00587C60" w:rsidP="00AA2EEB">
            <w:pPr>
              <w:jc w:val="center"/>
              <w:rPr>
                <w:rFonts w:eastAsia="Times New Roman"/>
                <w:b/>
                <w:sz w:val="18"/>
                <w:szCs w:val="18"/>
                <w:lang w:eastAsia="en-GB"/>
              </w:rPr>
            </w:pPr>
            <w:r>
              <w:rPr>
                <w:rFonts w:eastAsia="Times New Roman"/>
                <w:b/>
                <w:sz w:val="18"/>
                <w:szCs w:val="18"/>
                <w:lang w:eastAsia="en-GB"/>
              </w:rPr>
              <w:t>Results</w:t>
            </w:r>
          </w:p>
        </w:tc>
      </w:tr>
      <w:tr w:rsidR="00852579" w:rsidRPr="001B1550" w14:paraId="36FD523D" w14:textId="77777777" w:rsidTr="00587C60">
        <w:trPr>
          <w:trHeight w:val="434"/>
        </w:trPr>
        <w:tc>
          <w:tcPr>
            <w:tcW w:w="3544" w:type="dxa"/>
          </w:tcPr>
          <w:p w14:paraId="375CE33B" w14:textId="77777777" w:rsidR="00587C60" w:rsidRPr="00852579" w:rsidRDefault="00587C60" w:rsidP="00852579">
            <w:pPr>
              <w:rPr>
                <w:rFonts w:eastAsia="Times New Roman"/>
                <w:sz w:val="22"/>
                <w:lang w:eastAsia="en-GB"/>
              </w:rPr>
            </w:pPr>
          </w:p>
        </w:tc>
        <w:tc>
          <w:tcPr>
            <w:tcW w:w="991" w:type="dxa"/>
          </w:tcPr>
          <w:p w14:paraId="01861731" w14:textId="77777777" w:rsidR="00852579" w:rsidRPr="00852579" w:rsidRDefault="00852579" w:rsidP="00852579">
            <w:pPr>
              <w:rPr>
                <w:rFonts w:eastAsia="Times New Roman"/>
                <w:sz w:val="22"/>
                <w:lang w:eastAsia="en-GB"/>
              </w:rPr>
            </w:pPr>
          </w:p>
        </w:tc>
        <w:tc>
          <w:tcPr>
            <w:tcW w:w="2846" w:type="dxa"/>
          </w:tcPr>
          <w:p w14:paraId="10347497" w14:textId="77777777" w:rsidR="00852579" w:rsidRPr="00852579" w:rsidRDefault="00852579" w:rsidP="00852579">
            <w:pPr>
              <w:rPr>
                <w:rFonts w:eastAsia="Times New Roman"/>
                <w:sz w:val="22"/>
                <w:lang w:eastAsia="en-GB"/>
              </w:rPr>
            </w:pPr>
          </w:p>
        </w:tc>
        <w:tc>
          <w:tcPr>
            <w:tcW w:w="3109" w:type="dxa"/>
          </w:tcPr>
          <w:p w14:paraId="47698AC4" w14:textId="77777777" w:rsidR="00852579" w:rsidRPr="00852579" w:rsidRDefault="00852579" w:rsidP="00852579">
            <w:pPr>
              <w:rPr>
                <w:rFonts w:eastAsia="Times New Roman"/>
                <w:sz w:val="22"/>
                <w:lang w:eastAsia="en-GB"/>
              </w:rPr>
            </w:pPr>
          </w:p>
        </w:tc>
      </w:tr>
      <w:tr w:rsidR="00587C60" w:rsidRPr="001B1550" w14:paraId="42FF3112" w14:textId="77777777" w:rsidTr="00587C60">
        <w:trPr>
          <w:trHeight w:val="434"/>
        </w:trPr>
        <w:tc>
          <w:tcPr>
            <w:tcW w:w="3544" w:type="dxa"/>
          </w:tcPr>
          <w:p w14:paraId="2F48C5D4" w14:textId="77777777" w:rsidR="00587C60" w:rsidRPr="00852579" w:rsidRDefault="00587C60" w:rsidP="00852579">
            <w:pPr>
              <w:rPr>
                <w:rFonts w:eastAsia="Times New Roman"/>
                <w:sz w:val="22"/>
                <w:lang w:eastAsia="en-GB"/>
              </w:rPr>
            </w:pPr>
          </w:p>
        </w:tc>
        <w:tc>
          <w:tcPr>
            <w:tcW w:w="991" w:type="dxa"/>
          </w:tcPr>
          <w:p w14:paraId="15DA1D6D" w14:textId="77777777" w:rsidR="00587C60" w:rsidRPr="00852579" w:rsidRDefault="00587C60" w:rsidP="00852579">
            <w:pPr>
              <w:rPr>
                <w:rFonts w:eastAsia="Times New Roman"/>
                <w:sz w:val="22"/>
                <w:lang w:eastAsia="en-GB"/>
              </w:rPr>
            </w:pPr>
          </w:p>
        </w:tc>
        <w:tc>
          <w:tcPr>
            <w:tcW w:w="2846" w:type="dxa"/>
          </w:tcPr>
          <w:p w14:paraId="6BA7960B" w14:textId="77777777" w:rsidR="00587C60" w:rsidRPr="00852579" w:rsidRDefault="00587C60" w:rsidP="00852579">
            <w:pPr>
              <w:rPr>
                <w:rFonts w:eastAsia="Times New Roman"/>
                <w:sz w:val="22"/>
                <w:lang w:eastAsia="en-GB"/>
              </w:rPr>
            </w:pPr>
          </w:p>
        </w:tc>
        <w:tc>
          <w:tcPr>
            <w:tcW w:w="3109" w:type="dxa"/>
          </w:tcPr>
          <w:p w14:paraId="17340DB9" w14:textId="77777777" w:rsidR="00587C60" w:rsidRPr="00852579" w:rsidRDefault="00587C60" w:rsidP="00852579">
            <w:pPr>
              <w:rPr>
                <w:rFonts w:eastAsia="Times New Roman"/>
                <w:sz w:val="22"/>
                <w:lang w:eastAsia="en-GB"/>
              </w:rPr>
            </w:pPr>
          </w:p>
        </w:tc>
      </w:tr>
      <w:tr w:rsidR="00587C60" w:rsidRPr="001B1550" w14:paraId="4BE815CC" w14:textId="77777777" w:rsidTr="00587C60">
        <w:trPr>
          <w:trHeight w:val="434"/>
        </w:trPr>
        <w:tc>
          <w:tcPr>
            <w:tcW w:w="3544" w:type="dxa"/>
          </w:tcPr>
          <w:p w14:paraId="530A6896" w14:textId="77777777" w:rsidR="00587C60" w:rsidRPr="00852579" w:rsidRDefault="00587C60" w:rsidP="00852579">
            <w:pPr>
              <w:rPr>
                <w:rFonts w:eastAsia="Times New Roman"/>
                <w:sz w:val="22"/>
                <w:lang w:eastAsia="en-GB"/>
              </w:rPr>
            </w:pPr>
          </w:p>
        </w:tc>
        <w:tc>
          <w:tcPr>
            <w:tcW w:w="991" w:type="dxa"/>
          </w:tcPr>
          <w:p w14:paraId="515B35A8" w14:textId="77777777" w:rsidR="00587C60" w:rsidRPr="00852579" w:rsidRDefault="00587C60" w:rsidP="00852579">
            <w:pPr>
              <w:rPr>
                <w:rFonts w:eastAsia="Times New Roman"/>
                <w:sz w:val="22"/>
                <w:lang w:eastAsia="en-GB"/>
              </w:rPr>
            </w:pPr>
          </w:p>
        </w:tc>
        <w:tc>
          <w:tcPr>
            <w:tcW w:w="2846" w:type="dxa"/>
          </w:tcPr>
          <w:p w14:paraId="33264ED7" w14:textId="77777777" w:rsidR="00587C60" w:rsidRPr="00852579" w:rsidRDefault="00587C60" w:rsidP="00852579">
            <w:pPr>
              <w:rPr>
                <w:rFonts w:eastAsia="Times New Roman"/>
                <w:sz w:val="22"/>
                <w:lang w:eastAsia="en-GB"/>
              </w:rPr>
            </w:pPr>
          </w:p>
        </w:tc>
        <w:tc>
          <w:tcPr>
            <w:tcW w:w="3109" w:type="dxa"/>
          </w:tcPr>
          <w:p w14:paraId="5FAB5BA8" w14:textId="77777777" w:rsidR="00587C60" w:rsidRPr="00852579" w:rsidRDefault="00587C60" w:rsidP="00852579">
            <w:pPr>
              <w:rPr>
                <w:rFonts w:eastAsia="Times New Roman"/>
                <w:sz w:val="22"/>
                <w:lang w:eastAsia="en-GB"/>
              </w:rPr>
            </w:pPr>
          </w:p>
        </w:tc>
      </w:tr>
      <w:tr w:rsidR="00587C60" w:rsidRPr="001B1550" w14:paraId="4773B58C" w14:textId="77777777" w:rsidTr="00587C60">
        <w:trPr>
          <w:trHeight w:val="434"/>
        </w:trPr>
        <w:tc>
          <w:tcPr>
            <w:tcW w:w="3544" w:type="dxa"/>
          </w:tcPr>
          <w:p w14:paraId="2198FDD1" w14:textId="77777777" w:rsidR="00587C60" w:rsidRPr="00852579" w:rsidRDefault="00587C60" w:rsidP="00852579">
            <w:pPr>
              <w:rPr>
                <w:rFonts w:eastAsia="Times New Roman"/>
                <w:sz w:val="22"/>
                <w:lang w:eastAsia="en-GB"/>
              </w:rPr>
            </w:pPr>
          </w:p>
        </w:tc>
        <w:tc>
          <w:tcPr>
            <w:tcW w:w="991" w:type="dxa"/>
          </w:tcPr>
          <w:p w14:paraId="054DF214" w14:textId="77777777" w:rsidR="00587C60" w:rsidRPr="00852579" w:rsidRDefault="00587C60" w:rsidP="00852579">
            <w:pPr>
              <w:rPr>
                <w:rFonts w:eastAsia="Times New Roman"/>
                <w:sz w:val="22"/>
                <w:lang w:eastAsia="en-GB"/>
              </w:rPr>
            </w:pPr>
          </w:p>
        </w:tc>
        <w:tc>
          <w:tcPr>
            <w:tcW w:w="2846" w:type="dxa"/>
          </w:tcPr>
          <w:p w14:paraId="1A4C90C1" w14:textId="77777777" w:rsidR="00587C60" w:rsidRPr="00852579" w:rsidRDefault="00587C60" w:rsidP="00852579">
            <w:pPr>
              <w:rPr>
                <w:rFonts w:eastAsia="Times New Roman"/>
                <w:sz w:val="22"/>
                <w:lang w:eastAsia="en-GB"/>
              </w:rPr>
            </w:pPr>
          </w:p>
        </w:tc>
        <w:tc>
          <w:tcPr>
            <w:tcW w:w="3109" w:type="dxa"/>
          </w:tcPr>
          <w:p w14:paraId="065A0B64" w14:textId="77777777" w:rsidR="00587C60" w:rsidRPr="00852579" w:rsidRDefault="00587C60" w:rsidP="00852579">
            <w:pPr>
              <w:rPr>
                <w:rFonts w:eastAsia="Times New Roman"/>
                <w:sz w:val="22"/>
                <w:lang w:eastAsia="en-GB"/>
              </w:rPr>
            </w:pPr>
          </w:p>
        </w:tc>
      </w:tr>
      <w:tr w:rsidR="00587C60" w:rsidRPr="001B1550" w14:paraId="09CB974D" w14:textId="77777777" w:rsidTr="00587C60">
        <w:trPr>
          <w:trHeight w:val="434"/>
        </w:trPr>
        <w:tc>
          <w:tcPr>
            <w:tcW w:w="3544" w:type="dxa"/>
          </w:tcPr>
          <w:p w14:paraId="3D089ADE" w14:textId="77777777" w:rsidR="00587C60" w:rsidRPr="00852579" w:rsidRDefault="00587C60" w:rsidP="00852579">
            <w:pPr>
              <w:rPr>
                <w:rFonts w:eastAsia="Times New Roman"/>
                <w:sz w:val="22"/>
                <w:lang w:eastAsia="en-GB"/>
              </w:rPr>
            </w:pPr>
          </w:p>
        </w:tc>
        <w:tc>
          <w:tcPr>
            <w:tcW w:w="991" w:type="dxa"/>
          </w:tcPr>
          <w:p w14:paraId="0E2A1CC7" w14:textId="77777777" w:rsidR="00587C60" w:rsidRPr="00852579" w:rsidRDefault="00587C60" w:rsidP="00852579">
            <w:pPr>
              <w:rPr>
                <w:rFonts w:eastAsia="Times New Roman"/>
                <w:sz w:val="22"/>
                <w:lang w:eastAsia="en-GB"/>
              </w:rPr>
            </w:pPr>
          </w:p>
        </w:tc>
        <w:tc>
          <w:tcPr>
            <w:tcW w:w="2846" w:type="dxa"/>
          </w:tcPr>
          <w:p w14:paraId="009EC7E0" w14:textId="77777777" w:rsidR="00587C60" w:rsidRPr="00852579" w:rsidRDefault="00587C60" w:rsidP="00852579">
            <w:pPr>
              <w:rPr>
                <w:rFonts w:eastAsia="Times New Roman"/>
                <w:sz w:val="22"/>
                <w:lang w:eastAsia="en-GB"/>
              </w:rPr>
            </w:pPr>
          </w:p>
        </w:tc>
        <w:tc>
          <w:tcPr>
            <w:tcW w:w="3109" w:type="dxa"/>
          </w:tcPr>
          <w:p w14:paraId="66669E16" w14:textId="77777777" w:rsidR="00587C60" w:rsidRPr="00852579" w:rsidRDefault="00587C60" w:rsidP="00852579">
            <w:pPr>
              <w:rPr>
                <w:rFonts w:eastAsia="Times New Roman"/>
                <w:sz w:val="22"/>
                <w:lang w:eastAsia="en-GB"/>
              </w:rPr>
            </w:pPr>
          </w:p>
        </w:tc>
      </w:tr>
    </w:tbl>
    <w:p w14:paraId="627813BA" w14:textId="77777777" w:rsidR="00587C60" w:rsidRDefault="00587C60"/>
    <w:p w14:paraId="3399AD99" w14:textId="77777777" w:rsidR="00587C60" w:rsidRDefault="00587C6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2"/>
        <w:gridCol w:w="4182"/>
        <w:gridCol w:w="2126"/>
      </w:tblGrid>
      <w:tr w:rsidR="003C4745" w:rsidRPr="001B1550" w14:paraId="387E945D" w14:textId="77777777" w:rsidTr="00FF36E4">
        <w:tc>
          <w:tcPr>
            <w:tcW w:w="10490" w:type="dxa"/>
            <w:gridSpan w:val="3"/>
            <w:shd w:val="clear" w:color="auto" w:fill="BDD6EE"/>
          </w:tcPr>
          <w:p w14:paraId="29A5970F" w14:textId="77777777" w:rsidR="003C4745" w:rsidRPr="001B1550" w:rsidRDefault="003C4745" w:rsidP="00B1496D">
            <w:pPr>
              <w:pStyle w:val="Heading1"/>
              <w:jc w:val="center"/>
            </w:pPr>
            <w:r w:rsidRPr="001B1550">
              <w:t>TRAINING</w:t>
            </w:r>
          </w:p>
          <w:p w14:paraId="50A0D112" w14:textId="77777777" w:rsidR="003C4745" w:rsidRPr="001B1550" w:rsidRDefault="003C4745" w:rsidP="00B1496D">
            <w:pPr>
              <w:pStyle w:val="Heading3"/>
              <w:jc w:val="center"/>
              <w:rPr>
                <w:b w:val="0"/>
              </w:rPr>
            </w:pPr>
            <w:r w:rsidRPr="001B1550">
              <w:rPr>
                <w:b w:val="0"/>
              </w:rPr>
              <w:t>This includes trade/professional training, government training schemes,</w:t>
            </w:r>
          </w:p>
          <w:p w14:paraId="44818956" w14:textId="77777777" w:rsidR="003C4745" w:rsidRPr="001B1550" w:rsidRDefault="003C4745" w:rsidP="00B1496D">
            <w:pPr>
              <w:pStyle w:val="Heading3"/>
              <w:jc w:val="center"/>
            </w:pPr>
            <w:r w:rsidRPr="001B1550">
              <w:rPr>
                <w:b w:val="0"/>
              </w:rPr>
              <w:t xml:space="preserve">apprenticeships, short </w:t>
            </w:r>
            <w:proofErr w:type="gramStart"/>
            <w:r w:rsidRPr="001B1550">
              <w:rPr>
                <w:b w:val="0"/>
              </w:rPr>
              <w:t>courses</w:t>
            </w:r>
            <w:proofErr w:type="gramEnd"/>
            <w:r w:rsidRPr="001B1550">
              <w:rPr>
                <w:b w:val="0"/>
              </w:rPr>
              <w:t xml:space="preserve"> and secondments – </w:t>
            </w:r>
            <w:r w:rsidRPr="001B1550">
              <w:t>relevant to this post</w:t>
            </w:r>
          </w:p>
        </w:tc>
      </w:tr>
      <w:tr w:rsidR="003C4745" w:rsidRPr="001B1550" w14:paraId="3C631AC0" w14:textId="77777777" w:rsidTr="00FF36E4">
        <w:tc>
          <w:tcPr>
            <w:tcW w:w="4182" w:type="dxa"/>
            <w:shd w:val="clear" w:color="auto" w:fill="DEEAF6"/>
          </w:tcPr>
          <w:p w14:paraId="6B0E91BE" w14:textId="77777777" w:rsidR="003C4745" w:rsidRPr="00AA2EEB" w:rsidRDefault="003C4745" w:rsidP="002B094A">
            <w:pPr>
              <w:jc w:val="center"/>
              <w:rPr>
                <w:b/>
                <w:sz w:val="18"/>
                <w:szCs w:val="18"/>
              </w:rPr>
            </w:pPr>
            <w:r w:rsidRPr="00AA2EEB">
              <w:rPr>
                <w:b/>
                <w:sz w:val="18"/>
                <w:szCs w:val="18"/>
              </w:rPr>
              <w:t>Course Title</w:t>
            </w:r>
          </w:p>
        </w:tc>
        <w:tc>
          <w:tcPr>
            <w:tcW w:w="4182" w:type="dxa"/>
            <w:shd w:val="clear" w:color="auto" w:fill="DEEAF6"/>
          </w:tcPr>
          <w:p w14:paraId="28FA1DB0" w14:textId="77777777" w:rsidR="003C4745" w:rsidRPr="00AA2EEB" w:rsidRDefault="003C4745" w:rsidP="002B094A">
            <w:pPr>
              <w:jc w:val="center"/>
              <w:rPr>
                <w:b/>
                <w:sz w:val="18"/>
                <w:szCs w:val="18"/>
              </w:rPr>
            </w:pPr>
            <w:r w:rsidRPr="00AA2EEB">
              <w:rPr>
                <w:b/>
                <w:sz w:val="18"/>
                <w:szCs w:val="18"/>
              </w:rPr>
              <w:t>Organisation</w:t>
            </w:r>
          </w:p>
        </w:tc>
        <w:tc>
          <w:tcPr>
            <w:tcW w:w="2126" w:type="dxa"/>
            <w:shd w:val="clear" w:color="auto" w:fill="DEEAF6"/>
          </w:tcPr>
          <w:p w14:paraId="1E519F90" w14:textId="77777777" w:rsidR="003C4745" w:rsidRPr="00AA2EEB" w:rsidRDefault="003C4745" w:rsidP="002B094A">
            <w:pPr>
              <w:jc w:val="center"/>
              <w:rPr>
                <w:b/>
                <w:sz w:val="18"/>
                <w:szCs w:val="18"/>
              </w:rPr>
            </w:pPr>
            <w:r w:rsidRPr="00AA2EEB">
              <w:rPr>
                <w:b/>
                <w:sz w:val="18"/>
                <w:szCs w:val="18"/>
              </w:rPr>
              <w:t>Dates</w:t>
            </w:r>
          </w:p>
        </w:tc>
      </w:tr>
      <w:tr w:rsidR="003C4745" w:rsidRPr="001B1550" w14:paraId="5D5AF515" w14:textId="77777777" w:rsidTr="00587C60">
        <w:tc>
          <w:tcPr>
            <w:tcW w:w="4182" w:type="dxa"/>
          </w:tcPr>
          <w:p w14:paraId="4105FD82" w14:textId="77777777" w:rsidR="003C4745" w:rsidRPr="001B1550" w:rsidRDefault="003C4745" w:rsidP="002B094A">
            <w:pPr>
              <w:rPr>
                <w:sz w:val="22"/>
              </w:rPr>
            </w:pPr>
          </w:p>
          <w:p w14:paraId="1DDB4230" w14:textId="77777777" w:rsidR="003C4745" w:rsidRPr="001B1550" w:rsidRDefault="003C4745" w:rsidP="00587C60">
            <w:pPr>
              <w:rPr>
                <w:sz w:val="22"/>
              </w:rPr>
            </w:pPr>
          </w:p>
        </w:tc>
        <w:tc>
          <w:tcPr>
            <w:tcW w:w="4182" w:type="dxa"/>
          </w:tcPr>
          <w:p w14:paraId="7F86FCBB" w14:textId="77777777" w:rsidR="003C4745" w:rsidRPr="001B1550" w:rsidRDefault="003C4745" w:rsidP="002B094A">
            <w:pPr>
              <w:rPr>
                <w:sz w:val="22"/>
              </w:rPr>
            </w:pPr>
          </w:p>
        </w:tc>
        <w:tc>
          <w:tcPr>
            <w:tcW w:w="2126" w:type="dxa"/>
          </w:tcPr>
          <w:p w14:paraId="789A9534" w14:textId="77777777" w:rsidR="003C4745" w:rsidRPr="001B1550" w:rsidRDefault="003C4745" w:rsidP="002B094A">
            <w:pPr>
              <w:rPr>
                <w:sz w:val="22"/>
              </w:rPr>
            </w:pPr>
          </w:p>
        </w:tc>
      </w:tr>
    </w:tbl>
    <w:p w14:paraId="057916F3" w14:textId="77777777" w:rsidR="00587C60" w:rsidRDefault="00587C60"/>
    <w:p w14:paraId="11722679" w14:textId="77777777" w:rsidR="00587C60" w:rsidRDefault="00587C6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2"/>
        <w:gridCol w:w="4182"/>
        <w:gridCol w:w="2126"/>
      </w:tblGrid>
      <w:tr w:rsidR="00B1496D" w:rsidRPr="001B1550" w14:paraId="16CA5B5E" w14:textId="77777777" w:rsidTr="00FF36E4">
        <w:tc>
          <w:tcPr>
            <w:tcW w:w="10490" w:type="dxa"/>
            <w:gridSpan w:val="3"/>
            <w:shd w:val="clear" w:color="auto" w:fill="BDD6EE"/>
          </w:tcPr>
          <w:p w14:paraId="633A9A4A" w14:textId="77777777" w:rsidR="00B1496D" w:rsidRDefault="00B1496D" w:rsidP="00B1496D">
            <w:pPr>
              <w:pStyle w:val="Heading1"/>
              <w:jc w:val="center"/>
            </w:pPr>
            <w:r w:rsidRPr="001B1550">
              <w:t>Membership of Professional</w:t>
            </w:r>
            <w:r w:rsidR="0062453F">
              <w:t>/MEDICAL</w:t>
            </w:r>
            <w:r w:rsidRPr="001B1550">
              <w:t xml:space="preserve"> Institutes</w:t>
            </w:r>
          </w:p>
          <w:p w14:paraId="5A3DFAC6" w14:textId="77777777" w:rsidR="0062453F" w:rsidRPr="0062453F" w:rsidRDefault="0062453F" w:rsidP="0062453F">
            <w:pPr>
              <w:jc w:val="center"/>
            </w:pPr>
            <w:r>
              <w:t xml:space="preserve">To include </w:t>
            </w:r>
            <w:r w:rsidRPr="0062453F">
              <w:rPr>
                <w:b/>
              </w:rPr>
              <w:t>HCPC</w:t>
            </w:r>
            <w:r>
              <w:t xml:space="preserve"> registrations and </w:t>
            </w:r>
            <w:r w:rsidRPr="0062453F">
              <w:rPr>
                <w:b/>
              </w:rPr>
              <w:t>BACP/UKCP</w:t>
            </w:r>
            <w:r>
              <w:t xml:space="preserve"> memberships, where applicable</w:t>
            </w:r>
          </w:p>
        </w:tc>
      </w:tr>
      <w:tr w:rsidR="00B1496D" w:rsidRPr="001B1550" w14:paraId="3D7CD7C9" w14:textId="77777777" w:rsidTr="00FF36E4">
        <w:tc>
          <w:tcPr>
            <w:tcW w:w="4182" w:type="dxa"/>
            <w:shd w:val="clear" w:color="auto" w:fill="DEEAF6"/>
          </w:tcPr>
          <w:p w14:paraId="6C1FEC07" w14:textId="77777777" w:rsidR="00B1496D" w:rsidRPr="000274EC" w:rsidRDefault="00B1496D" w:rsidP="002B094A">
            <w:pPr>
              <w:pStyle w:val="Header"/>
              <w:jc w:val="center"/>
              <w:rPr>
                <w:b/>
                <w:sz w:val="18"/>
                <w:szCs w:val="18"/>
              </w:rPr>
            </w:pPr>
            <w:r w:rsidRPr="000274EC">
              <w:rPr>
                <w:b/>
                <w:sz w:val="18"/>
                <w:szCs w:val="18"/>
              </w:rPr>
              <w:t>Institute</w:t>
            </w:r>
          </w:p>
        </w:tc>
        <w:tc>
          <w:tcPr>
            <w:tcW w:w="4182" w:type="dxa"/>
            <w:shd w:val="clear" w:color="auto" w:fill="DEEAF6"/>
          </w:tcPr>
          <w:p w14:paraId="1FAEC24E" w14:textId="77777777" w:rsidR="00587C60" w:rsidRDefault="00B1496D" w:rsidP="002B094A">
            <w:pPr>
              <w:jc w:val="center"/>
              <w:rPr>
                <w:b/>
                <w:sz w:val="16"/>
                <w:szCs w:val="18"/>
              </w:rPr>
            </w:pPr>
            <w:r w:rsidRPr="000274EC">
              <w:rPr>
                <w:b/>
                <w:sz w:val="16"/>
                <w:szCs w:val="18"/>
              </w:rPr>
              <w:t>Level of Membership</w:t>
            </w:r>
            <w:r w:rsidR="004B34FC" w:rsidRPr="000274EC">
              <w:rPr>
                <w:b/>
                <w:sz w:val="16"/>
                <w:szCs w:val="18"/>
              </w:rPr>
              <w:t xml:space="preserve"> </w:t>
            </w:r>
          </w:p>
          <w:p w14:paraId="0E60E442" w14:textId="77777777" w:rsidR="00B1496D" w:rsidRPr="00587C60" w:rsidRDefault="004B34FC" w:rsidP="002B094A">
            <w:pPr>
              <w:jc w:val="center"/>
              <w:rPr>
                <w:b/>
                <w:i/>
                <w:sz w:val="16"/>
                <w:szCs w:val="18"/>
              </w:rPr>
            </w:pPr>
            <w:r w:rsidRPr="00587C60">
              <w:rPr>
                <w:i/>
                <w:sz w:val="16"/>
                <w:szCs w:val="18"/>
              </w:rPr>
              <w:t>and number if applicable</w:t>
            </w:r>
          </w:p>
        </w:tc>
        <w:tc>
          <w:tcPr>
            <w:tcW w:w="2126" w:type="dxa"/>
            <w:shd w:val="clear" w:color="auto" w:fill="DEEAF6"/>
          </w:tcPr>
          <w:p w14:paraId="36217B1D" w14:textId="77777777" w:rsidR="00B1496D" w:rsidRPr="000274EC" w:rsidRDefault="0062453F" w:rsidP="002B094A">
            <w:pPr>
              <w:jc w:val="center"/>
              <w:rPr>
                <w:b/>
                <w:sz w:val="18"/>
                <w:szCs w:val="18"/>
              </w:rPr>
            </w:pPr>
            <w:r w:rsidRPr="000274EC">
              <w:rPr>
                <w:b/>
                <w:sz w:val="18"/>
                <w:szCs w:val="18"/>
              </w:rPr>
              <w:t>Dates</w:t>
            </w:r>
          </w:p>
        </w:tc>
      </w:tr>
      <w:tr w:rsidR="00B1496D" w:rsidRPr="001B1550" w14:paraId="0C10DE96" w14:textId="77777777" w:rsidTr="00587C60">
        <w:trPr>
          <w:trHeight w:val="1244"/>
        </w:trPr>
        <w:tc>
          <w:tcPr>
            <w:tcW w:w="4182" w:type="dxa"/>
          </w:tcPr>
          <w:p w14:paraId="796F0219" w14:textId="77777777" w:rsidR="00562F18" w:rsidRPr="001B1550" w:rsidRDefault="00562F18" w:rsidP="002B094A">
            <w:pPr>
              <w:rPr>
                <w:sz w:val="22"/>
              </w:rPr>
            </w:pPr>
          </w:p>
          <w:p w14:paraId="32B06F3F" w14:textId="77777777" w:rsidR="0081283A" w:rsidRPr="001B1550" w:rsidRDefault="0081283A" w:rsidP="002B094A">
            <w:pPr>
              <w:rPr>
                <w:sz w:val="22"/>
              </w:rPr>
            </w:pPr>
          </w:p>
          <w:p w14:paraId="35A88899" w14:textId="77777777" w:rsidR="00B1496D" w:rsidRPr="001B1550" w:rsidRDefault="00B1496D" w:rsidP="002B094A">
            <w:pPr>
              <w:rPr>
                <w:sz w:val="22"/>
              </w:rPr>
            </w:pPr>
          </w:p>
          <w:p w14:paraId="1D8D1EB7" w14:textId="77777777" w:rsidR="00B1496D" w:rsidRPr="001B1550" w:rsidRDefault="00B1496D" w:rsidP="002B094A">
            <w:pPr>
              <w:rPr>
                <w:sz w:val="22"/>
              </w:rPr>
            </w:pPr>
          </w:p>
          <w:p w14:paraId="49E010BF" w14:textId="77777777" w:rsidR="00B1496D" w:rsidRPr="001B1550" w:rsidRDefault="00B1496D" w:rsidP="002B094A">
            <w:pPr>
              <w:rPr>
                <w:sz w:val="22"/>
              </w:rPr>
            </w:pPr>
          </w:p>
        </w:tc>
        <w:tc>
          <w:tcPr>
            <w:tcW w:w="4182" w:type="dxa"/>
          </w:tcPr>
          <w:p w14:paraId="33EF470E" w14:textId="77777777" w:rsidR="00B1496D" w:rsidRPr="001B1550" w:rsidRDefault="00B1496D" w:rsidP="002B094A">
            <w:pPr>
              <w:rPr>
                <w:sz w:val="22"/>
              </w:rPr>
            </w:pPr>
          </w:p>
        </w:tc>
        <w:tc>
          <w:tcPr>
            <w:tcW w:w="2126" w:type="dxa"/>
          </w:tcPr>
          <w:p w14:paraId="7D85AB7D" w14:textId="77777777" w:rsidR="00B1496D" w:rsidRPr="001B1550" w:rsidRDefault="00B1496D" w:rsidP="002B094A">
            <w:pPr>
              <w:rPr>
                <w:sz w:val="22"/>
              </w:rPr>
            </w:pPr>
          </w:p>
        </w:tc>
      </w:tr>
    </w:tbl>
    <w:p w14:paraId="7E37E3D9" w14:textId="77777777" w:rsidR="00587C60" w:rsidRDefault="00587C60"/>
    <w:p w14:paraId="412D0759" w14:textId="77777777" w:rsidR="00587C60" w:rsidRDefault="00587C60"/>
    <w:p w14:paraId="777FC38F" w14:textId="77777777" w:rsidR="00587C60" w:rsidRDefault="00587C60"/>
    <w:p w14:paraId="7B7E4A2B" w14:textId="77777777" w:rsidR="00587C60" w:rsidRDefault="00587C60"/>
    <w:p w14:paraId="36F05253" w14:textId="77777777" w:rsidR="00587C60" w:rsidRDefault="00587C60"/>
    <w:p w14:paraId="3C9319FC" w14:textId="77777777" w:rsidR="00587C60" w:rsidRDefault="00587C60"/>
    <w:p w14:paraId="7258BE99" w14:textId="77777777" w:rsidR="00587C60" w:rsidRDefault="00587C60"/>
    <w:p w14:paraId="5194DC8E" w14:textId="77777777" w:rsidR="00587C60" w:rsidRDefault="00587C60"/>
    <w:p w14:paraId="56DE1FDB" w14:textId="77777777" w:rsidR="00587C60" w:rsidRDefault="00587C60"/>
    <w:p w14:paraId="22790075" w14:textId="77777777" w:rsidR="00587C60" w:rsidRDefault="00587C60"/>
    <w:p w14:paraId="17135190" w14:textId="77777777" w:rsidR="00587C60" w:rsidRDefault="00587C60"/>
    <w:p w14:paraId="5B2CB89C" w14:textId="77777777" w:rsidR="00587C60" w:rsidRDefault="00587C60"/>
    <w:p w14:paraId="5DB31475" w14:textId="77777777" w:rsidR="00587C60" w:rsidRDefault="00587C60"/>
    <w:p w14:paraId="3A24B9E6" w14:textId="77777777" w:rsidR="00587C60" w:rsidRDefault="00587C60"/>
    <w:p w14:paraId="2DFC8DE3" w14:textId="77777777" w:rsidR="00587C60" w:rsidRDefault="00587C60"/>
    <w:p w14:paraId="4CDC156E" w14:textId="77777777" w:rsidR="00587C60" w:rsidRDefault="00587C60"/>
    <w:p w14:paraId="322F003E" w14:textId="77777777" w:rsidR="00587C60" w:rsidRDefault="00587C60"/>
    <w:p w14:paraId="502917D9" w14:textId="77777777" w:rsidR="00587C60" w:rsidRDefault="00587C60"/>
    <w:p w14:paraId="5384CB0E" w14:textId="77777777" w:rsidR="00587C60" w:rsidRDefault="00587C60"/>
    <w:p w14:paraId="286EAF28" w14:textId="77777777" w:rsidR="00587C60" w:rsidRDefault="00587C60"/>
    <w:p w14:paraId="3942478E" w14:textId="77777777" w:rsidR="00587C60" w:rsidRDefault="00587C60"/>
    <w:p w14:paraId="3EBFEB00" w14:textId="77777777" w:rsidR="00587C60" w:rsidRDefault="00587C60">
      <w:pPr>
        <w:sectPr w:rsidR="00587C60" w:rsidSect="009E0548">
          <w:pgSz w:w="11906" w:h="16838" w:code="9"/>
          <w:pgMar w:top="720" w:right="720" w:bottom="720" w:left="720" w:header="709" w:footer="709" w:gutter="0"/>
          <w:cols w:space="708"/>
          <w:docGrid w:linePitch="360"/>
        </w:sectPr>
      </w:pPr>
    </w:p>
    <w:p w14:paraId="63A745BA" w14:textId="77777777" w:rsidR="00587C60" w:rsidRDefault="00587C6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B1496D" w:rsidRPr="001B1550" w14:paraId="6628EAB1" w14:textId="77777777" w:rsidTr="00FF36E4">
        <w:tc>
          <w:tcPr>
            <w:tcW w:w="10490" w:type="dxa"/>
            <w:tcBorders>
              <w:bottom w:val="single" w:sz="4" w:space="0" w:color="auto"/>
            </w:tcBorders>
            <w:shd w:val="clear" w:color="auto" w:fill="BDD6EE"/>
          </w:tcPr>
          <w:p w14:paraId="232ACB89" w14:textId="77777777" w:rsidR="00B1496D" w:rsidRPr="001B1550" w:rsidRDefault="00B1496D" w:rsidP="00D1749A">
            <w:pPr>
              <w:pStyle w:val="Heading1"/>
              <w:jc w:val="center"/>
            </w:pPr>
            <w:r w:rsidRPr="001B1550">
              <w:t>Information in Support of Your Application</w:t>
            </w:r>
          </w:p>
          <w:p w14:paraId="3BCF0DE1" w14:textId="77777777" w:rsidR="00AD6A18" w:rsidRDefault="00AD6A18" w:rsidP="00517056">
            <w:pPr>
              <w:pStyle w:val="Heading3"/>
              <w:jc w:val="center"/>
              <w:rPr>
                <w:b w:val="0"/>
              </w:rPr>
            </w:pPr>
            <w:r>
              <w:rPr>
                <w:b w:val="0"/>
              </w:rPr>
              <w:t xml:space="preserve">You should refer to the Person Specification in the job pack to complete this section. </w:t>
            </w:r>
          </w:p>
          <w:p w14:paraId="115432AE" w14:textId="77777777" w:rsidR="002F3F9B" w:rsidRPr="001B1550" w:rsidRDefault="00905314" w:rsidP="00517056">
            <w:pPr>
              <w:pStyle w:val="Heading3"/>
              <w:jc w:val="center"/>
              <w:rPr>
                <w:b w:val="0"/>
              </w:rPr>
            </w:pPr>
            <w:r w:rsidRPr="001B1550">
              <w:rPr>
                <w:b w:val="0"/>
              </w:rPr>
              <w:t>If further space is need</w:t>
            </w:r>
            <w:r w:rsidR="004A07A7" w:rsidRPr="001B1550">
              <w:rPr>
                <w:b w:val="0"/>
              </w:rPr>
              <w:t>ed</w:t>
            </w:r>
            <w:r w:rsidRPr="001B1550">
              <w:rPr>
                <w:b w:val="0"/>
              </w:rPr>
              <w:t xml:space="preserve">, please </w:t>
            </w:r>
            <w:proofErr w:type="gramStart"/>
            <w:r w:rsidRPr="001B1550">
              <w:rPr>
                <w:b w:val="0"/>
              </w:rPr>
              <w:t>c</w:t>
            </w:r>
            <w:r w:rsidR="004A07A7" w:rsidRPr="001B1550">
              <w:rPr>
                <w:b w:val="0"/>
              </w:rPr>
              <w:t>ontinue on</w:t>
            </w:r>
            <w:proofErr w:type="gramEnd"/>
            <w:r w:rsidR="004A07A7" w:rsidRPr="001B1550">
              <w:rPr>
                <w:b w:val="0"/>
              </w:rPr>
              <w:t xml:space="preserve"> a separate sheet</w:t>
            </w:r>
          </w:p>
        </w:tc>
      </w:tr>
      <w:tr w:rsidR="00905314" w:rsidRPr="001B1550" w14:paraId="6A3A5ED0" w14:textId="77777777" w:rsidTr="00587C60">
        <w:trPr>
          <w:trHeight w:val="2835"/>
        </w:trPr>
        <w:tc>
          <w:tcPr>
            <w:tcW w:w="10490" w:type="dxa"/>
            <w:tcBorders>
              <w:top w:val="single" w:sz="4" w:space="0" w:color="auto"/>
              <w:left w:val="single" w:sz="4" w:space="0" w:color="auto"/>
              <w:bottom w:val="single" w:sz="4" w:space="0" w:color="auto"/>
              <w:right w:val="single" w:sz="4" w:space="0" w:color="auto"/>
            </w:tcBorders>
            <w:shd w:val="clear" w:color="auto" w:fill="FFFFFF"/>
          </w:tcPr>
          <w:p w14:paraId="4AC06BF4" w14:textId="77777777" w:rsidR="00562F18" w:rsidRPr="001E57E8" w:rsidRDefault="00905314" w:rsidP="001E57E8">
            <w:pPr>
              <w:jc w:val="center"/>
              <w:rPr>
                <w:b/>
              </w:rPr>
            </w:pPr>
            <w:r w:rsidRPr="001E57E8">
              <w:rPr>
                <w:b/>
              </w:rPr>
              <w:t xml:space="preserve">Please give us your reasons for wanting </w:t>
            </w:r>
            <w:r w:rsidR="004A07A7" w:rsidRPr="001E57E8">
              <w:rPr>
                <w:b/>
              </w:rPr>
              <w:t>this position, and for wanting to work for YMCA DownsLink Group</w:t>
            </w:r>
          </w:p>
          <w:p w14:paraId="52FA5FCF" w14:textId="77777777" w:rsidR="000274EC" w:rsidRPr="001B1550" w:rsidRDefault="000274EC" w:rsidP="00587C60"/>
        </w:tc>
      </w:tr>
      <w:tr w:rsidR="00905314" w:rsidRPr="001B1550" w14:paraId="3E557D14" w14:textId="77777777" w:rsidTr="00587C60">
        <w:trPr>
          <w:trHeight w:val="6310"/>
        </w:trPr>
        <w:tc>
          <w:tcPr>
            <w:tcW w:w="10490" w:type="dxa"/>
            <w:tcBorders>
              <w:top w:val="single" w:sz="4" w:space="0" w:color="auto"/>
              <w:left w:val="single" w:sz="4" w:space="0" w:color="auto"/>
              <w:bottom w:val="single" w:sz="4" w:space="0" w:color="auto"/>
              <w:right w:val="single" w:sz="4" w:space="0" w:color="auto"/>
            </w:tcBorders>
            <w:shd w:val="clear" w:color="auto" w:fill="FFFFFF"/>
          </w:tcPr>
          <w:p w14:paraId="5C5450DD" w14:textId="77777777" w:rsidR="00905314" w:rsidRPr="001E57E8" w:rsidRDefault="00905314" w:rsidP="001E57E8">
            <w:pPr>
              <w:jc w:val="center"/>
              <w:rPr>
                <w:b/>
              </w:rPr>
            </w:pPr>
            <w:r w:rsidRPr="00587C60">
              <w:rPr>
                <w:b/>
              </w:rPr>
              <w:t xml:space="preserve">Giving </w:t>
            </w:r>
            <w:r w:rsidRPr="00AD6A18">
              <w:rPr>
                <w:b/>
                <w:u w:val="single"/>
              </w:rPr>
              <w:t>specific examples</w:t>
            </w:r>
            <w:r w:rsidRPr="001E57E8">
              <w:rPr>
                <w:b/>
              </w:rPr>
              <w:t xml:space="preserve">, please tell us how you meet </w:t>
            </w:r>
            <w:r w:rsidR="001E57E8" w:rsidRPr="001E57E8">
              <w:rPr>
                <w:b/>
              </w:rPr>
              <w:t>the criteria outlined in the Person Specification</w:t>
            </w:r>
            <w:r w:rsidR="00AD6A18">
              <w:rPr>
                <w:b/>
              </w:rPr>
              <w:t xml:space="preserve"> (see job pack)</w:t>
            </w:r>
          </w:p>
          <w:p w14:paraId="29AF1F6E" w14:textId="77777777" w:rsidR="00587C60" w:rsidRPr="001B1550" w:rsidRDefault="00587C60" w:rsidP="00587C60"/>
        </w:tc>
      </w:tr>
      <w:tr w:rsidR="004A07A7" w:rsidRPr="001B1550" w14:paraId="185C2268" w14:textId="77777777" w:rsidTr="00587C60">
        <w:trPr>
          <w:trHeight w:val="3814"/>
        </w:trPr>
        <w:tc>
          <w:tcPr>
            <w:tcW w:w="10490" w:type="dxa"/>
            <w:tcBorders>
              <w:top w:val="single" w:sz="4" w:space="0" w:color="auto"/>
              <w:left w:val="single" w:sz="4" w:space="0" w:color="auto"/>
              <w:bottom w:val="single" w:sz="4" w:space="0" w:color="auto"/>
              <w:right w:val="single" w:sz="4" w:space="0" w:color="auto"/>
            </w:tcBorders>
            <w:shd w:val="clear" w:color="auto" w:fill="FFFFFF"/>
          </w:tcPr>
          <w:p w14:paraId="70AC31FE" w14:textId="77777777" w:rsidR="001E57E8" w:rsidRPr="001E57E8" w:rsidRDefault="001E57E8" w:rsidP="001E57E8">
            <w:pPr>
              <w:jc w:val="center"/>
              <w:rPr>
                <w:b/>
                <w:sz w:val="18"/>
              </w:rPr>
            </w:pPr>
            <w:r w:rsidRPr="001E57E8">
              <w:rPr>
                <w:b/>
              </w:rPr>
              <w:lastRenderedPageBreak/>
              <w:t xml:space="preserve">The YMCA DownsLink Group’s Core Values </w:t>
            </w:r>
            <w:proofErr w:type="gramStart"/>
            <w:r w:rsidRPr="001E57E8">
              <w:rPr>
                <w:b/>
              </w:rPr>
              <w:t>are:</w:t>
            </w:r>
            <w:proofErr w:type="gramEnd"/>
            <w:r w:rsidRPr="001E57E8">
              <w:rPr>
                <w:b/>
              </w:rPr>
              <w:t xml:space="preserve"> to welcome, to support, and to inspire. </w:t>
            </w:r>
          </w:p>
          <w:p w14:paraId="1906D34A" w14:textId="77777777" w:rsidR="004A07A7" w:rsidRPr="001E57E8" w:rsidRDefault="001E57E8" w:rsidP="001E57E8">
            <w:pPr>
              <w:jc w:val="center"/>
            </w:pPr>
            <w:r w:rsidRPr="001E57E8">
              <w:t>What are your core values and how would they enable you to be successful at this post?</w:t>
            </w:r>
          </w:p>
          <w:p w14:paraId="35E474A8" w14:textId="77777777" w:rsidR="004A07A7" w:rsidRPr="001B1550" w:rsidRDefault="004A07A7" w:rsidP="002B094A"/>
        </w:tc>
      </w:tr>
      <w:tr w:rsidR="000A12E8" w:rsidRPr="001B1550" w14:paraId="2695E30B" w14:textId="77777777" w:rsidTr="00AA2EEB">
        <w:trPr>
          <w:trHeight w:val="3402"/>
        </w:trPr>
        <w:tc>
          <w:tcPr>
            <w:tcW w:w="10490" w:type="dxa"/>
            <w:tcBorders>
              <w:top w:val="single" w:sz="4" w:space="0" w:color="auto"/>
              <w:left w:val="single" w:sz="4" w:space="0" w:color="auto"/>
              <w:bottom w:val="single" w:sz="4" w:space="0" w:color="auto"/>
              <w:right w:val="single" w:sz="4" w:space="0" w:color="auto"/>
            </w:tcBorders>
          </w:tcPr>
          <w:p w14:paraId="21A0AD4D" w14:textId="77777777" w:rsidR="000A12E8" w:rsidRPr="001E57E8" w:rsidRDefault="000A12E8" w:rsidP="001E57E8">
            <w:pPr>
              <w:jc w:val="center"/>
              <w:rPr>
                <w:b/>
              </w:rPr>
            </w:pPr>
            <w:r w:rsidRPr="001E57E8">
              <w:rPr>
                <w:b/>
              </w:rPr>
              <w:t>Please provide any further information that supports your application:</w:t>
            </w:r>
          </w:p>
          <w:p w14:paraId="2C251B52" w14:textId="77777777" w:rsidR="00587C60" w:rsidRPr="001B1550" w:rsidRDefault="00587C60" w:rsidP="00562F18">
            <w:pPr>
              <w:rPr>
                <w:sz w:val="22"/>
              </w:rPr>
            </w:pPr>
          </w:p>
        </w:tc>
      </w:tr>
    </w:tbl>
    <w:p w14:paraId="5F33F70F" w14:textId="77777777" w:rsidR="00587C60" w:rsidRDefault="00587C60"/>
    <w:p w14:paraId="6799E106" w14:textId="77777777" w:rsidR="00587C60" w:rsidRDefault="00587C60"/>
    <w:p w14:paraId="155A9692" w14:textId="77777777" w:rsidR="00587C60" w:rsidRDefault="00587C60"/>
    <w:p w14:paraId="4F4F2E63" w14:textId="77777777" w:rsidR="00587C60" w:rsidRDefault="00587C60"/>
    <w:p w14:paraId="2BB37384" w14:textId="77777777" w:rsidR="00587C60" w:rsidRDefault="00587C60"/>
    <w:p w14:paraId="1E6369D8" w14:textId="77777777" w:rsidR="00587C60" w:rsidRDefault="00587C60"/>
    <w:p w14:paraId="66E0439B" w14:textId="77777777" w:rsidR="00587C60" w:rsidRDefault="00587C60"/>
    <w:p w14:paraId="448E7DBB" w14:textId="77777777" w:rsidR="00587C60" w:rsidRDefault="00587C60"/>
    <w:p w14:paraId="297A4268" w14:textId="77777777" w:rsidR="00587C60" w:rsidRDefault="00587C60"/>
    <w:p w14:paraId="52525098" w14:textId="77777777" w:rsidR="00587C60" w:rsidRDefault="00587C60"/>
    <w:p w14:paraId="3AEAB5A1" w14:textId="77777777" w:rsidR="00587C60" w:rsidRDefault="00587C60"/>
    <w:p w14:paraId="5946B63B" w14:textId="77777777" w:rsidR="00587C60" w:rsidRDefault="00587C60"/>
    <w:p w14:paraId="08C9DFFC" w14:textId="77777777" w:rsidR="00587C60" w:rsidRDefault="00587C60"/>
    <w:p w14:paraId="43A28543" w14:textId="77777777" w:rsidR="00587C60" w:rsidRDefault="00587C60"/>
    <w:p w14:paraId="4CDF3674" w14:textId="77777777" w:rsidR="00587C60" w:rsidRDefault="00587C60"/>
    <w:p w14:paraId="2A38D530" w14:textId="77777777" w:rsidR="00587C60" w:rsidRDefault="00587C60"/>
    <w:p w14:paraId="61574C21" w14:textId="77777777" w:rsidR="00587C60" w:rsidRDefault="00587C60"/>
    <w:p w14:paraId="6D1088F1" w14:textId="77777777" w:rsidR="00587C60" w:rsidRDefault="00587C60"/>
    <w:p w14:paraId="2E628887" w14:textId="77777777" w:rsidR="00587C60" w:rsidRDefault="00587C60"/>
    <w:p w14:paraId="151C6A01" w14:textId="77777777" w:rsidR="00587C60" w:rsidRDefault="00587C60"/>
    <w:p w14:paraId="7E1B5C5C" w14:textId="77777777" w:rsidR="00587C60" w:rsidRDefault="00587C60"/>
    <w:p w14:paraId="7AB337DE" w14:textId="77777777" w:rsidR="00587C60" w:rsidRDefault="00587C60"/>
    <w:p w14:paraId="487348FE" w14:textId="77777777" w:rsidR="00587C60" w:rsidRDefault="00587C60"/>
    <w:p w14:paraId="09C4102B" w14:textId="77777777" w:rsidR="00587C60" w:rsidRDefault="00587C60"/>
    <w:p w14:paraId="41ACF792" w14:textId="77777777" w:rsidR="00587C60" w:rsidRDefault="00587C60"/>
    <w:p w14:paraId="23A26D7D" w14:textId="77777777" w:rsidR="00587C60" w:rsidRDefault="00587C60"/>
    <w:p w14:paraId="294F18E5" w14:textId="77777777" w:rsidR="00587C60" w:rsidRDefault="00587C60">
      <w:pPr>
        <w:sectPr w:rsidR="00587C60" w:rsidSect="009E0548">
          <w:pgSz w:w="11906" w:h="16838" w:code="9"/>
          <w:pgMar w:top="720" w:right="720" w:bottom="720" w:left="720" w:header="709" w:footer="709"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2"/>
        <w:gridCol w:w="2623"/>
        <w:gridCol w:w="2622"/>
        <w:gridCol w:w="2623"/>
      </w:tblGrid>
      <w:tr w:rsidR="0005405B" w:rsidRPr="001B1550" w14:paraId="37813A49" w14:textId="77777777" w:rsidTr="00FF36E4">
        <w:trPr>
          <w:trHeight w:val="410"/>
        </w:trPr>
        <w:tc>
          <w:tcPr>
            <w:tcW w:w="10490" w:type="dxa"/>
            <w:gridSpan w:val="4"/>
            <w:tcBorders>
              <w:top w:val="single" w:sz="4" w:space="0" w:color="auto"/>
              <w:left w:val="single" w:sz="4" w:space="0" w:color="auto"/>
              <w:bottom w:val="single" w:sz="4" w:space="0" w:color="auto"/>
              <w:right w:val="single" w:sz="4" w:space="0" w:color="auto"/>
            </w:tcBorders>
            <w:shd w:val="clear" w:color="auto" w:fill="BDD6EE"/>
            <w:vAlign w:val="center"/>
          </w:tcPr>
          <w:p w14:paraId="5A7AE3C7" w14:textId="77777777" w:rsidR="0005405B" w:rsidRPr="00587C60" w:rsidRDefault="0005405B" w:rsidP="00587C60">
            <w:pPr>
              <w:pStyle w:val="Heading1"/>
              <w:jc w:val="center"/>
            </w:pPr>
            <w:r w:rsidRPr="001B1550">
              <w:lastRenderedPageBreak/>
              <w:t>The Working Time Regulations 1998</w:t>
            </w:r>
          </w:p>
        </w:tc>
      </w:tr>
      <w:tr w:rsidR="00587C60" w:rsidRPr="001B1550" w14:paraId="19A6723A" w14:textId="77777777" w:rsidTr="00587C60">
        <w:trPr>
          <w:trHeight w:val="2542"/>
        </w:trPr>
        <w:tc>
          <w:tcPr>
            <w:tcW w:w="10490" w:type="dxa"/>
            <w:gridSpan w:val="4"/>
            <w:tcBorders>
              <w:top w:val="single" w:sz="4" w:space="0" w:color="auto"/>
              <w:left w:val="single" w:sz="4" w:space="0" w:color="auto"/>
              <w:bottom w:val="single" w:sz="4" w:space="0" w:color="auto"/>
              <w:right w:val="single" w:sz="4" w:space="0" w:color="auto"/>
            </w:tcBorders>
            <w:shd w:val="clear" w:color="auto" w:fill="auto"/>
          </w:tcPr>
          <w:p w14:paraId="73A5D90F" w14:textId="77777777" w:rsidR="00587C60" w:rsidRPr="001B1550" w:rsidRDefault="00587C60" w:rsidP="00587C60">
            <w:pPr>
              <w:jc w:val="both"/>
              <w:rPr>
                <w:sz w:val="18"/>
                <w:szCs w:val="18"/>
              </w:rPr>
            </w:pPr>
            <w:r w:rsidRPr="001B1550">
              <w:rPr>
                <w:sz w:val="18"/>
                <w:szCs w:val="18"/>
              </w:rPr>
              <w:t xml:space="preserve">The Working Time Regulations were introduced in 1998 as a health and safety measure.  Average weekly working hours are limited to 48 hours (normally calculated over a </w:t>
            </w:r>
            <w:proofErr w:type="gramStart"/>
            <w:r w:rsidRPr="001B1550">
              <w:rPr>
                <w:sz w:val="18"/>
                <w:szCs w:val="18"/>
              </w:rPr>
              <w:t>13 week</w:t>
            </w:r>
            <w:proofErr w:type="gramEnd"/>
            <w:r w:rsidRPr="001B1550">
              <w:rPr>
                <w:sz w:val="18"/>
                <w:szCs w:val="18"/>
              </w:rPr>
              <w:t xml:space="preserve"> period).</w:t>
            </w:r>
          </w:p>
          <w:p w14:paraId="3C850CC9" w14:textId="77777777" w:rsidR="00587C60" w:rsidRPr="001B1550" w:rsidRDefault="00587C60" w:rsidP="00587C60">
            <w:pPr>
              <w:jc w:val="both"/>
              <w:rPr>
                <w:sz w:val="18"/>
                <w:szCs w:val="18"/>
              </w:rPr>
            </w:pPr>
          </w:p>
          <w:p w14:paraId="57484A11" w14:textId="77777777" w:rsidR="00587C60" w:rsidRPr="001B1550" w:rsidRDefault="00587C60" w:rsidP="00587C60">
            <w:pPr>
              <w:jc w:val="both"/>
              <w:rPr>
                <w:sz w:val="18"/>
                <w:szCs w:val="18"/>
              </w:rPr>
            </w:pPr>
            <w:r w:rsidRPr="001B1550">
              <w:rPr>
                <w:sz w:val="18"/>
                <w:szCs w:val="18"/>
              </w:rPr>
              <w:t>Employers are required to take all reasonable steps to ensure that the limits to working times are not exceeded. This includes inquiring whether a person is working elsewhere.</w:t>
            </w:r>
          </w:p>
          <w:p w14:paraId="0B4E6038" w14:textId="77777777" w:rsidR="00587C60" w:rsidRPr="001B1550" w:rsidRDefault="00587C60" w:rsidP="00587C60">
            <w:pPr>
              <w:jc w:val="both"/>
              <w:rPr>
                <w:sz w:val="18"/>
                <w:szCs w:val="18"/>
              </w:rPr>
            </w:pPr>
          </w:p>
          <w:p w14:paraId="58CE095A" w14:textId="77777777" w:rsidR="00587C60" w:rsidRPr="001B1550" w:rsidRDefault="00587C60" w:rsidP="00587C60">
            <w:pPr>
              <w:jc w:val="both"/>
            </w:pPr>
            <w:r w:rsidRPr="001B1550">
              <w:rPr>
                <w:sz w:val="18"/>
                <w:szCs w:val="18"/>
              </w:rPr>
              <w:t xml:space="preserve">All applicants are therefore asked to declare all other employment </w:t>
            </w:r>
            <w:r w:rsidRPr="001B1550">
              <w:t xml:space="preserve">which you </w:t>
            </w:r>
            <w:r w:rsidRPr="001B1550">
              <w:rPr>
                <w:b/>
              </w:rPr>
              <w:t>intend to continue</w:t>
            </w:r>
            <w:r w:rsidRPr="001B1550">
              <w:t xml:space="preserve"> if successfully appointed to the post applied for.</w:t>
            </w:r>
          </w:p>
          <w:p w14:paraId="7349A6B2" w14:textId="77777777" w:rsidR="00587C60" w:rsidRPr="001B1550" w:rsidRDefault="00587C60" w:rsidP="00587C60">
            <w:pPr>
              <w:jc w:val="center"/>
              <w:rPr>
                <w:sz w:val="18"/>
                <w:szCs w:val="18"/>
              </w:rPr>
            </w:pPr>
          </w:p>
          <w:p w14:paraId="6B8CF52B" w14:textId="77777777" w:rsidR="00587C60" w:rsidRPr="001B1550" w:rsidRDefault="00587C60" w:rsidP="00587C60">
            <w:pPr>
              <w:pStyle w:val="Heading1"/>
              <w:jc w:val="center"/>
            </w:pPr>
            <w:r w:rsidRPr="001B1550">
              <w:rPr>
                <w:i/>
              </w:rPr>
              <w:t>Please complete and sign either Part 1 or Part 2</w:t>
            </w:r>
          </w:p>
        </w:tc>
      </w:tr>
      <w:tr w:rsidR="0005405B" w:rsidRPr="001B1550" w14:paraId="34870C4A" w14:textId="77777777" w:rsidTr="00FF36E4">
        <w:trPr>
          <w:trHeight w:val="271"/>
        </w:trPr>
        <w:tc>
          <w:tcPr>
            <w:tcW w:w="10490" w:type="dxa"/>
            <w:gridSpan w:val="4"/>
            <w:tcBorders>
              <w:top w:val="nil"/>
            </w:tcBorders>
            <w:shd w:val="clear" w:color="auto" w:fill="BDD6EE"/>
            <w:vAlign w:val="center"/>
          </w:tcPr>
          <w:p w14:paraId="2178DB70" w14:textId="77777777" w:rsidR="0005405B" w:rsidRPr="001B1550" w:rsidRDefault="0005405B" w:rsidP="00587C60">
            <w:pPr>
              <w:pStyle w:val="Heading2"/>
            </w:pPr>
            <w:r w:rsidRPr="001B1550">
              <w:t>Part 1 – No other Employment</w:t>
            </w:r>
          </w:p>
        </w:tc>
      </w:tr>
      <w:tr w:rsidR="0005405B" w:rsidRPr="001B1550" w14:paraId="25BEF086" w14:textId="77777777" w:rsidTr="00587C60">
        <w:trPr>
          <w:trHeight w:val="783"/>
        </w:trPr>
        <w:tc>
          <w:tcPr>
            <w:tcW w:w="10490" w:type="dxa"/>
            <w:gridSpan w:val="4"/>
            <w:tcBorders>
              <w:top w:val="nil"/>
            </w:tcBorders>
            <w:vAlign w:val="center"/>
          </w:tcPr>
          <w:p w14:paraId="3BEF39FE" w14:textId="77777777" w:rsidR="0005405B" w:rsidRPr="00587C60" w:rsidRDefault="0005405B" w:rsidP="00587C60">
            <w:pPr>
              <w:rPr>
                <w:b/>
                <w:sz w:val="18"/>
                <w:szCs w:val="18"/>
              </w:rPr>
            </w:pPr>
            <w:r w:rsidRPr="00587C60">
              <w:rPr>
                <w:b/>
                <w:sz w:val="18"/>
                <w:szCs w:val="18"/>
              </w:rPr>
              <w:t>I confirm that I do not have any other employment.</w:t>
            </w:r>
          </w:p>
          <w:p w14:paraId="63908735" w14:textId="77777777" w:rsidR="008E2DDB" w:rsidRPr="00587C60" w:rsidRDefault="008E2DDB" w:rsidP="00587C60">
            <w:pPr>
              <w:rPr>
                <w:b/>
                <w:sz w:val="18"/>
                <w:szCs w:val="18"/>
              </w:rPr>
            </w:pPr>
          </w:p>
          <w:p w14:paraId="3A9FF676" w14:textId="77777777" w:rsidR="0005405B" w:rsidRPr="001B1550" w:rsidRDefault="0005405B" w:rsidP="00587C60">
            <w:r w:rsidRPr="001B1550">
              <w:rPr>
                <w:sz w:val="18"/>
                <w:szCs w:val="18"/>
              </w:rPr>
              <w:t>Signature:</w:t>
            </w:r>
            <w:r w:rsidR="00587C60">
              <w:rPr>
                <w:sz w:val="18"/>
                <w:szCs w:val="18"/>
              </w:rPr>
              <w:t xml:space="preserve">                         </w:t>
            </w:r>
            <w:r w:rsidRPr="001B1550">
              <w:rPr>
                <w:sz w:val="18"/>
                <w:szCs w:val="18"/>
              </w:rPr>
              <w:t xml:space="preserve"> Print Name:</w:t>
            </w:r>
            <w:r w:rsidR="00587C60">
              <w:rPr>
                <w:sz w:val="18"/>
                <w:szCs w:val="18"/>
              </w:rPr>
              <w:t xml:space="preserve">                          </w:t>
            </w:r>
            <w:r w:rsidRPr="001B1550">
              <w:rPr>
                <w:sz w:val="18"/>
                <w:szCs w:val="18"/>
              </w:rPr>
              <w:t xml:space="preserve"> Date</w:t>
            </w:r>
            <w:r w:rsidRPr="001B1550">
              <w:t xml:space="preserve">: </w:t>
            </w:r>
          </w:p>
        </w:tc>
      </w:tr>
      <w:tr w:rsidR="0005405B" w:rsidRPr="001B1550" w14:paraId="011E81AB" w14:textId="77777777" w:rsidTr="00FF36E4">
        <w:trPr>
          <w:trHeight w:val="303"/>
        </w:trPr>
        <w:tc>
          <w:tcPr>
            <w:tcW w:w="10490" w:type="dxa"/>
            <w:gridSpan w:val="4"/>
            <w:shd w:val="clear" w:color="auto" w:fill="BDD6EE"/>
            <w:vAlign w:val="center"/>
          </w:tcPr>
          <w:p w14:paraId="291E0E7C" w14:textId="77777777" w:rsidR="0005405B" w:rsidRPr="001B1550" w:rsidRDefault="0005405B" w:rsidP="00587C60">
            <w:pPr>
              <w:pStyle w:val="Heading2"/>
            </w:pPr>
            <w:r w:rsidRPr="001B1550">
              <w:t>Part 2 – Other Employment</w:t>
            </w:r>
          </w:p>
        </w:tc>
      </w:tr>
      <w:tr w:rsidR="0005405B" w:rsidRPr="00587C60" w14:paraId="48686093" w14:textId="77777777" w:rsidTr="00FF36E4">
        <w:tc>
          <w:tcPr>
            <w:tcW w:w="2622" w:type="dxa"/>
            <w:shd w:val="clear" w:color="auto" w:fill="DEEAF6"/>
            <w:vAlign w:val="center"/>
          </w:tcPr>
          <w:p w14:paraId="0A612FB4" w14:textId="77777777" w:rsidR="0005405B" w:rsidRPr="00587C60" w:rsidRDefault="0005405B" w:rsidP="00587C60">
            <w:pPr>
              <w:jc w:val="center"/>
              <w:rPr>
                <w:b/>
                <w:sz w:val="16"/>
                <w:szCs w:val="18"/>
              </w:rPr>
            </w:pPr>
            <w:r w:rsidRPr="00587C60">
              <w:rPr>
                <w:b/>
                <w:sz w:val="16"/>
                <w:szCs w:val="18"/>
              </w:rPr>
              <w:t>Job title &amp; Organisation</w:t>
            </w:r>
          </w:p>
        </w:tc>
        <w:tc>
          <w:tcPr>
            <w:tcW w:w="2623" w:type="dxa"/>
            <w:shd w:val="clear" w:color="auto" w:fill="DEEAF6"/>
            <w:vAlign w:val="center"/>
          </w:tcPr>
          <w:p w14:paraId="4D6FB0CE" w14:textId="77777777" w:rsidR="0005405B" w:rsidRPr="00587C60" w:rsidRDefault="0005405B" w:rsidP="00587C60">
            <w:pPr>
              <w:jc w:val="center"/>
              <w:rPr>
                <w:sz w:val="16"/>
                <w:szCs w:val="18"/>
              </w:rPr>
            </w:pPr>
            <w:r w:rsidRPr="00587C60">
              <w:rPr>
                <w:b/>
                <w:sz w:val="16"/>
                <w:szCs w:val="18"/>
              </w:rPr>
              <w:t>Number of hours per week</w:t>
            </w:r>
            <w:r w:rsidRPr="00587C60">
              <w:rPr>
                <w:sz w:val="16"/>
                <w:szCs w:val="18"/>
              </w:rPr>
              <w:t xml:space="preserve"> </w:t>
            </w:r>
            <w:r w:rsidRPr="00587C60">
              <w:rPr>
                <w:i/>
                <w:sz w:val="16"/>
                <w:szCs w:val="18"/>
              </w:rPr>
              <w:t>including overtime</w:t>
            </w:r>
          </w:p>
        </w:tc>
        <w:tc>
          <w:tcPr>
            <w:tcW w:w="2622" w:type="dxa"/>
            <w:shd w:val="clear" w:color="auto" w:fill="DEEAF6"/>
            <w:vAlign w:val="center"/>
          </w:tcPr>
          <w:p w14:paraId="50DEBED1" w14:textId="77777777" w:rsidR="0005405B" w:rsidRPr="00587C60" w:rsidRDefault="0005405B" w:rsidP="00587C60">
            <w:pPr>
              <w:jc w:val="center"/>
              <w:rPr>
                <w:b/>
                <w:sz w:val="16"/>
                <w:szCs w:val="18"/>
              </w:rPr>
            </w:pPr>
            <w:r w:rsidRPr="00587C60">
              <w:rPr>
                <w:b/>
                <w:sz w:val="16"/>
                <w:szCs w:val="18"/>
              </w:rPr>
              <w:t>Start time</w:t>
            </w:r>
          </w:p>
          <w:p w14:paraId="0C4B3058" w14:textId="77777777" w:rsidR="0005405B" w:rsidRPr="00587C60" w:rsidRDefault="0005405B" w:rsidP="00587C60">
            <w:pPr>
              <w:jc w:val="center"/>
              <w:rPr>
                <w:i/>
                <w:sz w:val="16"/>
                <w:szCs w:val="18"/>
              </w:rPr>
            </w:pPr>
            <w:proofErr w:type="gramStart"/>
            <w:r w:rsidRPr="00587C60">
              <w:rPr>
                <w:i/>
                <w:sz w:val="16"/>
                <w:szCs w:val="18"/>
              </w:rPr>
              <w:t>24 hour</w:t>
            </w:r>
            <w:proofErr w:type="gramEnd"/>
            <w:r w:rsidRPr="00587C60">
              <w:rPr>
                <w:i/>
                <w:sz w:val="16"/>
                <w:szCs w:val="18"/>
              </w:rPr>
              <w:t xml:space="preserve"> clock</w:t>
            </w:r>
          </w:p>
        </w:tc>
        <w:tc>
          <w:tcPr>
            <w:tcW w:w="2623" w:type="dxa"/>
            <w:shd w:val="clear" w:color="auto" w:fill="DEEAF6"/>
            <w:vAlign w:val="center"/>
          </w:tcPr>
          <w:p w14:paraId="3B8A6055" w14:textId="77777777" w:rsidR="0005405B" w:rsidRPr="00587C60" w:rsidRDefault="0005405B" w:rsidP="00587C60">
            <w:pPr>
              <w:jc w:val="center"/>
              <w:rPr>
                <w:b/>
                <w:sz w:val="16"/>
                <w:szCs w:val="18"/>
              </w:rPr>
            </w:pPr>
            <w:r w:rsidRPr="00587C60">
              <w:rPr>
                <w:b/>
                <w:sz w:val="16"/>
                <w:szCs w:val="18"/>
              </w:rPr>
              <w:t>End time</w:t>
            </w:r>
          </w:p>
          <w:p w14:paraId="469E77D7" w14:textId="77777777" w:rsidR="0005405B" w:rsidRPr="00587C60" w:rsidRDefault="0005405B" w:rsidP="00587C60">
            <w:pPr>
              <w:jc w:val="center"/>
              <w:rPr>
                <w:sz w:val="16"/>
                <w:szCs w:val="18"/>
              </w:rPr>
            </w:pPr>
            <w:proofErr w:type="gramStart"/>
            <w:r w:rsidRPr="00587C60">
              <w:rPr>
                <w:i/>
                <w:sz w:val="16"/>
                <w:szCs w:val="18"/>
              </w:rPr>
              <w:t>24 hour</w:t>
            </w:r>
            <w:proofErr w:type="gramEnd"/>
            <w:r w:rsidRPr="00587C60">
              <w:rPr>
                <w:i/>
                <w:sz w:val="16"/>
                <w:szCs w:val="18"/>
              </w:rPr>
              <w:t xml:space="preserve"> clock</w:t>
            </w:r>
          </w:p>
        </w:tc>
      </w:tr>
      <w:tr w:rsidR="0005405B" w:rsidRPr="001B1550" w14:paraId="55916288" w14:textId="77777777" w:rsidTr="00587C60">
        <w:trPr>
          <w:trHeight w:val="751"/>
        </w:trPr>
        <w:tc>
          <w:tcPr>
            <w:tcW w:w="2622" w:type="dxa"/>
          </w:tcPr>
          <w:p w14:paraId="674DCFB3" w14:textId="77777777" w:rsidR="0005405B" w:rsidRPr="001B1550" w:rsidRDefault="0005405B" w:rsidP="002B094A">
            <w:pPr>
              <w:rPr>
                <w:sz w:val="22"/>
              </w:rPr>
            </w:pPr>
          </w:p>
        </w:tc>
        <w:tc>
          <w:tcPr>
            <w:tcW w:w="2623" w:type="dxa"/>
          </w:tcPr>
          <w:p w14:paraId="2F26003D" w14:textId="77777777" w:rsidR="0005405B" w:rsidRPr="001B1550" w:rsidRDefault="0005405B" w:rsidP="002B094A">
            <w:pPr>
              <w:pStyle w:val="Header"/>
            </w:pPr>
          </w:p>
        </w:tc>
        <w:tc>
          <w:tcPr>
            <w:tcW w:w="2622" w:type="dxa"/>
          </w:tcPr>
          <w:p w14:paraId="5FE3E173" w14:textId="77777777" w:rsidR="0005405B" w:rsidRPr="001B1550" w:rsidRDefault="0005405B" w:rsidP="002B094A">
            <w:pPr>
              <w:rPr>
                <w:sz w:val="22"/>
              </w:rPr>
            </w:pPr>
          </w:p>
        </w:tc>
        <w:tc>
          <w:tcPr>
            <w:tcW w:w="2623" w:type="dxa"/>
          </w:tcPr>
          <w:p w14:paraId="444CE8F2" w14:textId="77777777" w:rsidR="0005405B" w:rsidRPr="001B1550" w:rsidRDefault="0005405B" w:rsidP="002B094A">
            <w:pPr>
              <w:rPr>
                <w:sz w:val="22"/>
              </w:rPr>
            </w:pPr>
          </w:p>
        </w:tc>
      </w:tr>
      <w:tr w:rsidR="0005405B" w:rsidRPr="001B1550" w14:paraId="0748251D" w14:textId="77777777" w:rsidTr="00587C60">
        <w:trPr>
          <w:trHeight w:val="498"/>
        </w:trPr>
        <w:tc>
          <w:tcPr>
            <w:tcW w:w="10490" w:type="dxa"/>
            <w:gridSpan w:val="4"/>
            <w:vAlign w:val="center"/>
          </w:tcPr>
          <w:p w14:paraId="457DD459" w14:textId="77777777" w:rsidR="0005405B" w:rsidRPr="001B1550" w:rsidRDefault="00587C60" w:rsidP="00587C60">
            <w:r w:rsidRPr="001B1550">
              <w:rPr>
                <w:sz w:val="18"/>
                <w:szCs w:val="18"/>
              </w:rPr>
              <w:t>Signature:</w:t>
            </w:r>
            <w:r>
              <w:rPr>
                <w:sz w:val="18"/>
                <w:szCs w:val="18"/>
              </w:rPr>
              <w:t xml:space="preserve">             </w:t>
            </w:r>
            <w:r w:rsidRPr="001B1550">
              <w:rPr>
                <w:sz w:val="18"/>
                <w:szCs w:val="18"/>
              </w:rPr>
              <w:t xml:space="preserve"> Print Name:</w:t>
            </w:r>
            <w:r>
              <w:rPr>
                <w:sz w:val="18"/>
                <w:szCs w:val="18"/>
              </w:rPr>
              <w:t xml:space="preserve">                        </w:t>
            </w:r>
            <w:r w:rsidRPr="001B1550">
              <w:rPr>
                <w:sz w:val="18"/>
                <w:szCs w:val="18"/>
              </w:rPr>
              <w:t xml:space="preserve"> Date</w:t>
            </w:r>
            <w:r w:rsidRPr="001B1550">
              <w:t xml:space="preserve">: </w:t>
            </w:r>
          </w:p>
        </w:tc>
      </w:tr>
    </w:tbl>
    <w:p w14:paraId="75C487A6" w14:textId="77777777" w:rsidR="00B23D40" w:rsidRDefault="00B23D40"/>
    <w:p w14:paraId="0F94DB67" w14:textId="77777777" w:rsidR="00B23D40" w:rsidRDefault="00B23D4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5405B" w:rsidRPr="001B1550" w14:paraId="6B22098B" w14:textId="77777777" w:rsidTr="00FF36E4">
        <w:tc>
          <w:tcPr>
            <w:tcW w:w="10490" w:type="dxa"/>
            <w:tcBorders>
              <w:bottom w:val="single" w:sz="4" w:space="0" w:color="auto"/>
            </w:tcBorders>
            <w:shd w:val="clear" w:color="auto" w:fill="BDD6EE"/>
          </w:tcPr>
          <w:p w14:paraId="5CB1A7B4" w14:textId="77777777" w:rsidR="0005405B" w:rsidRPr="001B1550" w:rsidRDefault="0005405B" w:rsidP="002B094A">
            <w:pPr>
              <w:pStyle w:val="Heading1"/>
              <w:jc w:val="center"/>
              <w:rPr>
                <w:lang w:eastAsia="en-GB"/>
              </w:rPr>
            </w:pPr>
            <w:r w:rsidRPr="001B1550">
              <w:rPr>
                <w:lang w:eastAsia="en-GB"/>
              </w:rPr>
              <w:t>Medical History or State of Health</w:t>
            </w:r>
          </w:p>
          <w:p w14:paraId="267B8174" w14:textId="77777777" w:rsidR="0005405B" w:rsidRPr="001B1550" w:rsidRDefault="0005405B" w:rsidP="002B094A">
            <w:pPr>
              <w:pStyle w:val="Heading3"/>
              <w:jc w:val="center"/>
              <w:rPr>
                <w:b w:val="0"/>
                <w:lang w:eastAsia="en-GB"/>
              </w:rPr>
            </w:pPr>
            <w:r w:rsidRPr="001B1550">
              <w:rPr>
                <w:b w:val="0"/>
                <w:lang w:eastAsia="en-GB"/>
              </w:rPr>
              <w:t>This information will be used to enable us to make any reasonable adjustments</w:t>
            </w:r>
          </w:p>
        </w:tc>
      </w:tr>
      <w:tr w:rsidR="0005405B" w:rsidRPr="001B1550" w14:paraId="44D446BC" w14:textId="77777777" w:rsidTr="003A5F69">
        <w:trPr>
          <w:trHeight w:val="713"/>
        </w:trPr>
        <w:tc>
          <w:tcPr>
            <w:tcW w:w="10490" w:type="dxa"/>
            <w:tcBorders>
              <w:top w:val="single" w:sz="4" w:space="0" w:color="auto"/>
              <w:left w:val="single" w:sz="4" w:space="0" w:color="auto"/>
              <w:bottom w:val="nil"/>
              <w:right w:val="single" w:sz="4" w:space="0" w:color="auto"/>
            </w:tcBorders>
          </w:tcPr>
          <w:p w14:paraId="13D50180" w14:textId="77777777" w:rsidR="0005405B" w:rsidRPr="003A5F69" w:rsidRDefault="0005405B" w:rsidP="002B094A">
            <w:pPr>
              <w:keepNext/>
              <w:outlineLvl w:val="4"/>
              <w:rPr>
                <w:rFonts w:eastAsia="Times New Roman"/>
                <w:b/>
                <w:sz w:val="18"/>
                <w:szCs w:val="18"/>
                <w:lang w:eastAsia="en-GB"/>
              </w:rPr>
            </w:pPr>
            <w:r w:rsidRPr="003A5F69">
              <w:rPr>
                <w:rFonts w:eastAsia="Times New Roman"/>
                <w:b/>
                <w:sz w:val="18"/>
                <w:szCs w:val="18"/>
                <w:lang w:eastAsia="en-GB"/>
              </w:rPr>
              <w:t>Is there anything concerning your medical history or state of health relevant to this application?</w:t>
            </w:r>
          </w:p>
          <w:p w14:paraId="6DA74378" w14:textId="77777777" w:rsidR="0005405B" w:rsidRPr="00BC04AD" w:rsidRDefault="0005405B" w:rsidP="002B094A">
            <w:pPr>
              <w:rPr>
                <w:rFonts w:eastAsia="Times New Roman"/>
                <w:lang w:eastAsia="en-GB"/>
              </w:rPr>
            </w:pPr>
          </w:p>
        </w:tc>
      </w:tr>
      <w:tr w:rsidR="00AA2EEB" w:rsidRPr="001B1550" w14:paraId="099B5265" w14:textId="77777777" w:rsidTr="003A5F69">
        <w:trPr>
          <w:trHeight w:val="815"/>
        </w:trPr>
        <w:tc>
          <w:tcPr>
            <w:tcW w:w="10490" w:type="dxa"/>
            <w:tcBorders>
              <w:top w:val="nil"/>
              <w:left w:val="single" w:sz="4" w:space="0" w:color="auto"/>
              <w:bottom w:val="single" w:sz="4" w:space="0" w:color="auto"/>
              <w:right w:val="single" w:sz="4" w:space="0" w:color="auto"/>
            </w:tcBorders>
          </w:tcPr>
          <w:p w14:paraId="1EAA62C1" w14:textId="77777777" w:rsidR="003A5F69" w:rsidRPr="003A5F69" w:rsidRDefault="00AA2EEB" w:rsidP="00AA2EEB">
            <w:pPr>
              <w:rPr>
                <w:rFonts w:eastAsia="Times New Roman"/>
                <w:sz w:val="18"/>
                <w:szCs w:val="18"/>
                <w:lang w:eastAsia="en-GB"/>
              </w:rPr>
            </w:pPr>
            <w:r w:rsidRPr="003A5F69">
              <w:rPr>
                <w:rFonts w:eastAsia="Times New Roman"/>
                <w:b/>
                <w:sz w:val="18"/>
                <w:szCs w:val="18"/>
                <w:lang w:eastAsia="en-GB"/>
              </w:rPr>
              <w:t>Would you require any special arrangements if you are invited to interview?</w:t>
            </w:r>
            <w:r>
              <w:rPr>
                <w:rFonts w:eastAsia="Times New Roman"/>
                <w:sz w:val="18"/>
                <w:szCs w:val="18"/>
                <w:lang w:eastAsia="en-GB"/>
              </w:rPr>
              <w:t xml:space="preserve"> </w:t>
            </w:r>
          </w:p>
        </w:tc>
      </w:tr>
    </w:tbl>
    <w:p w14:paraId="26B49CB9" w14:textId="77777777" w:rsidR="003A5F69" w:rsidRDefault="003A5F69"/>
    <w:p w14:paraId="79ED293D" w14:textId="77777777" w:rsidR="003A5F69" w:rsidRDefault="003A5F6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5405B" w:rsidRPr="001B1550" w14:paraId="24908B31" w14:textId="77777777" w:rsidTr="00FF36E4">
        <w:tc>
          <w:tcPr>
            <w:tcW w:w="10490" w:type="dxa"/>
            <w:tcBorders>
              <w:top w:val="single" w:sz="4" w:space="0" w:color="auto"/>
              <w:bottom w:val="single" w:sz="4" w:space="0" w:color="auto"/>
            </w:tcBorders>
            <w:shd w:val="clear" w:color="auto" w:fill="BDD6EE"/>
          </w:tcPr>
          <w:p w14:paraId="1A5406AB" w14:textId="77777777" w:rsidR="0005405B" w:rsidRPr="001B1550" w:rsidRDefault="0005405B" w:rsidP="002B094A">
            <w:pPr>
              <w:pStyle w:val="Heading1"/>
              <w:jc w:val="center"/>
            </w:pPr>
            <w:r w:rsidRPr="001B1550">
              <w:t>Rehabilitation of Offenders Act 1974</w:t>
            </w:r>
          </w:p>
        </w:tc>
      </w:tr>
      <w:tr w:rsidR="0005405B" w:rsidRPr="001B1550" w14:paraId="467E5AD7" w14:textId="77777777" w:rsidTr="003A5F69">
        <w:tc>
          <w:tcPr>
            <w:tcW w:w="10490" w:type="dxa"/>
            <w:tcBorders>
              <w:bottom w:val="nil"/>
            </w:tcBorders>
          </w:tcPr>
          <w:p w14:paraId="58388BB3" w14:textId="77777777" w:rsidR="0005405B" w:rsidRPr="003A5F69" w:rsidRDefault="0005405B" w:rsidP="00AA2EEB">
            <w:pPr>
              <w:pStyle w:val="Footer"/>
              <w:jc w:val="center"/>
              <w:rPr>
                <w:b/>
                <w:sz w:val="18"/>
                <w:szCs w:val="18"/>
              </w:rPr>
            </w:pPr>
            <w:r w:rsidRPr="003A5F69">
              <w:rPr>
                <w:b/>
                <w:sz w:val="18"/>
                <w:szCs w:val="18"/>
              </w:rPr>
              <w:t>Please give details of any convictions as defined in the Rehabilitation of Offenders Act 1974.  YMCA DownsLink Group uses the Disclosure and Barring Service (DBS) to assess applicants’ suitability for positions of trust.</w:t>
            </w:r>
          </w:p>
          <w:p w14:paraId="0C543503" w14:textId="77777777" w:rsidR="003A5F69" w:rsidRPr="001B1550" w:rsidRDefault="003A5F69" w:rsidP="00AA2EEB">
            <w:pPr>
              <w:pStyle w:val="Footer"/>
              <w:jc w:val="center"/>
              <w:rPr>
                <w:sz w:val="18"/>
                <w:szCs w:val="18"/>
              </w:rPr>
            </w:pPr>
          </w:p>
          <w:p w14:paraId="1582658C" w14:textId="77777777" w:rsidR="0005405B" w:rsidRPr="003A5F69" w:rsidRDefault="0005405B" w:rsidP="00AA2EEB">
            <w:pPr>
              <w:pStyle w:val="Footer"/>
              <w:jc w:val="center"/>
              <w:rPr>
                <w:i/>
                <w:sz w:val="18"/>
                <w:szCs w:val="18"/>
              </w:rPr>
            </w:pPr>
            <w:r w:rsidRPr="003A5F69">
              <w:rPr>
                <w:i/>
                <w:sz w:val="18"/>
                <w:szCs w:val="18"/>
              </w:rPr>
              <w:t>If the nature of the position allows YMCA DownsLink Group interviewing managers to ask questions about your entire criminal record, please also include</w:t>
            </w:r>
            <w:r w:rsidR="003A5F69" w:rsidRPr="003A5F69">
              <w:rPr>
                <w:i/>
                <w:sz w:val="18"/>
                <w:szCs w:val="18"/>
              </w:rPr>
              <w:t xml:space="preserve"> both</w:t>
            </w:r>
            <w:r w:rsidRPr="003A5F69">
              <w:rPr>
                <w:i/>
                <w:sz w:val="18"/>
                <w:szCs w:val="18"/>
              </w:rPr>
              <w:t xml:space="preserve"> </w:t>
            </w:r>
            <w:r w:rsidR="003A5F69" w:rsidRPr="003A5F69">
              <w:rPr>
                <w:i/>
                <w:sz w:val="18"/>
                <w:szCs w:val="18"/>
              </w:rPr>
              <w:t xml:space="preserve">unspent and spent </w:t>
            </w:r>
            <w:r w:rsidRPr="003A5F69">
              <w:rPr>
                <w:i/>
                <w:sz w:val="18"/>
                <w:szCs w:val="18"/>
              </w:rPr>
              <w:t>cautions and convictions</w:t>
            </w:r>
            <w:r w:rsidR="005458FE" w:rsidRPr="003A5F69">
              <w:rPr>
                <w:i/>
                <w:sz w:val="18"/>
                <w:szCs w:val="18"/>
              </w:rPr>
              <w:t xml:space="preserve"> as well</w:t>
            </w:r>
            <w:r w:rsidRPr="003A5F69">
              <w:rPr>
                <w:i/>
                <w:sz w:val="18"/>
                <w:szCs w:val="18"/>
              </w:rPr>
              <w:t>.</w:t>
            </w:r>
          </w:p>
        </w:tc>
      </w:tr>
      <w:tr w:rsidR="0005405B" w:rsidRPr="001B1550" w14:paraId="0722FB00" w14:textId="77777777" w:rsidTr="003A5F69">
        <w:tc>
          <w:tcPr>
            <w:tcW w:w="10490" w:type="dxa"/>
            <w:tcBorders>
              <w:top w:val="nil"/>
            </w:tcBorders>
          </w:tcPr>
          <w:p w14:paraId="786FBFAC" w14:textId="77777777" w:rsidR="0005405B" w:rsidRPr="001B1550" w:rsidRDefault="0005405B" w:rsidP="002B094A">
            <w:pPr>
              <w:rPr>
                <w:sz w:val="22"/>
              </w:rPr>
            </w:pPr>
          </w:p>
          <w:p w14:paraId="721913F4" w14:textId="77777777" w:rsidR="0005405B" w:rsidRPr="001B1550" w:rsidRDefault="0005405B" w:rsidP="002B094A">
            <w:pPr>
              <w:pStyle w:val="Heading3"/>
              <w:rPr>
                <w:bCs w:val="0"/>
              </w:rPr>
            </w:pPr>
          </w:p>
          <w:p w14:paraId="471F7C30" w14:textId="77777777" w:rsidR="0005405B" w:rsidRPr="001B1550" w:rsidRDefault="0005405B" w:rsidP="002B094A"/>
          <w:p w14:paraId="1DEC23B8" w14:textId="77777777" w:rsidR="0005405B" w:rsidRPr="001B1550" w:rsidRDefault="0005405B" w:rsidP="003A5F69">
            <w:pPr>
              <w:rPr>
                <w:sz w:val="22"/>
              </w:rPr>
            </w:pPr>
          </w:p>
        </w:tc>
      </w:tr>
    </w:tbl>
    <w:p w14:paraId="6403E878" w14:textId="77777777" w:rsidR="00B23D40" w:rsidRDefault="00B23D40"/>
    <w:p w14:paraId="04FA29A6" w14:textId="77777777" w:rsidR="003A5F69" w:rsidRDefault="003A5F69"/>
    <w:p w14:paraId="0C1C87EB" w14:textId="77777777" w:rsidR="003A5F69" w:rsidRDefault="003A5F69"/>
    <w:p w14:paraId="3D970834" w14:textId="77777777" w:rsidR="003A5F69" w:rsidRDefault="003A5F69"/>
    <w:p w14:paraId="662297D1" w14:textId="77777777" w:rsidR="003A5F69" w:rsidRDefault="003A5F69"/>
    <w:p w14:paraId="58272077" w14:textId="77777777" w:rsidR="003A5F69" w:rsidRDefault="003A5F69"/>
    <w:p w14:paraId="70155283" w14:textId="77777777" w:rsidR="003A5F69" w:rsidRDefault="003A5F69"/>
    <w:p w14:paraId="7D0B7142" w14:textId="77777777" w:rsidR="003A5F69" w:rsidRDefault="003A5F69">
      <w:pPr>
        <w:sectPr w:rsidR="003A5F69" w:rsidSect="009E0548">
          <w:pgSz w:w="11906" w:h="16838" w:code="9"/>
          <w:pgMar w:top="720" w:right="720" w:bottom="720" w:left="720" w:header="709" w:footer="709" w:gutter="0"/>
          <w:cols w:space="708"/>
          <w:docGrid w:linePitch="360"/>
        </w:sectPr>
      </w:pPr>
    </w:p>
    <w:p w14:paraId="3B04F2FA" w14:textId="77777777" w:rsidR="003A5F69" w:rsidRDefault="003A5F6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245"/>
      </w:tblGrid>
      <w:tr w:rsidR="0005405B" w:rsidRPr="001B1550" w14:paraId="00B3AD3E" w14:textId="77777777" w:rsidTr="00FF36E4">
        <w:trPr>
          <w:trHeight w:val="388"/>
        </w:trPr>
        <w:tc>
          <w:tcPr>
            <w:tcW w:w="10490" w:type="dxa"/>
            <w:gridSpan w:val="2"/>
            <w:shd w:val="clear" w:color="auto" w:fill="BDD6EE"/>
            <w:vAlign w:val="center"/>
          </w:tcPr>
          <w:p w14:paraId="47EA405B" w14:textId="77777777" w:rsidR="0005405B" w:rsidRPr="003A5F69" w:rsidRDefault="0005405B" w:rsidP="003A5F69">
            <w:pPr>
              <w:pStyle w:val="Heading1"/>
              <w:jc w:val="center"/>
            </w:pPr>
            <w:r w:rsidRPr="001B1550">
              <w:br w:type="page"/>
              <w:t>References</w:t>
            </w:r>
          </w:p>
        </w:tc>
      </w:tr>
      <w:tr w:rsidR="003A5F69" w:rsidRPr="001B1550" w14:paraId="16143063" w14:textId="77777777" w:rsidTr="009B1027">
        <w:trPr>
          <w:trHeight w:val="1968"/>
        </w:trPr>
        <w:tc>
          <w:tcPr>
            <w:tcW w:w="10490" w:type="dxa"/>
            <w:gridSpan w:val="2"/>
            <w:shd w:val="clear" w:color="auto" w:fill="auto"/>
            <w:vAlign w:val="center"/>
          </w:tcPr>
          <w:p w14:paraId="0809D042" w14:textId="77777777" w:rsidR="003A5F69" w:rsidRPr="003A5F69" w:rsidRDefault="003A5F69" w:rsidP="009B1027">
            <w:pPr>
              <w:numPr>
                <w:ilvl w:val="0"/>
                <w:numId w:val="8"/>
              </w:numPr>
              <w:spacing w:line="276" w:lineRule="auto"/>
              <w:rPr>
                <w:sz w:val="18"/>
              </w:rPr>
            </w:pPr>
            <w:r w:rsidRPr="003A5F69">
              <w:rPr>
                <w:sz w:val="18"/>
              </w:rPr>
              <w:t xml:space="preserve">A minimum of two </w:t>
            </w:r>
            <w:r w:rsidRPr="003A5F69">
              <w:rPr>
                <w:b/>
                <w:sz w:val="18"/>
              </w:rPr>
              <w:t>different references</w:t>
            </w:r>
            <w:r w:rsidRPr="003A5F69">
              <w:rPr>
                <w:sz w:val="18"/>
              </w:rPr>
              <w:t xml:space="preserve"> are required (you can provide more)</w:t>
            </w:r>
          </w:p>
          <w:p w14:paraId="7B87384F" w14:textId="77777777" w:rsidR="003A5F69" w:rsidRPr="003A5F69" w:rsidRDefault="003A5F69" w:rsidP="009B1027">
            <w:pPr>
              <w:numPr>
                <w:ilvl w:val="0"/>
                <w:numId w:val="8"/>
              </w:numPr>
              <w:spacing w:line="276" w:lineRule="auto"/>
              <w:rPr>
                <w:b/>
                <w:sz w:val="18"/>
              </w:rPr>
            </w:pPr>
            <w:r w:rsidRPr="003A5F69">
              <w:rPr>
                <w:b/>
                <w:sz w:val="18"/>
              </w:rPr>
              <w:t xml:space="preserve">One of the references must be your current or most recent employer. </w:t>
            </w:r>
          </w:p>
          <w:p w14:paraId="0D882D38" w14:textId="77777777" w:rsidR="003A5F69" w:rsidRPr="003A5F69" w:rsidRDefault="003A5F69" w:rsidP="009B1027">
            <w:pPr>
              <w:numPr>
                <w:ilvl w:val="0"/>
                <w:numId w:val="8"/>
              </w:numPr>
              <w:spacing w:line="276" w:lineRule="auto"/>
              <w:rPr>
                <w:sz w:val="18"/>
              </w:rPr>
            </w:pPr>
            <w:r w:rsidRPr="003A5F69">
              <w:rPr>
                <w:sz w:val="18"/>
              </w:rPr>
              <w:t>If you have only just finished your education and have little work experience, please</w:t>
            </w:r>
            <w:r w:rsidRPr="003A5F69">
              <w:rPr>
                <w:b/>
                <w:sz w:val="18"/>
              </w:rPr>
              <w:t xml:space="preserve"> provide an academic reference.</w:t>
            </w:r>
            <w:r w:rsidRPr="003A5F69">
              <w:rPr>
                <w:sz w:val="18"/>
              </w:rPr>
              <w:t xml:space="preserve"> </w:t>
            </w:r>
          </w:p>
          <w:p w14:paraId="3C3B789D" w14:textId="77777777" w:rsidR="003A5F69" w:rsidRPr="003A5F69" w:rsidRDefault="003A5F69" w:rsidP="009B1027">
            <w:pPr>
              <w:numPr>
                <w:ilvl w:val="0"/>
                <w:numId w:val="8"/>
              </w:numPr>
              <w:spacing w:line="276" w:lineRule="auto"/>
            </w:pPr>
            <w:r w:rsidRPr="003A5F69">
              <w:rPr>
                <w:sz w:val="18"/>
              </w:rPr>
              <w:t xml:space="preserve">If the job profile states previous experience of </w:t>
            </w:r>
            <w:r w:rsidRPr="003A5F69">
              <w:rPr>
                <w:b/>
                <w:sz w:val="18"/>
              </w:rPr>
              <w:t>working with young people or vulnerable adults</w:t>
            </w:r>
            <w:r w:rsidRPr="003A5F69">
              <w:rPr>
                <w:sz w:val="18"/>
              </w:rPr>
              <w:t xml:space="preserve"> is essential, at least one referee must be someone who has directly supervised you in a similar role.</w:t>
            </w:r>
          </w:p>
          <w:p w14:paraId="508EEC83" w14:textId="77777777" w:rsidR="003A5F69" w:rsidRPr="001B1550" w:rsidRDefault="003A5F69" w:rsidP="009B1027">
            <w:pPr>
              <w:numPr>
                <w:ilvl w:val="0"/>
                <w:numId w:val="8"/>
              </w:numPr>
              <w:spacing w:line="276" w:lineRule="auto"/>
            </w:pPr>
            <w:r w:rsidRPr="003A5F69">
              <w:rPr>
                <w:b/>
                <w:sz w:val="18"/>
              </w:rPr>
              <w:t>References will be validated.</w:t>
            </w:r>
            <w:r>
              <w:rPr>
                <w:sz w:val="18"/>
              </w:rPr>
              <w:t xml:space="preserve"> Please provide a company/</w:t>
            </w:r>
            <w:proofErr w:type="spellStart"/>
            <w:r>
              <w:rPr>
                <w:sz w:val="18"/>
              </w:rPr>
              <w:t>prganisation</w:t>
            </w:r>
            <w:proofErr w:type="spellEnd"/>
            <w:r>
              <w:rPr>
                <w:sz w:val="18"/>
              </w:rPr>
              <w:t xml:space="preserve"> email address where possible</w:t>
            </w:r>
          </w:p>
        </w:tc>
      </w:tr>
      <w:tr w:rsidR="003A5F69" w:rsidRPr="001B1550" w14:paraId="3184CDB1" w14:textId="77777777" w:rsidTr="00FF36E4">
        <w:trPr>
          <w:trHeight w:val="389"/>
        </w:trPr>
        <w:tc>
          <w:tcPr>
            <w:tcW w:w="5245" w:type="dxa"/>
            <w:tcBorders>
              <w:bottom w:val="nil"/>
            </w:tcBorders>
            <w:shd w:val="clear" w:color="auto" w:fill="DEEAF6"/>
            <w:vAlign w:val="center"/>
          </w:tcPr>
          <w:p w14:paraId="1F9114CB" w14:textId="77777777" w:rsidR="003A5F69" w:rsidRPr="00B23D40" w:rsidRDefault="003A5F69" w:rsidP="003A5F69">
            <w:pPr>
              <w:jc w:val="center"/>
              <w:rPr>
                <w:b/>
                <w:sz w:val="18"/>
                <w:szCs w:val="18"/>
              </w:rPr>
            </w:pPr>
            <w:r>
              <w:rPr>
                <w:b/>
                <w:sz w:val="18"/>
                <w:szCs w:val="18"/>
              </w:rPr>
              <w:t>Referee 1</w:t>
            </w:r>
          </w:p>
        </w:tc>
        <w:tc>
          <w:tcPr>
            <w:tcW w:w="5245" w:type="dxa"/>
            <w:tcBorders>
              <w:bottom w:val="nil"/>
            </w:tcBorders>
            <w:shd w:val="clear" w:color="auto" w:fill="DEEAF6"/>
            <w:vAlign w:val="center"/>
          </w:tcPr>
          <w:p w14:paraId="1BD76685" w14:textId="77777777" w:rsidR="003A5F69" w:rsidRPr="00B23D40" w:rsidRDefault="003A5F69" w:rsidP="003A5F69">
            <w:pPr>
              <w:jc w:val="center"/>
              <w:rPr>
                <w:b/>
                <w:sz w:val="18"/>
                <w:szCs w:val="18"/>
              </w:rPr>
            </w:pPr>
            <w:r>
              <w:rPr>
                <w:b/>
                <w:sz w:val="18"/>
                <w:szCs w:val="18"/>
              </w:rPr>
              <w:t>Referee 2</w:t>
            </w:r>
          </w:p>
        </w:tc>
      </w:tr>
      <w:tr w:rsidR="0005405B" w:rsidRPr="001B1550" w14:paraId="035D4379" w14:textId="77777777" w:rsidTr="003A5F69">
        <w:trPr>
          <w:trHeight w:val="427"/>
        </w:trPr>
        <w:tc>
          <w:tcPr>
            <w:tcW w:w="5245" w:type="dxa"/>
            <w:tcBorders>
              <w:bottom w:val="nil"/>
            </w:tcBorders>
          </w:tcPr>
          <w:p w14:paraId="4ED3BCD1" w14:textId="77777777" w:rsidR="0005405B" w:rsidRPr="001B1550" w:rsidRDefault="0005405B" w:rsidP="002B094A">
            <w:pPr>
              <w:rPr>
                <w:sz w:val="18"/>
                <w:szCs w:val="18"/>
              </w:rPr>
            </w:pPr>
            <w:r w:rsidRPr="00B23D40">
              <w:rPr>
                <w:b/>
                <w:sz w:val="18"/>
                <w:szCs w:val="18"/>
              </w:rPr>
              <w:t>Name</w:t>
            </w:r>
            <w:r w:rsidR="00B23D40">
              <w:rPr>
                <w:sz w:val="18"/>
                <w:szCs w:val="18"/>
              </w:rPr>
              <w:t>:</w:t>
            </w:r>
          </w:p>
        </w:tc>
        <w:tc>
          <w:tcPr>
            <w:tcW w:w="5245" w:type="dxa"/>
            <w:tcBorders>
              <w:bottom w:val="nil"/>
            </w:tcBorders>
          </w:tcPr>
          <w:p w14:paraId="2BFF7CA3" w14:textId="77777777" w:rsidR="0005405B" w:rsidRPr="001B1550" w:rsidRDefault="0005405B" w:rsidP="002B094A">
            <w:pPr>
              <w:rPr>
                <w:sz w:val="18"/>
                <w:szCs w:val="18"/>
              </w:rPr>
            </w:pPr>
            <w:r w:rsidRPr="00B23D40">
              <w:rPr>
                <w:b/>
                <w:sz w:val="18"/>
                <w:szCs w:val="18"/>
              </w:rPr>
              <w:t>Name</w:t>
            </w:r>
            <w:r w:rsidRPr="001B1550">
              <w:rPr>
                <w:sz w:val="18"/>
                <w:szCs w:val="18"/>
              </w:rPr>
              <w:t>:</w:t>
            </w:r>
          </w:p>
        </w:tc>
      </w:tr>
      <w:tr w:rsidR="0005405B" w:rsidRPr="001B1550" w14:paraId="4200C260" w14:textId="77777777" w:rsidTr="003A5F69">
        <w:tc>
          <w:tcPr>
            <w:tcW w:w="5245" w:type="dxa"/>
            <w:tcBorders>
              <w:top w:val="nil"/>
              <w:bottom w:val="nil"/>
            </w:tcBorders>
          </w:tcPr>
          <w:p w14:paraId="2BF22CA9" w14:textId="77777777" w:rsidR="0005405B" w:rsidRPr="001B1550" w:rsidRDefault="0005405B" w:rsidP="002B094A">
            <w:pPr>
              <w:rPr>
                <w:sz w:val="18"/>
                <w:szCs w:val="18"/>
              </w:rPr>
            </w:pPr>
            <w:r w:rsidRPr="00B23D40">
              <w:rPr>
                <w:b/>
                <w:sz w:val="18"/>
                <w:szCs w:val="18"/>
              </w:rPr>
              <w:t>Job title</w:t>
            </w:r>
            <w:r w:rsidR="00B23D40">
              <w:rPr>
                <w:sz w:val="18"/>
                <w:szCs w:val="18"/>
              </w:rPr>
              <w:t>:</w:t>
            </w:r>
          </w:p>
        </w:tc>
        <w:tc>
          <w:tcPr>
            <w:tcW w:w="5245" w:type="dxa"/>
            <w:tcBorders>
              <w:top w:val="nil"/>
              <w:bottom w:val="nil"/>
            </w:tcBorders>
          </w:tcPr>
          <w:p w14:paraId="04A80F9D" w14:textId="77777777" w:rsidR="0005405B" w:rsidRPr="001B1550" w:rsidRDefault="0005405B" w:rsidP="002B094A">
            <w:pPr>
              <w:rPr>
                <w:sz w:val="18"/>
                <w:szCs w:val="18"/>
              </w:rPr>
            </w:pPr>
            <w:r w:rsidRPr="00B23D40">
              <w:rPr>
                <w:b/>
                <w:sz w:val="18"/>
                <w:szCs w:val="18"/>
              </w:rPr>
              <w:t>Job title</w:t>
            </w:r>
            <w:r w:rsidRPr="001B1550">
              <w:rPr>
                <w:sz w:val="18"/>
                <w:szCs w:val="18"/>
              </w:rPr>
              <w:t>:</w:t>
            </w:r>
          </w:p>
          <w:p w14:paraId="3E6BA0B3" w14:textId="77777777" w:rsidR="0005405B" w:rsidRPr="001B1550" w:rsidRDefault="0005405B" w:rsidP="002B094A">
            <w:pPr>
              <w:rPr>
                <w:sz w:val="18"/>
                <w:szCs w:val="18"/>
              </w:rPr>
            </w:pPr>
          </w:p>
        </w:tc>
      </w:tr>
      <w:tr w:rsidR="0005405B" w:rsidRPr="001B1550" w14:paraId="10331A49" w14:textId="77777777" w:rsidTr="003A5F69">
        <w:tc>
          <w:tcPr>
            <w:tcW w:w="5245" w:type="dxa"/>
            <w:tcBorders>
              <w:top w:val="nil"/>
              <w:bottom w:val="nil"/>
            </w:tcBorders>
          </w:tcPr>
          <w:p w14:paraId="322DC46D" w14:textId="77777777" w:rsidR="0005405B" w:rsidRPr="001B1550" w:rsidRDefault="0005405B" w:rsidP="002B094A">
            <w:pPr>
              <w:rPr>
                <w:sz w:val="18"/>
                <w:szCs w:val="18"/>
              </w:rPr>
            </w:pPr>
            <w:r w:rsidRPr="00B23D40">
              <w:rPr>
                <w:b/>
                <w:sz w:val="18"/>
                <w:szCs w:val="18"/>
              </w:rPr>
              <w:t>Name of Organisation</w:t>
            </w:r>
            <w:r w:rsidRPr="001B1550">
              <w:rPr>
                <w:sz w:val="18"/>
                <w:szCs w:val="18"/>
              </w:rPr>
              <w:t>:</w:t>
            </w:r>
          </w:p>
        </w:tc>
        <w:tc>
          <w:tcPr>
            <w:tcW w:w="5245" w:type="dxa"/>
            <w:tcBorders>
              <w:top w:val="nil"/>
              <w:bottom w:val="nil"/>
            </w:tcBorders>
          </w:tcPr>
          <w:p w14:paraId="20D5647D" w14:textId="77777777" w:rsidR="0005405B" w:rsidRPr="001B1550" w:rsidRDefault="0005405B" w:rsidP="002B094A">
            <w:pPr>
              <w:rPr>
                <w:sz w:val="18"/>
                <w:szCs w:val="18"/>
              </w:rPr>
            </w:pPr>
            <w:r w:rsidRPr="00B23D40">
              <w:rPr>
                <w:b/>
                <w:sz w:val="18"/>
                <w:szCs w:val="18"/>
              </w:rPr>
              <w:t>Name of Organisation</w:t>
            </w:r>
            <w:r w:rsidRPr="001B1550">
              <w:rPr>
                <w:sz w:val="18"/>
                <w:szCs w:val="18"/>
              </w:rPr>
              <w:t>:</w:t>
            </w:r>
          </w:p>
          <w:p w14:paraId="357CCF8D" w14:textId="77777777" w:rsidR="0005405B" w:rsidRPr="001B1550" w:rsidRDefault="0005405B" w:rsidP="002B094A">
            <w:pPr>
              <w:rPr>
                <w:sz w:val="18"/>
                <w:szCs w:val="18"/>
              </w:rPr>
            </w:pPr>
          </w:p>
        </w:tc>
      </w:tr>
      <w:tr w:rsidR="0005405B" w:rsidRPr="001B1550" w14:paraId="27FC5A98" w14:textId="77777777" w:rsidTr="003A5F69">
        <w:tc>
          <w:tcPr>
            <w:tcW w:w="5245" w:type="dxa"/>
            <w:tcBorders>
              <w:top w:val="nil"/>
              <w:bottom w:val="nil"/>
            </w:tcBorders>
          </w:tcPr>
          <w:p w14:paraId="13840FA1" w14:textId="77777777" w:rsidR="0005405B" w:rsidRPr="001B1550" w:rsidRDefault="0005405B" w:rsidP="002B094A">
            <w:pPr>
              <w:pStyle w:val="Footer"/>
              <w:rPr>
                <w:sz w:val="18"/>
                <w:szCs w:val="18"/>
              </w:rPr>
            </w:pPr>
            <w:r w:rsidRPr="00B23D40">
              <w:rPr>
                <w:b/>
                <w:sz w:val="18"/>
                <w:szCs w:val="18"/>
              </w:rPr>
              <w:t>Address</w:t>
            </w:r>
            <w:r w:rsidRPr="001B1550">
              <w:rPr>
                <w:sz w:val="18"/>
                <w:szCs w:val="18"/>
              </w:rPr>
              <w:t>:</w:t>
            </w:r>
          </w:p>
          <w:p w14:paraId="4C58544D" w14:textId="77777777" w:rsidR="0005405B" w:rsidRPr="001B1550" w:rsidRDefault="0005405B" w:rsidP="003A5F69">
            <w:pPr>
              <w:pStyle w:val="Footer"/>
              <w:rPr>
                <w:bCs/>
                <w:sz w:val="18"/>
                <w:szCs w:val="18"/>
              </w:rPr>
            </w:pPr>
          </w:p>
        </w:tc>
        <w:tc>
          <w:tcPr>
            <w:tcW w:w="5245" w:type="dxa"/>
            <w:tcBorders>
              <w:top w:val="nil"/>
              <w:bottom w:val="nil"/>
            </w:tcBorders>
          </w:tcPr>
          <w:p w14:paraId="73A6EC61" w14:textId="77777777" w:rsidR="0005405B" w:rsidRPr="001B1550" w:rsidRDefault="0005405B" w:rsidP="002B094A">
            <w:pPr>
              <w:rPr>
                <w:sz w:val="18"/>
                <w:szCs w:val="18"/>
              </w:rPr>
            </w:pPr>
            <w:r w:rsidRPr="00B23D40">
              <w:rPr>
                <w:b/>
                <w:sz w:val="18"/>
                <w:szCs w:val="18"/>
              </w:rPr>
              <w:t>Address</w:t>
            </w:r>
            <w:r w:rsidRPr="001B1550">
              <w:rPr>
                <w:sz w:val="18"/>
                <w:szCs w:val="18"/>
              </w:rPr>
              <w:t>:</w:t>
            </w:r>
          </w:p>
          <w:p w14:paraId="65C74058" w14:textId="77777777" w:rsidR="0005405B" w:rsidRPr="001B1550" w:rsidRDefault="0005405B" w:rsidP="003A5F69">
            <w:pPr>
              <w:rPr>
                <w:sz w:val="18"/>
                <w:szCs w:val="18"/>
              </w:rPr>
            </w:pPr>
          </w:p>
        </w:tc>
      </w:tr>
      <w:tr w:rsidR="005458FE" w:rsidRPr="001B1550" w14:paraId="1D1B4C5A" w14:textId="77777777" w:rsidTr="003A5F69">
        <w:tc>
          <w:tcPr>
            <w:tcW w:w="5245" w:type="dxa"/>
            <w:tcBorders>
              <w:top w:val="nil"/>
              <w:bottom w:val="nil"/>
            </w:tcBorders>
          </w:tcPr>
          <w:p w14:paraId="172C3EE8" w14:textId="77777777" w:rsidR="005458FE" w:rsidRPr="001B1550" w:rsidRDefault="005458FE" w:rsidP="002B094A">
            <w:pPr>
              <w:pStyle w:val="Footer"/>
              <w:rPr>
                <w:bCs/>
                <w:sz w:val="18"/>
                <w:szCs w:val="18"/>
              </w:rPr>
            </w:pPr>
            <w:proofErr w:type="gramStart"/>
            <w:r w:rsidRPr="00B23D40">
              <w:rPr>
                <w:b/>
                <w:bCs/>
                <w:sz w:val="18"/>
                <w:szCs w:val="18"/>
              </w:rPr>
              <w:t>Email</w:t>
            </w:r>
            <w:r w:rsidRPr="001B1550">
              <w:rPr>
                <w:bCs/>
                <w:sz w:val="18"/>
                <w:szCs w:val="18"/>
              </w:rPr>
              <w:t xml:space="preserve"> :</w:t>
            </w:r>
            <w:proofErr w:type="gramEnd"/>
          </w:p>
          <w:p w14:paraId="1775FAEA" w14:textId="77777777" w:rsidR="005458FE" w:rsidRPr="001B1550" w:rsidRDefault="005458FE" w:rsidP="002B094A">
            <w:pPr>
              <w:pStyle w:val="Footer"/>
              <w:rPr>
                <w:sz w:val="18"/>
                <w:szCs w:val="18"/>
              </w:rPr>
            </w:pPr>
          </w:p>
        </w:tc>
        <w:tc>
          <w:tcPr>
            <w:tcW w:w="5245" w:type="dxa"/>
            <w:tcBorders>
              <w:top w:val="nil"/>
              <w:bottom w:val="nil"/>
            </w:tcBorders>
          </w:tcPr>
          <w:p w14:paraId="24279211" w14:textId="77777777" w:rsidR="005458FE" w:rsidRPr="001B1550" w:rsidRDefault="005458FE" w:rsidP="005458FE">
            <w:pPr>
              <w:rPr>
                <w:sz w:val="18"/>
                <w:szCs w:val="18"/>
              </w:rPr>
            </w:pPr>
            <w:proofErr w:type="gramStart"/>
            <w:r w:rsidRPr="00B23D40">
              <w:rPr>
                <w:b/>
                <w:sz w:val="18"/>
                <w:szCs w:val="18"/>
              </w:rPr>
              <w:t>Email</w:t>
            </w:r>
            <w:r w:rsidRPr="001B1550">
              <w:rPr>
                <w:sz w:val="18"/>
                <w:szCs w:val="18"/>
              </w:rPr>
              <w:t xml:space="preserve"> :</w:t>
            </w:r>
            <w:proofErr w:type="gramEnd"/>
          </w:p>
        </w:tc>
      </w:tr>
      <w:tr w:rsidR="0005405B" w:rsidRPr="001B1550" w14:paraId="38A06B2A" w14:textId="77777777" w:rsidTr="003A5F69">
        <w:trPr>
          <w:trHeight w:val="364"/>
        </w:trPr>
        <w:tc>
          <w:tcPr>
            <w:tcW w:w="5245" w:type="dxa"/>
            <w:tcBorders>
              <w:top w:val="nil"/>
              <w:bottom w:val="nil"/>
            </w:tcBorders>
          </w:tcPr>
          <w:p w14:paraId="3B4CD8AF" w14:textId="77777777" w:rsidR="0005405B" w:rsidRPr="003A5F69" w:rsidRDefault="0005405B" w:rsidP="002B094A">
            <w:pPr>
              <w:rPr>
                <w:sz w:val="18"/>
                <w:szCs w:val="18"/>
              </w:rPr>
            </w:pPr>
            <w:r w:rsidRPr="00B23D40">
              <w:rPr>
                <w:b/>
                <w:sz w:val="18"/>
                <w:szCs w:val="18"/>
              </w:rPr>
              <w:t>Tel No</w:t>
            </w:r>
            <w:r w:rsidRPr="001B1550">
              <w:rPr>
                <w:sz w:val="18"/>
                <w:szCs w:val="18"/>
              </w:rPr>
              <w:t>:</w:t>
            </w:r>
          </w:p>
        </w:tc>
        <w:tc>
          <w:tcPr>
            <w:tcW w:w="5245" w:type="dxa"/>
            <w:tcBorders>
              <w:top w:val="nil"/>
              <w:bottom w:val="nil"/>
            </w:tcBorders>
          </w:tcPr>
          <w:p w14:paraId="0E219010" w14:textId="77777777" w:rsidR="0005405B" w:rsidRPr="003A5F69" w:rsidRDefault="0005405B" w:rsidP="002B094A">
            <w:pPr>
              <w:rPr>
                <w:sz w:val="18"/>
                <w:szCs w:val="18"/>
              </w:rPr>
            </w:pPr>
            <w:r w:rsidRPr="00B23D40">
              <w:rPr>
                <w:b/>
                <w:sz w:val="18"/>
                <w:szCs w:val="18"/>
              </w:rPr>
              <w:t>Tel No</w:t>
            </w:r>
            <w:r w:rsidRPr="001B1550">
              <w:rPr>
                <w:sz w:val="18"/>
                <w:szCs w:val="18"/>
              </w:rPr>
              <w:t>:</w:t>
            </w:r>
          </w:p>
        </w:tc>
      </w:tr>
      <w:tr w:rsidR="0005405B" w:rsidRPr="001B1550" w14:paraId="600802D3" w14:textId="77777777" w:rsidTr="003A5F69">
        <w:trPr>
          <w:trHeight w:val="852"/>
        </w:trPr>
        <w:tc>
          <w:tcPr>
            <w:tcW w:w="5245" w:type="dxa"/>
            <w:tcBorders>
              <w:top w:val="nil"/>
              <w:bottom w:val="nil"/>
            </w:tcBorders>
          </w:tcPr>
          <w:p w14:paraId="7D3BEA51" w14:textId="77777777" w:rsidR="0005405B" w:rsidRDefault="0005405B" w:rsidP="003A5F69">
            <w:pPr>
              <w:rPr>
                <w:b/>
                <w:sz w:val="18"/>
                <w:szCs w:val="18"/>
              </w:rPr>
            </w:pPr>
            <w:r w:rsidRPr="003A5F69">
              <w:rPr>
                <w:b/>
                <w:sz w:val="18"/>
                <w:szCs w:val="18"/>
              </w:rPr>
              <w:t xml:space="preserve">How long have you </w:t>
            </w:r>
            <w:proofErr w:type="gramStart"/>
            <w:r w:rsidRPr="003A5F69">
              <w:rPr>
                <w:b/>
                <w:sz w:val="18"/>
                <w:szCs w:val="18"/>
              </w:rPr>
              <w:t>know</w:t>
            </w:r>
            <w:proofErr w:type="gramEnd"/>
            <w:r w:rsidRPr="003A5F69">
              <w:rPr>
                <w:b/>
                <w:sz w:val="18"/>
                <w:szCs w:val="18"/>
              </w:rPr>
              <w:t xml:space="preserve"> this person and in what capacity?</w:t>
            </w:r>
          </w:p>
          <w:p w14:paraId="7E99313D" w14:textId="77777777" w:rsidR="003A5F69" w:rsidRPr="003A5F69" w:rsidRDefault="003A5F69" w:rsidP="003A5F69">
            <w:pPr>
              <w:rPr>
                <w:sz w:val="18"/>
                <w:szCs w:val="18"/>
              </w:rPr>
            </w:pPr>
          </w:p>
        </w:tc>
        <w:tc>
          <w:tcPr>
            <w:tcW w:w="5245" w:type="dxa"/>
            <w:tcBorders>
              <w:top w:val="nil"/>
              <w:bottom w:val="nil"/>
            </w:tcBorders>
          </w:tcPr>
          <w:p w14:paraId="5602EF43" w14:textId="77777777" w:rsidR="0005405B" w:rsidRPr="003A5F69" w:rsidRDefault="0005405B" w:rsidP="002B094A">
            <w:pPr>
              <w:rPr>
                <w:b/>
                <w:sz w:val="18"/>
                <w:szCs w:val="18"/>
              </w:rPr>
            </w:pPr>
            <w:r w:rsidRPr="003A5F69">
              <w:rPr>
                <w:b/>
                <w:sz w:val="18"/>
                <w:szCs w:val="18"/>
              </w:rPr>
              <w:t xml:space="preserve">How long have you </w:t>
            </w:r>
            <w:proofErr w:type="gramStart"/>
            <w:r w:rsidRPr="003A5F69">
              <w:rPr>
                <w:b/>
                <w:sz w:val="18"/>
                <w:szCs w:val="18"/>
              </w:rPr>
              <w:t>know</w:t>
            </w:r>
            <w:proofErr w:type="gramEnd"/>
            <w:r w:rsidRPr="003A5F69">
              <w:rPr>
                <w:b/>
                <w:sz w:val="18"/>
                <w:szCs w:val="18"/>
              </w:rPr>
              <w:t xml:space="preserve"> this person and in what capacity?</w:t>
            </w:r>
          </w:p>
          <w:p w14:paraId="49A1D227" w14:textId="77777777" w:rsidR="0005405B" w:rsidRPr="001B1550" w:rsidRDefault="0005405B" w:rsidP="002B094A">
            <w:pPr>
              <w:rPr>
                <w:sz w:val="18"/>
                <w:szCs w:val="18"/>
              </w:rPr>
            </w:pPr>
          </w:p>
        </w:tc>
      </w:tr>
      <w:tr w:rsidR="0005405B" w:rsidRPr="001B1550" w14:paraId="6CFD3A17" w14:textId="77777777" w:rsidTr="003A5F69">
        <w:trPr>
          <w:trHeight w:val="579"/>
        </w:trPr>
        <w:tc>
          <w:tcPr>
            <w:tcW w:w="5245" w:type="dxa"/>
            <w:tcBorders>
              <w:top w:val="nil"/>
            </w:tcBorders>
          </w:tcPr>
          <w:p w14:paraId="2E613EA2" w14:textId="77777777" w:rsidR="0005405B" w:rsidRPr="001B1550" w:rsidRDefault="0005405B" w:rsidP="002B094A">
            <w:pPr>
              <w:rPr>
                <w:sz w:val="18"/>
                <w:szCs w:val="18"/>
              </w:rPr>
            </w:pPr>
            <w:r w:rsidRPr="001B1550">
              <w:rPr>
                <w:sz w:val="18"/>
                <w:szCs w:val="18"/>
              </w:rPr>
              <w:t xml:space="preserve">If you do not wish us to contact your referee prior to interview, please tick the box    </w:t>
            </w:r>
            <w:r w:rsidRPr="001B1550">
              <w:rPr>
                <w:sz w:val="18"/>
                <w:szCs w:val="18"/>
              </w:rPr>
              <w:sym w:font="Symbol" w:char="F080"/>
            </w:r>
          </w:p>
        </w:tc>
        <w:tc>
          <w:tcPr>
            <w:tcW w:w="5245" w:type="dxa"/>
            <w:tcBorders>
              <w:top w:val="nil"/>
            </w:tcBorders>
          </w:tcPr>
          <w:p w14:paraId="63AC887E" w14:textId="77777777" w:rsidR="0005405B" w:rsidRPr="001B1550" w:rsidRDefault="0005405B" w:rsidP="002B094A">
            <w:pPr>
              <w:rPr>
                <w:sz w:val="18"/>
                <w:szCs w:val="18"/>
              </w:rPr>
            </w:pPr>
            <w:r w:rsidRPr="001B1550">
              <w:rPr>
                <w:sz w:val="18"/>
                <w:szCs w:val="18"/>
              </w:rPr>
              <w:t xml:space="preserve">If you do not wish us to contact your referee prior to interview, please tick the box   </w:t>
            </w:r>
            <w:r w:rsidRPr="001B1550">
              <w:rPr>
                <w:sz w:val="18"/>
                <w:szCs w:val="18"/>
              </w:rPr>
              <w:sym w:font="Symbol" w:char="F080"/>
            </w:r>
          </w:p>
        </w:tc>
      </w:tr>
    </w:tbl>
    <w:p w14:paraId="49AA68E9" w14:textId="77777777" w:rsidR="003A5F69" w:rsidRDefault="003A5F69"/>
    <w:p w14:paraId="2987837E" w14:textId="77777777" w:rsidR="009B1027" w:rsidRDefault="009B102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05405B" w:rsidRPr="001B1550" w14:paraId="0F7BC35B" w14:textId="77777777" w:rsidTr="00FF36E4">
        <w:trPr>
          <w:trHeight w:val="472"/>
        </w:trPr>
        <w:tc>
          <w:tcPr>
            <w:tcW w:w="10490" w:type="dxa"/>
            <w:shd w:val="clear" w:color="auto" w:fill="BDD6EE"/>
            <w:vAlign w:val="center"/>
          </w:tcPr>
          <w:p w14:paraId="4ECC523D" w14:textId="77777777" w:rsidR="0005405B" w:rsidRPr="001B1550" w:rsidRDefault="0005405B" w:rsidP="003A5F69">
            <w:pPr>
              <w:pStyle w:val="Heading1"/>
              <w:jc w:val="center"/>
            </w:pPr>
            <w:r w:rsidRPr="001B1550">
              <w:t>Declaration</w:t>
            </w:r>
          </w:p>
        </w:tc>
      </w:tr>
      <w:tr w:rsidR="0005405B" w:rsidRPr="001B1550" w14:paraId="12B0917A" w14:textId="77777777" w:rsidTr="00AA2EEB">
        <w:tc>
          <w:tcPr>
            <w:tcW w:w="10490" w:type="dxa"/>
          </w:tcPr>
          <w:p w14:paraId="1A0241B1" w14:textId="77777777" w:rsidR="00E135C1" w:rsidRPr="00E135C1" w:rsidRDefault="00E135C1" w:rsidP="00E135C1">
            <w:pPr>
              <w:jc w:val="both"/>
              <w:rPr>
                <w:sz w:val="17"/>
                <w:szCs w:val="17"/>
              </w:rPr>
            </w:pPr>
            <w:r w:rsidRPr="00E135C1">
              <w:rPr>
                <w:b/>
                <w:sz w:val="17"/>
                <w:szCs w:val="17"/>
              </w:rPr>
              <w:t>General Data Protection Regulation</w:t>
            </w:r>
            <w:r w:rsidRPr="00E135C1">
              <w:rPr>
                <w:sz w:val="17"/>
                <w:szCs w:val="17"/>
              </w:rPr>
              <w:t>:</w:t>
            </w:r>
          </w:p>
          <w:p w14:paraId="639EEFA7" w14:textId="77777777" w:rsidR="00E135C1" w:rsidRPr="00E135C1" w:rsidRDefault="00E135C1" w:rsidP="00E135C1">
            <w:pPr>
              <w:jc w:val="both"/>
              <w:rPr>
                <w:sz w:val="17"/>
                <w:szCs w:val="17"/>
              </w:rPr>
            </w:pPr>
            <w:r w:rsidRPr="00E135C1">
              <w:rPr>
                <w:sz w:val="17"/>
                <w:szCs w:val="17"/>
              </w:rPr>
              <w:t>Please note that it is our policy that all recruitment documents, including application forms for unsuccessful applicants, are kept in secure conditions for a period of 6 months, after which they will be securely destroyed.</w:t>
            </w:r>
          </w:p>
          <w:p w14:paraId="635CB707" w14:textId="77777777" w:rsidR="00E135C1" w:rsidRPr="00E135C1" w:rsidRDefault="00E135C1" w:rsidP="00E135C1">
            <w:pPr>
              <w:jc w:val="both"/>
              <w:rPr>
                <w:sz w:val="17"/>
                <w:szCs w:val="17"/>
              </w:rPr>
            </w:pPr>
          </w:p>
          <w:p w14:paraId="76E66DD1" w14:textId="77777777" w:rsidR="00E135C1" w:rsidRPr="00E135C1" w:rsidRDefault="00E135C1" w:rsidP="00E135C1">
            <w:pPr>
              <w:jc w:val="both"/>
              <w:rPr>
                <w:sz w:val="17"/>
                <w:szCs w:val="17"/>
              </w:rPr>
            </w:pPr>
            <w:r w:rsidRPr="00E135C1">
              <w:rPr>
                <w:sz w:val="17"/>
                <w:szCs w:val="17"/>
              </w:rPr>
              <w:t xml:space="preserve">If you are successful in your application, in accordance with GDPR, we will keep your personal data whilst you are employed by us, and for 6 years after you have left. This is </w:t>
            </w:r>
            <w:proofErr w:type="gramStart"/>
            <w:r w:rsidRPr="00E135C1">
              <w:rPr>
                <w:sz w:val="17"/>
                <w:szCs w:val="17"/>
              </w:rPr>
              <w:t>in order to</w:t>
            </w:r>
            <w:proofErr w:type="gramEnd"/>
            <w:r w:rsidRPr="00E135C1">
              <w:rPr>
                <w:sz w:val="17"/>
                <w:szCs w:val="17"/>
              </w:rPr>
              <w:t xml:space="preserve"> manage the </w:t>
            </w:r>
            <w:proofErr w:type="spellStart"/>
            <w:r w:rsidRPr="00E135C1">
              <w:rPr>
                <w:sz w:val="17"/>
                <w:szCs w:val="17"/>
              </w:rPr>
              <w:t>performace</w:t>
            </w:r>
            <w:proofErr w:type="spellEnd"/>
            <w:r w:rsidRPr="00E135C1">
              <w:rPr>
                <w:sz w:val="17"/>
                <w:szCs w:val="17"/>
              </w:rPr>
              <w:t xml:space="preserve"> of our contract with you. (article 6, GDPR) </w:t>
            </w:r>
          </w:p>
          <w:p w14:paraId="010FE8CF" w14:textId="77777777" w:rsidR="00E135C1" w:rsidRPr="00E135C1" w:rsidRDefault="00E135C1" w:rsidP="00E135C1">
            <w:pPr>
              <w:jc w:val="both"/>
              <w:rPr>
                <w:sz w:val="17"/>
                <w:szCs w:val="17"/>
              </w:rPr>
            </w:pPr>
          </w:p>
          <w:p w14:paraId="5A6306AB" w14:textId="77777777" w:rsidR="00E135C1" w:rsidRPr="00E135C1" w:rsidRDefault="00E135C1" w:rsidP="00E135C1">
            <w:pPr>
              <w:jc w:val="both"/>
              <w:rPr>
                <w:sz w:val="17"/>
                <w:szCs w:val="17"/>
              </w:rPr>
            </w:pPr>
            <w:r w:rsidRPr="00E135C1">
              <w:rPr>
                <w:rFonts w:ascii="MS Gothic" w:eastAsia="MS Gothic" w:hAnsi="MS Gothic" w:cs="MS Gothic" w:hint="eastAsia"/>
                <w:sz w:val="17"/>
                <w:szCs w:val="17"/>
              </w:rPr>
              <w:t>☐</w:t>
            </w:r>
            <w:r w:rsidRPr="00E135C1">
              <w:rPr>
                <w:sz w:val="17"/>
                <w:szCs w:val="17"/>
              </w:rPr>
              <w:t xml:space="preserve"> </w:t>
            </w:r>
            <w:r w:rsidRPr="00E135C1">
              <w:rPr>
                <w:b/>
                <w:sz w:val="17"/>
                <w:szCs w:val="17"/>
              </w:rPr>
              <w:t>Please tick here to give your consent for YMCA DownsLink Group to contact you for consideration for any other suitable vacancies which may arise in the next 6 months, if you are unsuccessful.</w:t>
            </w:r>
            <w:r w:rsidRPr="00E135C1">
              <w:rPr>
                <w:sz w:val="17"/>
                <w:szCs w:val="17"/>
              </w:rPr>
              <w:t xml:space="preserve"> </w:t>
            </w:r>
            <w:r w:rsidR="003A5F69">
              <w:rPr>
                <w:sz w:val="17"/>
                <w:szCs w:val="17"/>
              </w:rPr>
              <w:t>If you do not tick this box and you are unsuccessful, your application will be securely destroyed 6 months after the closing date.</w:t>
            </w:r>
          </w:p>
          <w:p w14:paraId="2403B42D" w14:textId="77777777" w:rsidR="00E135C1" w:rsidRPr="00E135C1" w:rsidRDefault="00E135C1" w:rsidP="00E135C1">
            <w:pPr>
              <w:jc w:val="both"/>
              <w:rPr>
                <w:sz w:val="17"/>
                <w:szCs w:val="17"/>
              </w:rPr>
            </w:pPr>
          </w:p>
          <w:p w14:paraId="3D23F06C" w14:textId="77777777" w:rsidR="00E135C1" w:rsidRPr="00E135C1" w:rsidRDefault="00E135C1" w:rsidP="00E135C1">
            <w:pPr>
              <w:jc w:val="both"/>
              <w:rPr>
                <w:sz w:val="17"/>
                <w:szCs w:val="17"/>
              </w:rPr>
            </w:pPr>
            <w:r w:rsidRPr="00E135C1">
              <w:rPr>
                <w:sz w:val="17"/>
                <w:szCs w:val="17"/>
              </w:rPr>
              <w:t>I declare that the information contained in the application form and the attached equal opportunities monitoring form is true and correct. I understand that any false or misleading information, or omissions concerning criminal convictions, may disqualify my application or may render my Contract of Employment, if I am appointed, liable for dismissal without notice.</w:t>
            </w:r>
          </w:p>
          <w:p w14:paraId="26CB436A" w14:textId="77777777" w:rsidR="00E135C1" w:rsidRPr="00E135C1" w:rsidRDefault="00E135C1" w:rsidP="00E135C1">
            <w:pPr>
              <w:jc w:val="both"/>
              <w:rPr>
                <w:sz w:val="17"/>
                <w:szCs w:val="17"/>
              </w:rPr>
            </w:pPr>
          </w:p>
          <w:p w14:paraId="5EE60DBA" w14:textId="77777777" w:rsidR="0005405B" w:rsidRPr="00C260A8" w:rsidRDefault="00E135C1" w:rsidP="002B094A">
            <w:pPr>
              <w:jc w:val="both"/>
              <w:rPr>
                <w:sz w:val="17"/>
                <w:szCs w:val="17"/>
              </w:rPr>
            </w:pPr>
            <w:r w:rsidRPr="00E135C1">
              <w:rPr>
                <w:sz w:val="17"/>
                <w:szCs w:val="17"/>
              </w:rPr>
              <w:t>I understand that if the position I am applying for involves contact with young people or vulnerable adults; if I am successful, an Enhanced DBS Disclosure will be applied for.</w:t>
            </w:r>
          </w:p>
          <w:p w14:paraId="3AA978B4" w14:textId="77777777" w:rsidR="00D55709" w:rsidRDefault="00D55709" w:rsidP="002B094A">
            <w:pPr>
              <w:jc w:val="both"/>
              <w:rPr>
                <w:sz w:val="18"/>
                <w:szCs w:val="18"/>
              </w:rPr>
            </w:pPr>
          </w:p>
          <w:p w14:paraId="12886CF5" w14:textId="77777777" w:rsidR="003A5F69" w:rsidRDefault="003A5F69" w:rsidP="003A5F69">
            <w:pPr>
              <w:jc w:val="both"/>
              <w:rPr>
                <w:b/>
                <w:sz w:val="18"/>
                <w:szCs w:val="18"/>
              </w:rPr>
            </w:pPr>
            <w:r w:rsidRPr="003A5F69">
              <w:rPr>
                <w:b/>
                <w:sz w:val="18"/>
                <w:szCs w:val="18"/>
              </w:rPr>
              <w:t>Name:</w:t>
            </w:r>
          </w:p>
          <w:p w14:paraId="16C8A522" w14:textId="77777777" w:rsidR="00BD01FB" w:rsidRPr="003A5F69" w:rsidRDefault="00BD01FB" w:rsidP="003A5F69">
            <w:pPr>
              <w:jc w:val="both"/>
              <w:rPr>
                <w:b/>
                <w:sz w:val="18"/>
                <w:szCs w:val="18"/>
              </w:rPr>
            </w:pPr>
          </w:p>
          <w:p w14:paraId="2A73D0AF" w14:textId="77777777" w:rsidR="0005405B" w:rsidRDefault="0005405B" w:rsidP="002B094A">
            <w:pPr>
              <w:jc w:val="both"/>
              <w:rPr>
                <w:b/>
                <w:sz w:val="18"/>
                <w:szCs w:val="18"/>
              </w:rPr>
            </w:pPr>
            <w:r w:rsidRPr="003A5F69">
              <w:rPr>
                <w:b/>
                <w:sz w:val="18"/>
                <w:szCs w:val="18"/>
              </w:rPr>
              <w:t>Signed:</w:t>
            </w:r>
            <w:r w:rsidR="003A5F69" w:rsidRPr="003A5F69">
              <w:rPr>
                <w:b/>
                <w:sz w:val="18"/>
                <w:szCs w:val="18"/>
              </w:rPr>
              <w:t xml:space="preserve">                 </w:t>
            </w:r>
            <w:r w:rsidRPr="003A5F69">
              <w:rPr>
                <w:b/>
                <w:sz w:val="18"/>
                <w:szCs w:val="18"/>
              </w:rPr>
              <w:t xml:space="preserve"> Date: </w:t>
            </w:r>
          </w:p>
          <w:p w14:paraId="3819A06B" w14:textId="77777777" w:rsidR="00BD01FB" w:rsidRPr="003A5F69" w:rsidRDefault="00BD01FB" w:rsidP="002B094A">
            <w:pPr>
              <w:jc w:val="both"/>
              <w:rPr>
                <w:b/>
                <w:bCs/>
                <w:sz w:val="18"/>
                <w:szCs w:val="18"/>
              </w:rPr>
            </w:pPr>
          </w:p>
          <w:p w14:paraId="4A2BF05A" w14:textId="77777777" w:rsidR="0005405B" w:rsidRPr="00E135C1" w:rsidRDefault="0005405B" w:rsidP="003A5F69">
            <w:pPr>
              <w:pStyle w:val="BodyText2"/>
              <w:tabs>
                <w:tab w:val="left" w:pos="3261"/>
              </w:tabs>
              <w:jc w:val="center"/>
              <w:rPr>
                <w:rFonts w:ascii="Verdana" w:hAnsi="Verdana"/>
                <w:i/>
                <w:sz w:val="17"/>
                <w:szCs w:val="17"/>
              </w:rPr>
            </w:pPr>
            <w:r w:rsidRPr="003A5F69">
              <w:rPr>
                <w:rFonts w:ascii="Verdana" w:hAnsi="Verdana"/>
                <w:i/>
                <w:sz w:val="14"/>
                <w:szCs w:val="17"/>
              </w:rPr>
              <w:t xml:space="preserve">If this form has been completed electronically, </w:t>
            </w:r>
            <w:r w:rsidR="003A5F69" w:rsidRPr="003A5F69">
              <w:rPr>
                <w:rFonts w:ascii="Verdana" w:hAnsi="Verdana"/>
                <w:i/>
                <w:sz w:val="14"/>
                <w:szCs w:val="17"/>
              </w:rPr>
              <w:t>you will be asked to sign the application form should you be invited to interview.</w:t>
            </w:r>
          </w:p>
        </w:tc>
      </w:tr>
    </w:tbl>
    <w:p w14:paraId="1AC9B490" w14:textId="77777777" w:rsidR="00A31E03" w:rsidRDefault="00A31E03" w:rsidP="008D1C64">
      <w:pPr>
        <w:rPr>
          <w:b/>
          <w:sz w:val="24"/>
        </w:rPr>
        <w:sectPr w:rsidR="00A31E03" w:rsidSect="009E0548">
          <w:headerReference w:type="default" r:id="rId12"/>
          <w:pgSz w:w="11906" w:h="16838" w:code="9"/>
          <w:pgMar w:top="720" w:right="720" w:bottom="720" w:left="720" w:header="709" w:footer="709" w:gutter="0"/>
          <w:cols w:space="708"/>
          <w:docGrid w:linePitch="360"/>
        </w:sectPr>
      </w:pPr>
    </w:p>
    <w:p w14:paraId="4720B77A" w14:textId="77777777" w:rsidR="00E50986" w:rsidRPr="008C7199" w:rsidRDefault="008C7199" w:rsidP="00A31E03">
      <w:pPr>
        <w:pStyle w:val="Heading1"/>
      </w:pPr>
      <w:r w:rsidRPr="008C7199">
        <w:lastRenderedPageBreak/>
        <w:t>MONITORING FORM</w:t>
      </w:r>
      <w:r w:rsidR="00A31E03">
        <w:t xml:space="preserve"> - </w:t>
      </w:r>
      <w:r w:rsidR="00A31E03" w:rsidRPr="00A31E03">
        <w:rPr>
          <w:i/>
          <w:sz w:val="22"/>
        </w:rPr>
        <w:t>Private and Confidential</w:t>
      </w:r>
    </w:p>
    <w:p w14:paraId="4D2BA1E1" w14:textId="77777777" w:rsidR="00E50986" w:rsidRPr="00E50986" w:rsidRDefault="00E50986" w:rsidP="00E50986">
      <w:pPr>
        <w:jc w:val="center"/>
        <w:rPr>
          <w:rFonts w:eastAsia="Times New Roman"/>
          <w:b/>
          <w:bCs/>
          <w:sz w:val="18"/>
          <w:szCs w:val="18"/>
          <w:u w:val="single"/>
        </w:rPr>
      </w:pPr>
    </w:p>
    <w:p w14:paraId="1DEE176C" w14:textId="77777777" w:rsidR="00E50986" w:rsidRPr="00E50986" w:rsidRDefault="00E50986" w:rsidP="00E50986">
      <w:pPr>
        <w:jc w:val="both"/>
        <w:rPr>
          <w:rFonts w:eastAsia="Times New Roman"/>
          <w:sz w:val="18"/>
          <w:szCs w:val="18"/>
        </w:rPr>
      </w:pPr>
      <w:r w:rsidRPr="00E50986">
        <w:rPr>
          <w:rFonts w:eastAsia="Times New Roman"/>
          <w:sz w:val="18"/>
          <w:szCs w:val="18"/>
        </w:rPr>
        <w:t>YMCA DownsLink Group is an Equal Opportunity Employer. We are committed to the active promotion of equal opportunit</w:t>
      </w:r>
      <w:r w:rsidR="009B1027">
        <w:rPr>
          <w:rFonts w:eastAsia="Times New Roman"/>
          <w:sz w:val="18"/>
          <w:szCs w:val="18"/>
        </w:rPr>
        <w:t>ies</w:t>
      </w:r>
      <w:r w:rsidRPr="00E50986">
        <w:rPr>
          <w:rFonts w:eastAsia="Times New Roman"/>
          <w:sz w:val="18"/>
          <w:szCs w:val="18"/>
        </w:rPr>
        <w:t>, both in the provision of services and as an employer of paid and unpaid workers. To help us monitor our equal opportunities &amp; diversity</w:t>
      </w:r>
      <w:r w:rsidR="009B1027">
        <w:rPr>
          <w:rFonts w:eastAsia="Times New Roman"/>
          <w:sz w:val="18"/>
          <w:szCs w:val="18"/>
        </w:rPr>
        <w:t>/inclusion</w:t>
      </w:r>
      <w:r w:rsidRPr="00E50986">
        <w:rPr>
          <w:rFonts w:eastAsia="Times New Roman"/>
          <w:sz w:val="18"/>
          <w:szCs w:val="18"/>
        </w:rPr>
        <w:t xml:space="preserve"> policy in recruitment and selection procedures, please complete the following questionnaire. The information you provide does not form part of the selection procedure; it is used only for monitoring purposes and in accordance with Equality legislation. This sheet will be separated from your application form before short listing. Please see over for further information.</w:t>
      </w:r>
    </w:p>
    <w:p w14:paraId="5205462D" w14:textId="77777777" w:rsidR="00E50986" w:rsidRDefault="00E50986" w:rsidP="00E50986">
      <w:pPr>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245"/>
      </w:tblGrid>
      <w:tr w:rsidR="009B1027" w:rsidRPr="001B1550" w14:paraId="60601C6A" w14:textId="77777777" w:rsidTr="00FF36E4">
        <w:tc>
          <w:tcPr>
            <w:tcW w:w="10490" w:type="dxa"/>
            <w:gridSpan w:val="2"/>
            <w:shd w:val="clear" w:color="auto" w:fill="FFD966"/>
            <w:vAlign w:val="center"/>
          </w:tcPr>
          <w:p w14:paraId="2F62122D" w14:textId="77777777" w:rsidR="009B1027" w:rsidRPr="001B1550" w:rsidRDefault="009B1027" w:rsidP="00FF36E4">
            <w:pPr>
              <w:pStyle w:val="Heading1"/>
              <w:jc w:val="center"/>
            </w:pPr>
            <w:r>
              <w:t>POST</w:t>
            </w:r>
            <w:r w:rsidRPr="001B1550">
              <w:t xml:space="preserve"> Details</w:t>
            </w:r>
          </w:p>
        </w:tc>
      </w:tr>
      <w:tr w:rsidR="009B1027" w:rsidRPr="001B1550" w14:paraId="5554BBA5" w14:textId="77777777" w:rsidTr="00FF36E4">
        <w:trPr>
          <w:trHeight w:val="415"/>
        </w:trPr>
        <w:tc>
          <w:tcPr>
            <w:tcW w:w="5245" w:type="dxa"/>
            <w:tcBorders>
              <w:bottom w:val="single" w:sz="4" w:space="0" w:color="auto"/>
            </w:tcBorders>
          </w:tcPr>
          <w:p w14:paraId="622F0711" w14:textId="77777777" w:rsidR="009B1027" w:rsidRDefault="009B1027" w:rsidP="00FF36E4">
            <w:pPr>
              <w:pStyle w:val="BodyText"/>
              <w:jc w:val="left"/>
              <w:rPr>
                <w:rFonts w:ascii="Verdana" w:hAnsi="Verdana"/>
                <w:b w:val="0"/>
                <w:sz w:val="18"/>
                <w:szCs w:val="18"/>
              </w:rPr>
            </w:pPr>
            <w:r w:rsidRPr="00AA2EEB">
              <w:rPr>
                <w:rFonts w:ascii="Verdana" w:hAnsi="Verdana"/>
                <w:sz w:val="18"/>
                <w:szCs w:val="18"/>
              </w:rPr>
              <w:t>Post applied for</w:t>
            </w:r>
            <w:r w:rsidRPr="00D6341E">
              <w:rPr>
                <w:rFonts w:ascii="Verdana" w:hAnsi="Verdana"/>
                <w:b w:val="0"/>
                <w:sz w:val="18"/>
                <w:szCs w:val="18"/>
              </w:rPr>
              <w:t>:</w:t>
            </w:r>
          </w:p>
          <w:p w14:paraId="412EFAFB" w14:textId="77777777" w:rsidR="009B1027" w:rsidRDefault="009B1027" w:rsidP="00FF36E4">
            <w:pPr>
              <w:pStyle w:val="BodyText"/>
              <w:jc w:val="left"/>
              <w:rPr>
                <w:rFonts w:ascii="Verdana" w:hAnsi="Verdana"/>
                <w:b w:val="0"/>
                <w:sz w:val="18"/>
                <w:szCs w:val="18"/>
              </w:rPr>
            </w:pPr>
          </w:p>
          <w:p w14:paraId="425F46ED" w14:textId="77777777" w:rsidR="009B1027" w:rsidRPr="00D6341E" w:rsidRDefault="009B1027" w:rsidP="00FF36E4">
            <w:pPr>
              <w:pStyle w:val="BodyText"/>
              <w:jc w:val="left"/>
              <w:rPr>
                <w:rFonts w:ascii="Verdana" w:hAnsi="Verdana"/>
                <w:b w:val="0"/>
                <w:sz w:val="18"/>
                <w:szCs w:val="18"/>
              </w:rPr>
            </w:pPr>
          </w:p>
        </w:tc>
        <w:tc>
          <w:tcPr>
            <w:tcW w:w="5245" w:type="dxa"/>
            <w:tcBorders>
              <w:bottom w:val="single" w:sz="4" w:space="0" w:color="auto"/>
            </w:tcBorders>
          </w:tcPr>
          <w:p w14:paraId="5C30C079" w14:textId="77777777" w:rsidR="009B1027" w:rsidRPr="001B1550" w:rsidRDefault="009B1027" w:rsidP="00FF36E4">
            <w:pPr>
              <w:rPr>
                <w:sz w:val="18"/>
                <w:szCs w:val="18"/>
              </w:rPr>
            </w:pPr>
            <w:r>
              <w:rPr>
                <w:b/>
                <w:sz w:val="18"/>
                <w:szCs w:val="18"/>
              </w:rPr>
              <w:t>Date:</w:t>
            </w:r>
          </w:p>
        </w:tc>
      </w:tr>
      <w:tr w:rsidR="009B1027" w:rsidRPr="001B1550" w14:paraId="76931B0C" w14:textId="77777777" w:rsidTr="00FF36E4">
        <w:trPr>
          <w:trHeight w:val="415"/>
        </w:trPr>
        <w:tc>
          <w:tcPr>
            <w:tcW w:w="10490" w:type="dxa"/>
            <w:gridSpan w:val="2"/>
            <w:vAlign w:val="center"/>
          </w:tcPr>
          <w:p w14:paraId="2EAF930B" w14:textId="77777777" w:rsidR="009B1027" w:rsidRDefault="009B1027" w:rsidP="00FF36E4">
            <w:pPr>
              <w:pStyle w:val="BodyText"/>
              <w:jc w:val="left"/>
              <w:rPr>
                <w:rFonts w:ascii="Verdana" w:hAnsi="Verdana"/>
                <w:sz w:val="18"/>
                <w:szCs w:val="18"/>
              </w:rPr>
            </w:pPr>
            <w:r>
              <w:rPr>
                <w:rFonts w:ascii="Verdana" w:hAnsi="Verdana"/>
                <w:sz w:val="18"/>
                <w:szCs w:val="18"/>
              </w:rPr>
              <w:t>Where did you originally see the post advertised?</w:t>
            </w:r>
          </w:p>
          <w:p w14:paraId="20A8C844" w14:textId="77777777" w:rsidR="009B1027" w:rsidRDefault="009B1027" w:rsidP="00FF36E4">
            <w:pPr>
              <w:pStyle w:val="BodyText"/>
              <w:jc w:val="left"/>
              <w:rPr>
                <w:rFonts w:ascii="Verdana" w:hAnsi="Verdana"/>
                <w:b w:val="0"/>
                <w:sz w:val="18"/>
                <w:szCs w:val="18"/>
              </w:rPr>
            </w:pPr>
            <w:r>
              <w:rPr>
                <w:rFonts w:ascii="Verdana" w:hAnsi="Verdana"/>
                <w:b w:val="0"/>
                <w:sz w:val="18"/>
                <w:szCs w:val="18"/>
              </w:rPr>
              <w:t>If online, please specify the website</w:t>
            </w:r>
          </w:p>
          <w:p w14:paraId="0617A62F" w14:textId="77777777" w:rsidR="009B1027" w:rsidRDefault="009B1027" w:rsidP="00FF36E4">
            <w:pPr>
              <w:pStyle w:val="Heading1"/>
              <w:rPr>
                <w:b w:val="0"/>
                <w:sz w:val="18"/>
                <w:szCs w:val="18"/>
              </w:rPr>
            </w:pPr>
          </w:p>
          <w:p w14:paraId="544F0581" w14:textId="77777777" w:rsidR="009B1027" w:rsidRPr="009B1027" w:rsidRDefault="009B1027" w:rsidP="009B1027"/>
        </w:tc>
      </w:tr>
    </w:tbl>
    <w:p w14:paraId="04819EDD" w14:textId="77777777" w:rsidR="009B1027" w:rsidRDefault="009B1027" w:rsidP="00E50986">
      <w:pPr>
        <w:jc w:val="both"/>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gridCol w:w="1749"/>
        <w:gridCol w:w="1748"/>
        <w:gridCol w:w="3497"/>
      </w:tblGrid>
      <w:tr w:rsidR="009B1027" w:rsidRPr="001B1550" w14:paraId="2551F860" w14:textId="77777777" w:rsidTr="00FF36E4">
        <w:tc>
          <w:tcPr>
            <w:tcW w:w="5245" w:type="dxa"/>
            <w:gridSpan w:val="2"/>
            <w:shd w:val="clear" w:color="auto" w:fill="FFD966"/>
            <w:vAlign w:val="center"/>
          </w:tcPr>
          <w:p w14:paraId="7BB82F5E" w14:textId="77777777" w:rsidR="009B1027" w:rsidRPr="001B1550" w:rsidRDefault="009B1027" w:rsidP="00FF36E4">
            <w:pPr>
              <w:pStyle w:val="Heading1"/>
              <w:jc w:val="center"/>
            </w:pPr>
            <w:r>
              <w:t>GENDER AND GENDER IDENTITY</w:t>
            </w:r>
          </w:p>
        </w:tc>
        <w:tc>
          <w:tcPr>
            <w:tcW w:w="5245" w:type="dxa"/>
            <w:gridSpan w:val="2"/>
            <w:shd w:val="clear" w:color="auto" w:fill="FFD966"/>
            <w:vAlign w:val="center"/>
          </w:tcPr>
          <w:p w14:paraId="63FE13FF" w14:textId="77777777" w:rsidR="009B1027" w:rsidRPr="001B1550" w:rsidRDefault="009B1027" w:rsidP="00FF36E4">
            <w:pPr>
              <w:pStyle w:val="Heading1"/>
              <w:jc w:val="center"/>
            </w:pPr>
            <w:r>
              <w:t>AGE RANGE</w:t>
            </w:r>
          </w:p>
        </w:tc>
      </w:tr>
      <w:tr w:rsidR="009B1027" w:rsidRPr="001B1550" w14:paraId="3FBF6651" w14:textId="77777777" w:rsidTr="00A31E03">
        <w:trPr>
          <w:trHeight w:val="1877"/>
        </w:trPr>
        <w:tc>
          <w:tcPr>
            <w:tcW w:w="5245" w:type="dxa"/>
            <w:gridSpan w:val="2"/>
            <w:tcBorders>
              <w:bottom w:val="single" w:sz="4" w:space="0" w:color="auto"/>
            </w:tcBorders>
            <w:vAlign w:val="center"/>
          </w:tcPr>
          <w:p w14:paraId="54B25370" w14:textId="77777777" w:rsidR="009B1027" w:rsidRDefault="009B1027" w:rsidP="004A6270">
            <w:pPr>
              <w:numPr>
                <w:ilvl w:val="0"/>
                <w:numId w:val="21"/>
              </w:numPr>
            </w:pPr>
            <w:r>
              <w:t>Male</w:t>
            </w:r>
          </w:p>
          <w:p w14:paraId="5837E45A" w14:textId="77777777" w:rsidR="009B1027" w:rsidRDefault="009B1027" w:rsidP="004A6270">
            <w:pPr>
              <w:numPr>
                <w:ilvl w:val="0"/>
                <w:numId w:val="21"/>
              </w:numPr>
            </w:pPr>
            <w:r>
              <w:t>Female</w:t>
            </w:r>
          </w:p>
          <w:p w14:paraId="7340236A" w14:textId="77777777" w:rsidR="009B1027" w:rsidRDefault="009B1027" w:rsidP="004A6270">
            <w:pPr>
              <w:numPr>
                <w:ilvl w:val="0"/>
                <w:numId w:val="21"/>
              </w:numPr>
            </w:pPr>
            <w:r>
              <w:t>Trans Male</w:t>
            </w:r>
          </w:p>
          <w:p w14:paraId="7E9B87B9" w14:textId="77777777" w:rsidR="009B1027" w:rsidRDefault="009B1027" w:rsidP="004A6270">
            <w:pPr>
              <w:numPr>
                <w:ilvl w:val="0"/>
                <w:numId w:val="21"/>
              </w:numPr>
            </w:pPr>
            <w:r>
              <w:t>Trans Female</w:t>
            </w:r>
          </w:p>
          <w:p w14:paraId="2FB2CBE7" w14:textId="77777777" w:rsidR="009B1027" w:rsidRPr="00D6341E" w:rsidRDefault="009B1027" w:rsidP="004A6270">
            <w:pPr>
              <w:numPr>
                <w:ilvl w:val="0"/>
                <w:numId w:val="21"/>
              </w:numPr>
            </w:pPr>
            <w:r>
              <w:t>Other</w:t>
            </w:r>
          </w:p>
        </w:tc>
        <w:tc>
          <w:tcPr>
            <w:tcW w:w="5245" w:type="dxa"/>
            <w:gridSpan w:val="2"/>
            <w:tcBorders>
              <w:bottom w:val="single" w:sz="4" w:space="0" w:color="auto"/>
            </w:tcBorders>
            <w:vAlign w:val="center"/>
          </w:tcPr>
          <w:p w14:paraId="794534F5" w14:textId="77777777" w:rsidR="009B1027" w:rsidRDefault="009B1027" w:rsidP="009B1027">
            <w:pPr>
              <w:numPr>
                <w:ilvl w:val="0"/>
                <w:numId w:val="10"/>
              </w:numPr>
              <w:rPr>
                <w:rFonts w:eastAsia="Times New Roman"/>
                <w:sz w:val="18"/>
                <w:szCs w:val="18"/>
              </w:rPr>
            </w:pPr>
            <w:r>
              <w:rPr>
                <w:rFonts w:eastAsia="Times New Roman"/>
                <w:sz w:val="18"/>
                <w:szCs w:val="18"/>
              </w:rPr>
              <w:t>U</w:t>
            </w:r>
            <w:r w:rsidRPr="001B1550">
              <w:rPr>
                <w:rFonts w:eastAsia="Times New Roman"/>
                <w:sz w:val="18"/>
                <w:szCs w:val="18"/>
              </w:rPr>
              <w:t>p to 25</w:t>
            </w:r>
          </w:p>
          <w:p w14:paraId="6F0D8540" w14:textId="77777777" w:rsidR="009B1027" w:rsidRDefault="009B1027" w:rsidP="009B1027">
            <w:pPr>
              <w:numPr>
                <w:ilvl w:val="0"/>
                <w:numId w:val="10"/>
              </w:numPr>
              <w:rPr>
                <w:rFonts w:eastAsia="Times New Roman"/>
                <w:sz w:val="18"/>
                <w:szCs w:val="18"/>
              </w:rPr>
            </w:pPr>
            <w:r w:rsidRPr="001B1550">
              <w:rPr>
                <w:rFonts w:eastAsia="Times New Roman"/>
                <w:sz w:val="18"/>
                <w:szCs w:val="18"/>
              </w:rPr>
              <w:t>26-35</w:t>
            </w:r>
          </w:p>
          <w:p w14:paraId="74BDD7F7" w14:textId="77777777" w:rsidR="009B1027" w:rsidRDefault="009B1027" w:rsidP="009B1027">
            <w:pPr>
              <w:numPr>
                <w:ilvl w:val="0"/>
                <w:numId w:val="10"/>
              </w:numPr>
              <w:rPr>
                <w:rFonts w:eastAsia="Times New Roman"/>
                <w:sz w:val="18"/>
                <w:szCs w:val="18"/>
              </w:rPr>
            </w:pPr>
            <w:r w:rsidRPr="001B1550">
              <w:rPr>
                <w:rFonts w:eastAsia="Times New Roman"/>
                <w:sz w:val="18"/>
                <w:szCs w:val="18"/>
              </w:rPr>
              <w:t>36-45</w:t>
            </w:r>
          </w:p>
          <w:p w14:paraId="32131857" w14:textId="77777777" w:rsidR="009B1027" w:rsidRDefault="009B1027" w:rsidP="009B1027">
            <w:pPr>
              <w:numPr>
                <w:ilvl w:val="0"/>
                <w:numId w:val="10"/>
              </w:numPr>
              <w:rPr>
                <w:rFonts w:eastAsia="Times New Roman"/>
                <w:sz w:val="18"/>
                <w:szCs w:val="18"/>
              </w:rPr>
            </w:pPr>
            <w:r w:rsidRPr="001B1550">
              <w:rPr>
                <w:rFonts w:eastAsia="Times New Roman"/>
                <w:sz w:val="18"/>
                <w:szCs w:val="18"/>
              </w:rPr>
              <w:t>46-55</w:t>
            </w:r>
          </w:p>
          <w:p w14:paraId="219993F4" w14:textId="77777777" w:rsidR="009B1027" w:rsidRPr="001B1550" w:rsidRDefault="009B1027" w:rsidP="009B1027">
            <w:pPr>
              <w:numPr>
                <w:ilvl w:val="0"/>
                <w:numId w:val="10"/>
              </w:numPr>
              <w:rPr>
                <w:rFonts w:eastAsia="Times New Roman"/>
                <w:sz w:val="18"/>
                <w:szCs w:val="18"/>
              </w:rPr>
            </w:pPr>
            <w:r w:rsidRPr="001B1550">
              <w:rPr>
                <w:rFonts w:eastAsia="Times New Roman"/>
                <w:sz w:val="18"/>
                <w:szCs w:val="18"/>
              </w:rPr>
              <w:t>56 or over</w:t>
            </w:r>
          </w:p>
          <w:p w14:paraId="1BCDC305" w14:textId="77777777" w:rsidR="009B1027" w:rsidRPr="001B1550" w:rsidRDefault="009B1027" w:rsidP="009B1027">
            <w:pPr>
              <w:rPr>
                <w:sz w:val="18"/>
                <w:szCs w:val="18"/>
              </w:rPr>
            </w:pPr>
          </w:p>
        </w:tc>
      </w:tr>
      <w:tr w:rsidR="00A31E03" w:rsidRPr="001B1550" w14:paraId="184272E7" w14:textId="77777777" w:rsidTr="00A31E03">
        <w:tc>
          <w:tcPr>
            <w:tcW w:w="5245" w:type="dxa"/>
            <w:gridSpan w:val="2"/>
            <w:shd w:val="clear" w:color="auto" w:fill="FFD966"/>
            <w:vAlign w:val="center"/>
          </w:tcPr>
          <w:p w14:paraId="2CC5008D" w14:textId="77777777" w:rsidR="00A31E03" w:rsidRPr="001B1550" w:rsidRDefault="00A31E03" w:rsidP="00FF36E4">
            <w:pPr>
              <w:pStyle w:val="Heading1"/>
              <w:jc w:val="center"/>
            </w:pPr>
            <w:r>
              <w:t>Marital Status</w:t>
            </w:r>
          </w:p>
        </w:tc>
        <w:tc>
          <w:tcPr>
            <w:tcW w:w="5245" w:type="dxa"/>
            <w:gridSpan w:val="2"/>
            <w:shd w:val="clear" w:color="auto" w:fill="FFD966"/>
            <w:vAlign w:val="center"/>
          </w:tcPr>
          <w:p w14:paraId="1CB2F3DF" w14:textId="77777777" w:rsidR="00A31E03" w:rsidRPr="001B1550" w:rsidRDefault="00A31E03" w:rsidP="00FF36E4">
            <w:pPr>
              <w:pStyle w:val="Heading1"/>
              <w:jc w:val="center"/>
            </w:pPr>
            <w:r>
              <w:t>SEXUALITY</w:t>
            </w:r>
          </w:p>
        </w:tc>
      </w:tr>
      <w:tr w:rsidR="00A31E03" w:rsidRPr="001B1550" w14:paraId="3466D72E" w14:textId="77777777" w:rsidTr="00A31E03">
        <w:trPr>
          <w:trHeight w:val="2750"/>
        </w:trPr>
        <w:tc>
          <w:tcPr>
            <w:tcW w:w="5245" w:type="dxa"/>
            <w:gridSpan w:val="2"/>
            <w:tcBorders>
              <w:bottom w:val="single" w:sz="4" w:space="0" w:color="auto"/>
            </w:tcBorders>
            <w:vAlign w:val="center"/>
          </w:tcPr>
          <w:p w14:paraId="483EC6EF" w14:textId="77777777" w:rsidR="00A31E03" w:rsidRDefault="00A31E03" w:rsidP="00A31E03">
            <w:pPr>
              <w:numPr>
                <w:ilvl w:val="0"/>
                <w:numId w:val="16"/>
              </w:numPr>
            </w:pPr>
            <w:r w:rsidRPr="001B1550">
              <w:t xml:space="preserve">Single  </w:t>
            </w:r>
          </w:p>
          <w:p w14:paraId="2B628F73" w14:textId="77777777" w:rsidR="00A31E03" w:rsidRPr="001B1550" w:rsidRDefault="00A31E03" w:rsidP="00A31E03">
            <w:pPr>
              <w:numPr>
                <w:ilvl w:val="0"/>
                <w:numId w:val="16"/>
              </w:numPr>
            </w:pPr>
            <w:r w:rsidRPr="001B1550">
              <w:t xml:space="preserve">Married </w:t>
            </w:r>
            <w:r w:rsidRPr="001B1550">
              <w:tab/>
            </w:r>
            <w:r w:rsidRPr="001B1550">
              <w:tab/>
            </w:r>
            <w:r w:rsidRPr="001B1550">
              <w:tab/>
            </w:r>
            <w:r w:rsidRPr="001B1550">
              <w:tab/>
            </w:r>
          </w:p>
          <w:p w14:paraId="7F25F355" w14:textId="77777777" w:rsidR="00A31E03" w:rsidRDefault="00A31E03" w:rsidP="00A31E03">
            <w:pPr>
              <w:numPr>
                <w:ilvl w:val="0"/>
                <w:numId w:val="16"/>
              </w:numPr>
            </w:pPr>
            <w:r w:rsidRPr="001B1550">
              <w:t xml:space="preserve">Civil Partner </w:t>
            </w:r>
          </w:p>
          <w:p w14:paraId="6DF50BCC" w14:textId="77777777" w:rsidR="00A31E03" w:rsidRDefault="00A31E03" w:rsidP="00A31E03">
            <w:pPr>
              <w:numPr>
                <w:ilvl w:val="0"/>
                <w:numId w:val="16"/>
              </w:numPr>
            </w:pPr>
            <w:r w:rsidRPr="001B1550">
              <w:t xml:space="preserve">Divorced/Separated </w:t>
            </w:r>
            <w:r w:rsidRPr="001B1550">
              <w:tab/>
            </w:r>
          </w:p>
          <w:p w14:paraId="6CD27E21" w14:textId="77777777" w:rsidR="00A31E03" w:rsidRDefault="00A31E03" w:rsidP="00A31E03">
            <w:pPr>
              <w:numPr>
                <w:ilvl w:val="0"/>
                <w:numId w:val="16"/>
              </w:numPr>
            </w:pPr>
            <w:r w:rsidRPr="001B1550">
              <w:t>Widowed/Surviving Civil Partner</w:t>
            </w:r>
          </w:p>
          <w:p w14:paraId="623D9CEA" w14:textId="77777777" w:rsidR="00A31E03" w:rsidRPr="00A31E03" w:rsidRDefault="00A31E03" w:rsidP="00A31E03">
            <w:pPr>
              <w:numPr>
                <w:ilvl w:val="0"/>
                <w:numId w:val="16"/>
              </w:numPr>
            </w:pPr>
            <w:r w:rsidRPr="001B1550">
              <w:t>Prefer not to answer</w:t>
            </w:r>
          </w:p>
        </w:tc>
        <w:tc>
          <w:tcPr>
            <w:tcW w:w="5245" w:type="dxa"/>
            <w:gridSpan w:val="2"/>
            <w:tcBorders>
              <w:bottom w:val="single" w:sz="4" w:space="0" w:color="auto"/>
            </w:tcBorders>
            <w:vAlign w:val="center"/>
          </w:tcPr>
          <w:p w14:paraId="70B9B09F" w14:textId="77777777" w:rsidR="00A31E03" w:rsidRDefault="00A31E03" w:rsidP="00A31E03">
            <w:pPr>
              <w:numPr>
                <w:ilvl w:val="0"/>
                <w:numId w:val="16"/>
              </w:numPr>
              <w:rPr>
                <w:rFonts w:eastAsia="Times New Roman"/>
                <w:sz w:val="18"/>
                <w:szCs w:val="18"/>
              </w:rPr>
            </w:pPr>
            <w:r w:rsidRPr="001B1550">
              <w:rPr>
                <w:rFonts w:eastAsia="Times New Roman"/>
                <w:sz w:val="18"/>
                <w:szCs w:val="18"/>
              </w:rPr>
              <w:t xml:space="preserve">Bisexual </w:t>
            </w:r>
          </w:p>
          <w:p w14:paraId="1EB9A805" w14:textId="77777777" w:rsidR="00A31E03" w:rsidRDefault="00A31E03" w:rsidP="00A31E03">
            <w:pPr>
              <w:numPr>
                <w:ilvl w:val="0"/>
                <w:numId w:val="16"/>
              </w:numPr>
              <w:rPr>
                <w:rFonts w:eastAsia="Times New Roman"/>
                <w:sz w:val="18"/>
                <w:szCs w:val="18"/>
              </w:rPr>
            </w:pPr>
            <w:r w:rsidRPr="001B1550">
              <w:rPr>
                <w:rFonts w:eastAsia="Times New Roman"/>
                <w:sz w:val="18"/>
                <w:szCs w:val="18"/>
              </w:rPr>
              <w:t xml:space="preserve">Gay </w:t>
            </w:r>
            <w:r w:rsidRPr="001B1550">
              <w:rPr>
                <w:rFonts w:eastAsia="Times New Roman"/>
                <w:sz w:val="18"/>
                <w:szCs w:val="18"/>
              </w:rPr>
              <w:tab/>
            </w:r>
          </w:p>
          <w:p w14:paraId="536F7CCA" w14:textId="77777777" w:rsidR="00A31E03" w:rsidRPr="001B1550" w:rsidRDefault="00A31E03" w:rsidP="00A31E03">
            <w:pPr>
              <w:numPr>
                <w:ilvl w:val="0"/>
                <w:numId w:val="16"/>
              </w:numPr>
              <w:rPr>
                <w:rFonts w:eastAsia="Times New Roman"/>
                <w:sz w:val="18"/>
                <w:szCs w:val="18"/>
                <w:u w:val="single"/>
              </w:rPr>
            </w:pPr>
            <w:r w:rsidRPr="001B1550">
              <w:rPr>
                <w:rFonts w:eastAsia="Times New Roman"/>
                <w:sz w:val="18"/>
                <w:szCs w:val="18"/>
              </w:rPr>
              <w:t>Lesbian</w:t>
            </w:r>
          </w:p>
          <w:p w14:paraId="77133B54" w14:textId="77777777" w:rsidR="00A31E03" w:rsidRDefault="00A31E03" w:rsidP="00A31E03">
            <w:pPr>
              <w:numPr>
                <w:ilvl w:val="0"/>
                <w:numId w:val="16"/>
              </w:numPr>
              <w:rPr>
                <w:rFonts w:eastAsia="Times New Roman"/>
                <w:sz w:val="18"/>
                <w:szCs w:val="18"/>
              </w:rPr>
            </w:pPr>
            <w:r w:rsidRPr="001B1550">
              <w:rPr>
                <w:rFonts w:eastAsia="Times New Roman"/>
                <w:sz w:val="18"/>
                <w:szCs w:val="18"/>
              </w:rPr>
              <w:t>Heterosexual</w:t>
            </w:r>
          </w:p>
          <w:p w14:paraId="37D7FF93" w14:textId="77777777" w:rsidR="00A31E03" w:rsidRDefault="00A31E03" w:rsidP="00A31E03">
            <w:pPr>
              <w:numPr>
                <w:ilvl w:val="0"/>
                <w:numId w:val="16"/>
              </w:numPr>
              <w:rPr>
                <w:rFonts w:eastAsia="Times New Roman"/>
                <w:sz w:val="18"/>
                <w:szCs w:val="18"/>
              </w:rPr>
            </w:pPr>
            <w:r w:rsidRPr="001B1550">
              <w:rPr>
                <w:rFonts w:eastAsia="Times New Roman"/>
                <w:sz w:val="18"/>
                <w:szCs w:val="18"/>
              </w:rPr>
              <w:t xml:space="preserve">Unsure </w:t>
            </w:r>
            <w:r w:rsidRPr="001B1550">
              <w:rPr>
                <w:rFonts w:eastAsia="Times New Roman"/>
                <w:sz w:val="18"/>
                <w:szCs w:val="18"/>
              </w:rPr>
              <w:tab/>
            </w:r>
          </w:p>
          <w:p w14:paraId="74748031" w14:textId="77777777" w:rsidR="00A31E03" w:rsidRDefault="00A31E03" w:rsidP="00A31E03">
            <w:pPr>
              <w:numPr>
                <w:ilvl w:val="0"/>
                <w:numId w:val="16"/>
              </w:numPr>
              <w:rPr>
                <w:rFonts w:eastAsia="Times New Roman"/>
                <w:sz w:val="18"/>
                <w:szCs w:val="18"/>
              </w:rPr>
            </w:pPr>
            <w:r w:rsidRPr="001B1550">
              <w:rPr>
                <w:rFonts w:eastAsia="Times New Roman"/>
                <w:sz w:val="18"/>
                <w:szCs w:val="18"/>
              </w:rPr>
              <w:t>Prefer not to answer</w:t>
            </w:r>
          </w:p>
        </w:tc>
      </w:tr>
      <w:tr w:rsidR="00A31E03" w:rsidRPr="001B1550" w14:paraId="257BC964" w14:textId="77777777" w:rsidTr="00A31E03">
        <w:tc>
          <w:tcPr>
            <w:tcW w:w="10490" w:type="dxa"/>
            <w:gridSpan w:val="4"/>
            <w:tcBorders>
              <w:bottom w:val="single" w:sz="4" w:space="0" w:color="auto"/>
            </w:tcBorders>
            <w:shd w:val="clear" w:color="auto" w:fill="FFD966"/>
            <w:vAlign w:val="center"/>
          </w:tcPr>
          <w:p w14:paraId="6859D175" w14:textId="77777777" w:rsidR="00A31E03" w:rsidRDefault="00A31E03" w:rsidP="00FF36E4">
            <w:pPr>
              <w:pStyle w:val="Heading1"/>
              <w:jc w:val="center"/>
            </w:pPr>
            <w:r>
              <w:t>ETH</w:t>
            </w:r>
            <w:r w:rsidR="00701E61">
              <w:t>NIC MONITORING</w:t>
            </w:r>
          </w:p>
          <w:p w14:paraId="58C555DC" w14:textId="77777777" w:rsidR="00701E61" w:rsidRPr="00701E61" w:rsidRDefault="00701E61" w:rsidP="00701E61">
            <w:pPr>
              <w:jc w:val="center"/>
              <w:rPr>
                <w:i/>
              </w:rPr>
            </w:pPr>
            <w:r>
              <w:rPr>
                <w:rFonts w:ascii="Arial" w:hAnsi="Arial" w:cs="Arial"/>
                <w:i/>
                <w:color w:val="000000"/>
                <w:sz w:val="16"/>
              </w:rPr>
              <w:t xml:space="preserve">Why do we monitor ethnicity? </w:t>
            </w:r>
            <w:r w:rsidRPr="00701E61">
              <w:rPr>
                <w:rFonts w:ascii="Arial" w:hAnsi="Arial" w:cs="Arial"/>
                <w:i/>
                <w:color w:val="000000"/>
                <w:sz w:val="16"/>
              </w:rPr>
              <w:t xml:space="preserve">We monitor ethnicity to ensure we are taking account of the views of people from across the communities we serve, and across our workforce, to help </w:t>
            </w:r>
            <w:r>
              <w:rPr>
                <w:rFonts w:ascii="Arial" w:hAnsi="Arial" w:cs="Arial"/>
                <w:i/>
                <w:color w:val="000000"/>
                <w:sz w:val="16"/>
              </w:rPr>
              <w:t xml:space="preserve">create </w:t>
            </w:r>
            <w:r w:rsidRPr="00701E61">
              <w:rPr>
                <w:rFonts w:ascii="Arial" w:hAnsi="Arial" w:cs="Arial"/>
                <w:i/>
                <w:color w:val="000000"/>
                <w:sz w:val="16"/>
              </w:rPr>
              <w:t xml:space="preserve">a fair, </w:t>
            </w:r>
            <w:proofErr w:type="gramStart"/>
            <w:r w:rsidRPr="00701E61">
              <w:rPr>
                <w:rFonts w:ascii="Arial" w:hAnsi="Arial" w:cs="Arial"/>
                <w:i/>
                <w:color w:val="000000"/>
                <w:sz w:val="16"/>
              </w:rPr>
              <w:t>equal</w:t>
            </w:r>
            <w:proofErr w:type="gramEnd"/>
            <w:r w:rsidRPr="00701E61">
              <w:rPr>
                <w:rFonts w:ascii="Arial" w:hAnsi="Arial" w:cs="Arial"/>
                <w:i/>
                <w:color w:val="000000"/>
                <w:sz w:val="16"/>
              </w:rPr>
              <w:t xml:space="preserve"> and diverse workplace</w:t>
            </w:r>
          </w:p>
        </w:tc>
      </w:tr>
      <w:tr w:rsidR="009B1027" w:rsidRPr="001B1550" w14:paraId="5EBA054B" w14:textId="77777777" w:rsidTr="00A31E03">
        <w:trPr>
          <w:trHeight w:val="2716"/>
        </w:trPr>
        <w:tc>
          <w:tcPr>
            <w:tcW w:w="3496" w:type="dxa"/>
            <w:tcBorders>
              <w:right w:val="nil"/>
            </w:tcBorders>
            <w:vAlign w:val="center"/>
          </w:tcPr>
          <w:p w14:paraId="18E9CD75" w14:textId="77777777" w:rsidR="009B1027" w:rsidRPr="009B1027" w:rsidRDefault="00A31E03" w:rsidP="00A31E03">
            <w:pPr>
              <w:numPr>
                <w:ilvl w:val="0"/>
                <w:numId w:val="13"/>
              </w:numPr>
              <w:spacing w:line="360" w:lineRule="auto"/>
              <w:rPr>
                <w:rFonts w:eastAsia="Times New Roman"/>
                <w:rtl/>
              </w:rPr>
            </w:pPr>
            <w:r>
              <w:rPr>
                <w:rFonts w:eastAsia="Times New Roman"/>
              </w:rPr>
              <w:t>W</w:t>
            </w:r>
            <w:r w:rsidR="009B1027" w:rsidRPr="001B1550">
              <w:rPr>
                <w:rFonts w:eastAsia="Times New Roman"/>
              </w:rPr>
              <w:t>hite British</w:t>
            </w:r>
          </w:p>
          <w:p w14:paraId="5C7BC9F5" w14:textId="77777777" w:rsidR="009B1027" w:rsidRDefault="009B1027" w:rsidP="00A31E03">
            <w:pPr>
              <w:numPr>
                <w:ilvl w:val="0"/>
                <w:numId w:val="13"/>
              </w:numPr>
              <w:spacing w:line="360" w:lineRule="auto"/>
              <w:rPr>
                <w:rFonts w:eastAsia="Times New Roman"/>
              </w:rPr>
            </w:pPr>
            <w:r w:rsidRPr="001B1550">
              <w:rPr>
                <w:rFonts w:eastAsia="Times New Roman"/>
              </w:rPr>
              <w:t>White Irish</w:t>
            </w:r>
          </w:p>
          <w:p w14:paraId="13FFAEA6" w14:textId="77777777" w:rsidR="009B1027" w:rsidRPr="001B1550" w:rsidRDefault="009B1027" w:rsidP="00A31E03">
            <w:pPr>
              <w:numPr>
                <w:ilvl w:val="0"/>
                <w:numId w:val="13"/>
              </w:numPr>
              <w:spacing w:line="360" w:lineRule="auto"/>
              <w:rPr>
                <w:rFonts w:eastAsia="Times New Roman"/>
              </w:rPr>
            </w:pPr>
            <w:r w:rsidRPr="001B1550">
              <w:rPr>
                <w:rFonts w:eastAsia="Times New Roman"/>
              </w:rPr>
              <w:t>Other White</w:t>
            </w:r>
          </w:p>
          <w:p w14:paraId="52DBC655" w14:textId="77777777" w:rsidR="009B1027" w:rsidRPr="001B1550" w:rsidRDefault="009B1027" w:rsidP="00A31E03">
            <w:pPr>
              <w:numPr>
                <w:ilvl w:val="0"/>
                <w:numId w:val="13"/>
              </w:numPr>
              <w:spacing w:line="360" w:lineRule="auto"/>
              <w:rPr>
                <w:rFonts w:eastAsia="Times New Roman"/>
              </w:rPr>
            </w:pPr>
            <w:r w:rsidRPr="001B1550">
              <w:rPr>
                <w:rFonts w:eastAsia="Times New Roman"/>
              </w:rPr>
              <w:t>Black British</w:t>
            </w:r>
          </w:p>
          <w:p w14:paraId="54549547" w14:textId="77777777" w:rsidR="009B1027" w:rsidRDefault="009B1027" w:rsidP="00A31E03">
            <w:pPr>
              <w:numPr>
                <w:ilvl w:val="0"/>
                <w:numId w:val="13"/>
              </w:numPr>
              <w:spacing w:line="360" w:lineRule="auto"/>
              <w:rPr>
                <w:rFonts w:eastAsia="Times New Roman"/>
              </w:rPr>
            </w:pPr>
            <w:r w:rsidRPr="001B1550">
              <w:rPr>
                <w:rFonts w:eastAsia="Times New Roman"/>
              </w:rPr>
              <w:t>Black African</w:t>
            </w:r>
          </w:p>
          <w:p w14:paraId="4BEF9BEF" w14:textId="77777777" w:rsidR="00A31E03" w:rsidRDefault="009B1027" w:rsidP="00A31E03">
            <w:pPr>
              <w:numPr>
                <w:ilvl w:val="0"/>
                <w:numId w:val="13"/>
              </w:numPr>
              <w:spacing w:line="360" w:lineRule="auto"/>
              <w:rPr>
                <w:rFonts w:eastAsia="Times New Roman"/>
              </w:rPr>
            </w:pPr>
            <w:r w:rsidRPr="001B1550">
              <w:rPr>
                <w:rFonts w:eastAsia="Times New Roman"/>
              </w:rPr>
              <w:t>Black Caribbean</w:t>
            </w:r>
          </w:p>
          <w:p w14:paraId="423E032E" w14:textId="77777777" w:rsidR="009B1027" w:rsidRPr="001B1550" w:rsidRDefault="00A31E03" w:rsidP="00A31E03">
            <w:pPr>
              <w:numPr>
                <w:ilvl w:val="0"/>
                <w:numId w:val="13"/>
              </w:numPr>
              <w:spacing w:line="360" w:lineRule="auto"/>
              <w:rPr>
                <w:rFonts w:eastAsia="Times New Roman"/>
              </w:rPr>
            </w:pPr>
            <w:r w:rsidRPr="001B1550">
              <w:rPr>
                <w:rFonts w:eastAsia="Times New Roman"/>
              </w:rPr>
              <w:t>Other Black</w:t>
            </w:r>
          </w:p>
        </w:tc>
        <w:tc>
          <w:tcPr>
            <w:tcW w:w="3497" w:type="dxa"/>
            <w:gridSpan w:val="2"/>
            <w:tcBorders>
              <w:left w:val="nil"/>
              <w:right w:val="nil"/>
            </w:tcBorders>
            <w:vAlign w:val="center"/>
          </w:tcPr>
          <w:p w14:paraId="600CD001" w14:textId="77777777" w:rsidR="009B1027" w:rsidRDefault="009B1027" w:rsidP="00A31E03">
            <w:pPr>
              <w:numPr>
                <w:ilvl w:val="0"/>
                <w:numId w:val="13"/>
              </w:numPr>
              <w:spacing w:line="360" w:lineRule="auto"/>
              <w:rPr>
                <w:rFonts w:eastAsia="Times New Roman"/>
              </w:rPr>
            </w:pPr>
            <w:r w:rsidRPr="001B1550">
              <w:rPr>
                <w:rFonts w:eastAsia="Times New Roman"/>
              </w:rPr>
              <w:t>Asian British</w:t>
            </w:r>
          </w:p>
          <w:p w14:paraId="66949D76" w14:textId="77777777" w:rsidR="009B1027" w:rsidRDefault="009B1027" w:rsidP="00A31E03">
            <w:pPr>
              <w:numPr>
                <w:ilvl w:val="0"/>
                <w:numId w:val="13"/>
              </w:numPr>
              <w:spacing w:line="360" w:lineRule="auto"/>
              <w:rPr>
                <w:rFonts w:eastAsia="Times New Roman"/>
              </w:rPr>
            </w:pPr>
            <w:r w:rsidRPr="001B1550">
              <w:rPr>
                <w:rFonts w:eastAsia="Times New Roman"/>
              </w:rPr>
              <w:t>Mixed White &amp; Black African</w:t>
            </w:r>
          </w:p>
          <w:p w14:paraId="6E69B5AB" w14:textId="77777777" w:rsidR="009B1027" w:rsidRDefault="009B1027" w:rsidP="00A31E03">
            <w:pPr>
              <w:numPr>
                <w:ilvl w:val="0"/>
                <w:numId w:val="13"/>
              </w:numPr>
              <w:spacing w:line="360" w:lineRule="auto"/>
              <w:rPr>
                <w:rFonts w:eastAsia="Times New Roman"/>
              </w:rPr>
            </w:pPr>
            <w:r w:rsidRPr="001B1550">
              <w:rPr>
                <w:rFonts w:eastAsia="Times New Roman"/>
              </w:rPr>
              <w:t>Mixed White &amp; Black British</w:t>
            </w:r>
          </w:p>
          <w:p w14:paraId="686B6059" w14:textId="77777777" w:rsidR="009B1027" w:rsidRDefault="009B1027" w:rsidP="00A31E03">
            <w:pPr>
              <w:numPr>
                <w:ilvl w:val="0"/>
                <w:numId w:val="13"/>
              </w:numPr>
              <w:spacing w:line="360" w:lineRule="auto"/>
              <w:rPr>
                <w:rFonts w:eastAsia="Times New Roman"/>
              </w:rPr>
            </w:pPr>
            <w:r w:rsidRPr="001B1550">
              <w:rPr>
                <w:rFonts w:eastAsia="Times New Roman"/>
              </w:rPr>
              <w:t>Mixed White &amp; Caribbean</w:t>
            </w:r>
          </w:p>
          <w:p w14:paraId="7A5C20A7" w14:textId="77777777" w:rsidR="009B1027" w:rsidRDefault="009B1027" w:rsidP="00A31E03">
            <w:pPr>
              <w:numPr>
                <w:ilvl w:val="0"/>
                <w:numId w:val="13"/>
              </w:numPr>
              <w:spacing w:line="360" w:lineRule="auto"/>
              <w:rPr>
                <w:rFonts w:eastAsia="Times New Roman"/>
              </w:rPr>
            </w:pPr>
            <w:r w:rsidRPr="001B1550">
              <w:rPr>
                <w:rFonts w:eastAsia="Times New Roman"/>
              </w:rPr>
              <w:t>Other Mixed</w:t>
            </w:r>
          </w:p>
          <w:p w14:paraId="3B5D9D35" w14:textId="77777777" w:rsidR="00A31E03" w:rsidRDefault="009B1027" w:rsidP="00A31E03">
            <w:pPr>
              <w:numPr>
                <w:ilvl w:val="0"/>
                <w:numId w:val="13"/>
              </w:numPr>
              <w:spacing w:line="360" w:lineRule="auto"/>
              <w:rPr>
                <w:rFonts w:eastAsia="Times New Roman"/>
              </w:rPr>
            </w:pPr>
            <w:r w:rsidRPr="001B1550">
              <w:rPr>
                <w:rFonts w:eastAsia="Times New Roman"/>
              </w:rPr>
              <w:t>Asian Indian</w:t>
            </w:r>
          </w:p>
          <w:p w14:paraId="1164BB85" w14:textId="77777777" w:rsidR="009B1027" w:rsidRDefault="00A31E03" w:rsidP="00A31E03">
            <w:pPr>
              <w:numPr>
                <w:ilvl w:val="0"/>
                <w:numId w:val="13"/>
              </w:numPr>
              <w:spacing w:line="360" w:lineRule="auto"/>
              <w:rPr>
                <w:rFonts w:eastAsia="Times New Roman"/>
              </w:rPr>
            </w:pPr>
            <w:r w:rsidRPr="001B1550">
              <w:rPr>
                <w:rFonts w:eastAsia="Times New Roman"/>
              </w:rPr>
              <w:t>Mixed White &amp; Pakistani</w:t>
            </w:r>
          </w:p>
        </w:tc>
        <w:tc>
          <w:tcPr>
            <w:tcW w:w="3497" w:type="dxa"/>
            <w:tcBorders>
              <w:left w:val="nil"/>
            </w:tcBorders>
            <w:vAlign w:val="center"/>
          </w:tcPr>
          <w:p w14:paraId="607A98CF" w14:textId="77777777" w:rsidR="009B1027" w:rsidRDefault="009B1027" w:rsidP="00A31E03">
            <w:pPr>
              <w:numPr>
                <w:ilvl w:val="0"/>
                <w:numId w:val="13"/>
              </w:numPr>
              <w:spacing w:line="360" w:lineRule="auto"/>
              <w:rPr>
                <w:rFonts w:eastAsia="Times New Roman"/>
              </w:rPr>
            </w:pPr>
            <w:r w:rsidRPr="001B1550">
              <w:rPr>
                <w:rFonts w:eastAsia="Times New Roman"/>
              </w:rPr>
              <w:t>Asian Bangladeshi</w:t>
            </w:r>
          </w:p>
          <w:p w14:paraId="5A451F94" w14:textId="77777777" w:rsidR="009B1027" w:rsidRDefault="009B1027" w:rsidP="00A31E03">
            <w:pPr>
              <w:numPr>
                <w:ilvl w:val="0"/>
                <w:numId w:val="13"/>
              </w:numPr>
              <w:spacing w:line="360" w:lineRule="auto"/>
              <w:rPr>
                <w:rFonts w:eastAsia="Times New Roman"/>
              </w:rPr>
            </w:pPr>
            <w:r w:rsidRPr="001B1550">
              <w:rPr>
                <w:rFonts w:eastAsia="Times New Roman"/>
              </w:rPr>
              <w:t>Asian Other</w:t>
            </w:r>
          </w:p>
          <w:p w14:paraId="28D95D90" w14:textId="77777777" w:rsidR="009B1027" w:rsidRDefault="009B1027" w:rsidP="00A31E03">
            <w:pPr>
              <w:numPr>
                <w:ilvl w:val="0"/>
                <w:numId w:val="13"/>
              </w:numPr>
              <w:spacing w:line="360" w:lineRule="auto"/>
              <w:rPr>
                <w:rFonts w:eastAsia="Times New Roman"/>
              </w:rPr>
            </w:pPr>
            <w:r w:rsidRPr="001B1550">
              <w:rPr>
                <w:rFonts w:eastAsia="Times New Roman"/>
              </w:rPr>
              <w:t>Chinese British</w:t>
            </w:r>
          </w:p>
          <w:p w14:paraId="35E72D43" w14:textId="77777777" w:rsidR="009B1027" w:rsidRDefault="009B1027" w:rsidP="00A31E03">
            <w:pPr>
              <w:numPr>
                <w:ilvl w:val="0"/>
                <w:numId w:val="13"/>
              </w:numPr>
              <w:spacing w:line="360" w:lineRule="auto"/>
              <w:rPr>
                <w:rFonts w:eastAsia="Times New Roman"/>
              </w:rPr>
            </w:pPr>
            <w:r w:rsidRPr="001B1550">
              <w:rPr>
                <w:rFonts w:eastAsia="Times New Roman"/>
              </w:rPr>
              <w:t>Other Chinese</w:t>
            </w:r>
          </w:p>
          <w:p w14:paraId="00C035EA" w14:textId="77777777" w:rsidR="009B1027" w:rsidRDefault="009B1027" w:rsidP="00A31E03">
            <w:pPr>
              <w:numPr>
                <w:ilvl w:val="0"/>
                <w:numId w:val="13"/>
              </w:numPr>
              <w:spacing w:line="360" w:lineRule="auto"/>
              <w:rPr>
                <w:rFonts w:eastAsia="Times New Roman"/>
              </w:rPr>
            </w:pPr>
            <w:r w:rsidRPr="001B1550">
              <w:rPr>
                <w:rFonts w:eastAsia="Times New Roman"/>
              </w:rPr>
              <w:t>Other</w:t>
            </w:r>
            <w:r w:rsidR="00A31E03">
              <w:rPr>
                <w:rFonts w:eastAsia="Times New Roman"/>
              </w:rPr>
              <w:t>:</w:t>
            </w:r>
          </w:p>
          <w:p w14:paraId="68E10BED" w14:textId="77777777" w:rsidR="00A31E03" w:rsidRDefault="00A31E03" w:rsidP="00A31E03">
            <w:pPr>
              <w:spacing w:line="360" w:lineRule="auto"/>
              <w:ind w:left="360"/>
              <w:rPr>
                <w:rFonts w:eastAsia="Times New Roman"/>
              </w:rPr>
            </w:pPr>
          </w:p>
          <w:p w14:paraId="1C936C9A" w14:textId="77777777" w:rsidR="00A31E03" w:rsidRPr="00A31E03" w:rsidRDefault="00A31E03" w:rsidP="00A31E03">
            <w:pPr>
              <w:spacing w:line="360" w:lineRule="auto"/>
              <w:rPr>
                <w:rFonts w:eastAsia="Times New Roman"/>
              </w:rPr>
            </w:pPr>
          </w:p>
        </w:tc>
      </w:tr>
    </w:tbl>
    <w:p w14:paraId="2169F4AD" w14:textId="77777777" w:rsidR="009B1027" w:rsidRPr="00E50986" w:rsidRDefault="009B1027" w:rsidP="00E50986">
      <w:pPr>
        <w:jc w:val="both"/>
        <w:rPr>
          <w:rFonts w:eastAsia="Times New Roman"/>
        </w:rPr>
      </w:pPr>
    </w:p>
    <w:p w14:paraId="78DC4FEF" w14:textId="77777777" w:rsidR="008E2DDB" w:rsidRDefault="008E2DDB" w:rsidP="00E50986">
      <w:pPr>
        <w:jc w:val="both"/>
        <w:rPr>
          <w:rFonts w:eastAsia="Times New Roman"/>
          <w:sz w:val="18"/>
          <w:szCs w:val="18"/>
        </w:rPr>
      </w:pPr>
    </w:p>
    <w:p w14:paraId="36F381C8" w14:textId="77777777" w:rsidR="001E57E8" w:rsidRPr="001B1550" w:rsidRDefault="001E57E8" w:rsidP="00E50986">
      <w:pPr>
        <w:jc w:val="both"/>
        <w:rPr>
          <w:rFonts w:eastAsia="Times New Roman"/>
          <w:sz w:val="18"/>
          <w:szCs w:val="18"/>
        </w:rPr>
      </w:pPr>
    </w:p>
    <w:p w14:paraId="36C6962C" w14:textId="77777777" w:rsidR="00E50986" w:rsidRPr="001B1550" w:rsidRDefault="00E50986" w:rsidP="00E50986">
      <w:pPr>
        <w:jc w:val="both"/>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245"/>
      </w:tblGrid>
      <w:tr w:rsidR="00A31E03" w:rsidRPr="001B1550" w14:paraId="6014FC9E" w14:textId="77777777" w:rsidTr="00FF36E4">
        <w:tc>
          <w:tcPr>
            <w:tcW w:w="5245" w:type="dxa"/>
            <w:shd w:val="clear" w:color="auto" w:fill="FFD966"/>
            <w:vAlign w:val="center"/>
          </w:tcPr>
          <w:p w14:paraId="7B7BD884" w14:textId="77777777" w:rsidR="00A31E03" w:rsidRPr="001B1550" w:rsidRDefault="00A31E03" w:rsidP="00FF36E4">
            <w:pPr>
              <w:pStyle w:val="Heading1"/>
              <w:jc w:val="center"/>
            </w:pPr>
            <w:r>
              <w:t>RELIGION</w:t>
            </w:r>
          </w:p>
        </w:tc>
        <w:tc>
          <w:tcPr>
            <w:tcW w:w="5245" w:type="dxa"/>
            <w:shd w:val="clear" w:color="auto" w:fill="FFD966"/>
            <w:vAlign w:val="center"/>
          </w:tcPr>
          <w:p w14:paraId="592E4B8B" w14:textId="77777777" w:rsidR="00A31E03" w:rsidRPr="001B1550" w:rsidRDefault="00A31E03" w:rsidP="00FF36E4">
            <w:pPr>
              <w:pStyle w:val="Heading1"/>
              <w:jc w:val="center"/>
            </w:pPr>
            <w:r>
              <w:t>DISABILITY</w:t>
            </w:r>
          </w:p>
        </w:tc>
      </w:tr>
      <w:tr w:rsidR="00A31E03" w:rsidRPr="001B1550" w14:paraId="2C9ED303" w14:textId="77777777" w:rsidTr="004A6270">
        <w:trPr>
          <w:trHeight w:val="2377"/>
        </w:trPr>
        <w:tc>
          <w:tcPr>
            <w:tcW w:w="5245" w:type="dxa"/>
            <w:tcBorders>
              <w:bottom w:val="single" w:sz="4" w:space="0" w:color="auto"/>
            </w:tcBorders>
            <w:vAlign w:val="center"/>
          </w:tcPr>
          <w:p w14:paraId="202C3389" w14:textId="77777777" w:rsidR="00A31E03" w:rsidRDefault="00A31E03" w:rsidP="004A6270">
            <w:pPr>
              <w:numPr>
                <w:ilvl w:val="0"/>
                <w:numId w:val="20"/>
              </w:numPr>
              <w:spacing w:line="276" w:lineRule="auto"/>
            </w:pPr>
            <w:r w:rsidRPr="001B1550">
              <w:t xml:space="preserve">Buddhist </w:t>
            </w:r>
          </w:p>
          <w:p w14:paraId="5AC1C517" w14:textId="77777777" w:rsidR="00A31E03" w:rsidRDefault="00A31E03" w:rsidP="004A6270">
            <w:pPr>
              <w:numPr>
                <w:ilvl w:val="0"/>
                <w:numId w:val="20"/>
              </w:numPr>
              <w:spacing w:line="276" w:lineRule="auto"/>
            </w:pPr>
            <w:r w:rsidRPr="001B1550">
              <w:t>Christian</w:t>
            </w:r>
          </w:p>
          <w:p w14:paraId="56B2F7A5" w14:textId="77777777" w:rsidR="00A31E03" w:rsidRDefault="00A31E03" w:rsidP="004A6270">
            <w:pPr>
              <w:numPr>
                <w:ilvl w:val="0"/>
                <w:numId w:val="20"/>
              </w:numPr>
              <w:spacing w:line="276" w:lineRule="auto"/>
            </w:pPr>
            <w:r w:rsidRPr="001B1550">
              <w:t>Hindu</w:t>
            </w:r>
          </w:p>
          <w:p w14:paraId="2AD34B2F" w14:textId="77777777" w:rsidR="00A31E03" w:rsidRDefault="00A31E03" w:rsidP="004A6270">
            <w:pPr>
              <w:numPr>
                <w:ilvl w:val="0"/>
                <w:numId w:val="20"/>
              </w:numPr>
              <w:spacing w:line="276" w:lineRule="auto"/>
            </w:pPr>
            <w:r>
              <w:t>Jewish</w:t>
            </w:r>
          </w:p>
          <w:p w14:paraId="06F8268A" w14:textId="77777777" w:rsidR="00A31E03" w:rsidRDefault="00A31E03" w:rsidP="004A6270">
            <w:pPr>
              <w:numPr>
                <w:ilvl w:val="0"/>
                <w:numId w:val="20"/>
              </w:numPr>
              <w:spacing w:line="276" w:lineRule="auto"/>
            </w:pPr>
            <w:r w:rsidRPr="001B1550">
              <w:t>Muslim</w:t>
            </w:r>
            <w:r w:rsidRPr="001B1550">
              <w:tab/>
            </w:r>
          </w:p>
          <w:p w14:paraId="78EB3526" w14:textId="77777777" w:rsidR="00A31E03" w:rsidRDefault="00A31E03" w:rsidP="004A6270">
            <w:pPr>
              <w:numPr>
                <w:ilvl w:val="0"/>
                <w:numId w:val="20"/>
              </w:numPr>
              <w:spacing w:line="276" w:lineRule="auto"/>
            </w:pPr>
            <w:r w:rsidRPr="001B1550">
              <w:t>Sikh</w:t>
            </w:r>
          </w:p>
          <w:p w14:paraId="7262FBC5" w14:textId="77777777" w:rsidR="00A31E03" w:rsidRDefault="00A31E03" w:rsidP="004A6270">
            <w:pPr>
              <w:numPr>
                <w:ilvl w:val="0"/>
                <w:numId w:val="20"/>
              </w:numPr>
              <w:spacing w:line="276" w:lineRule="auto"/>
            </w:pPr>
            <w:r>
              <w:t>No Religion</w:t>
            </w:r>
          </w:p>
          <w:p w14:paraId="5A61B644" w14:textId="77777777" w:rsidR="00A31E03" w:rsidRDefault="00A31E03" w:rsidP="004A6270">
            <w:pPr>
              <w:numPr>
                <w:ilvl w:val="0"/>
                <w:numId w:val="20"/>
              </w:numPr>
              <w:spacing w:line="276" w:lineRule="auto"/>
            </w:pPr>
            <w:r>
              <w:t>Other:</w:t>
            </w:r>
          </w:p>
          <w:p w14:paraId="719A38B9" w14:textId="77777777" w:rsidR="00A31E03" w:rsidRPr="004A6270" w:rsidRDefault="00A31E03" w:rsidP="004A6270">
            <w:pPr>
              <w:numPr>
                <w:ilvl w:val="0"/>
                <w:numId w:val="20"/>
              </w:numPr>
              <w:spacing w:line="276" w:lineRule="auto"/>
              <w:rPr>
                <w:u w:val="single"/>
              </w:rPr>
            </w:pPr>
            <w:r>
              <w:t>Prefer not to answer</w:t>
            </w:r>
            <w:r w:rsidRPr="001B1550">
              <w:tab/>
            </w:r>
            <w:r w:rsidRPr="001B1550">
              <w:tab/>
            </w:r>
          </w:p>
        </w:tc>
        <w:tc>
          <w:tcPr>
            <w:tcW w:w="5245" w:type="dxa"/>
            <w:tcBorders>
              <w:bottom w:val="single" w:sz="4" w:space="0" w:color="auto"/>
            </w:tcBorders>
          </w:tcPr>
          <w:p w14:paraId="447F123C" w14:textId="77777777" w:rsidR="004A6270" w:rsidRPr="004A6270" w:rsidRDefault="004A6270" w:rsidP="004A6270">
            <w:pPr>
              <w:jc w:val="center"/>
              <w:rPr>
                <w:rFonts w:eastAsia="Times New Roman"/>
                <w:b/>
                <w:sz w:val="18"/>
                <w:szCs w:val="18"/>
              </w:rPr>
            </w:pPr>
            <w:r w:rsidRPr="004A6270">
              <w:rPr>
                <w:rFonts w:eastAsia="Times New Roman"/>
                <w:b/>
                <w:sz w:val="18"/>
                <w:szCs w:val="18"/>
              </w:rPr>
              <w:t>Would you define yourself as having a disability?</w:t>
            </w:r>
          </w:p>
          <w:p w14:paraId="59EB598B" w14:textId="77777777" w:rsidR="004A6270" w:rsidRDefault="004A6270" w:rsidP="004A6270">
            <w:pPr>
              <w:rPr>
                <w:rFonts w:eastAsia="Times New Roman"/>
                <w:sz w:val="18"/>
                <w:szCs w:val="18"/>
              </w:rPr>
            </w:pPr>
          </w:p>
          <w:p w14:paraId="34D709DB" w14:textId="77777777" w:rsidR="004A6270" w:rsidRPr="001B1550" w:rsidRDefault="004A6270" w:rsidP="004A6270">
            <w:pPr>
              <w:rPr>
                <w:rFonts w:eastAsia="Times New Roman"/>
                <w:sz w:val="18"/>
                <w:szCs w:val="18"/>
              </w:rPr>
            </w:pPr>
            <w:r w:rsidRPr="001B1550">
              <w:rPr>
                <w:rFonts w:eastAsia="Times New Roman"/>
                <w:sz w:val="18"/>
                <w:szCs w:val="18"/>
              </w:rPr>
              <w:tab/>
            </w:r>
            <w:r w:rsidRPr="001B1550">
              <w:rPr>
                <w:rFonts w:eastAsia="Times New Roman"/>
                <w:sz w:val="18"/>
                <w:szCs w:val="18"/>
              </w:rPr>
              <w:tab/>
            </w:r>
            <w:r w:rsidRPr="001B1550">
              <w:rPr>
                <w:rFonts w:eastAsia="Times New Roman"/>
                <w:sz w:val="18"/>
                <w:szCs w:val="18"/>
                <w:rtl/>
              </w:rPr>
              <w:t>□</w:t>
            </w:r>
            <w:r w:rsidRPr="001B1550">
              <w:rPr>
                <w:rFonts w:eastAsia="Times New Roman"/>
                <w:sz w:val="18"/>
                <w:szCs w:val="18"/>
              </w:rPr>
              <w:t xml:space="preserve"> Yes</w:t>
            </w:r>
            <w:r w:rsidRPr="001B1550">
              <w:rPr>
                <w:rFonts w:eastAsia="Times New Roman"/>
                <w:sz w:val="18"/>
                <w:szCs w:val="18"/>
              </w:rPr>
              <w:tab/>
            </w:r>
            <w:r w:rsidRPr="001B1550">
              <w:rPr>
                <w:rFonts w:eastAsia="Times New Roman"/>
                <w:sz w:val="18"/>
                <w:szCs w:val="18"/>
              </w:rPr>
              <w:tab/>
            </w:r>
            <w:r w:rsidRPr="001B1550">
              <w:rPr>
                <w:rFonts w:eastAsia="Times New Roman"/>
                <w:sz w:val="18"/>
                <w:szCs w:val="18"/>
                <w:rtl/>
              </w:rPr>
              <w:t>□</w:t>
            </w:r>
            <w:r w:rsidRPr="001B1550">
              <w:rPr>
                <w:rFonts w:eastAsia="Times New Roman"/>
                <w:sz w:val="18"/>
                <w:szCs w:val="18"/>
              </w:rPr>
              <w:t xml:space="preserve"> No</w:t>
            </w:r>
          </w:p>
          <w:p w14:paraId="38A1E0AA" w14:textId="77777777" w:rsidR="00A31E03" w:rsidRDefault="00A31E03" w:rsidP="004A6270">
            <w:pPr>
              <w:rPr>
                <w:rFonts w:eastAsia="Times New Roman"/>
                <w:sz w:val="18"/>
                <w:szCs w:val="18"/>
              </w:rPr>
            </w:pPr>
          </w:p>
          <w:p w14:paraId="3534A5E3" w14:textId="77777777" w:rsidR="004A6270" w:rsidRDefault="004A6270" w:rsidP="004A6270">
            <w:pPr>
              <w:rPr>
                <w:rFonts w:eastAsia="Times New Roman"/>
                <w:b/>
                <w:sz w:val="18"/>
                <w:szCs w:val="18"/>
              </w:rPr>
            </w:pPr>
            <w:r w:rsidRPr="004A6270">
              <w:rPr>
                <w:rFonts w:eastAsia="Times New Roman"/>
                <w:b/>
                <w:sz w:val="18"/>
                <w:szCs w:val="18"/>
              </w:rPr>
              <w:t>Details (optional):</w:t>
            </w:r>
          </w:p>
          <w:p w14:paraId="3FCCBDEC" w14:textId="77777777" w:rsidR="004A6270" w:rsidRPr="004A6270" w:rsidRDefault="004A6270" w:rsidP="004A6270">
            <w:pPr>
              <w:rPr>
                <w:rFonts w:eastAsia="Times New Roman"/>
                <w:sz w:val="18"/>
                <w:szCs w:val="18"/>
              </w:rPr>
            </w:pPr>
          </w:p>
        </w:tc>
      </w:tr>
      <w:tr w:rsidR="00A31E03" w:rsidRPr="004A6270" w14:paraId="1F438916" w14:textId="77777777" w:rsidTr="004A6270">
        <w:trPr>
          <w:trHeight w:val="428"/>
        </w:trPr>
        <w:tc>
          <w:tcPr>
            <w:tcW w:w="10490" w:type="dxa"/>
            <w:gridSpan w:val="2"/>
            <w:tcBorders>
              <w:bottom w:val="single" w:sz="4" w:space="0" w:color="auto"/>
            </w:tcBorders>
            <w:shd w:val="clear" w:color="auto" w:fill="FFD966"/>
            <w:vAlign w:val="center"/>
          </w:tcPr>
          <w:p w14:paraId="6411F07B" w14:textId="77777777" w:rsidR="00A31E03" w:rsidRPr="004A6270" w:rsidRDefault="004A6270" w:rsidP="004A6270">
            <w:pPr>
              <w:pStyle w:val="Heading1"/>
              <w:jc w:val="center"/>
              <w:rPr>
                <w:rFonts w:eastAsia="Times New Roman"/>
                <w:sz w:val="18"/>
                <w:szCs w:val="18"/>
              </w:rPr>
            </w:pPr>
            <w:r>
              <w:t>DECLARATION</w:t>
            </w:r>
          </w:p>
        </w:tc>
      </w:tr>
      <w:tr w:rsidR="004A6270" w:rsidRPr="001B1550" w14:paraId="68874A75" w14:textId="77777777" w:rsidTr="004A6270">
        <w:trPr>
          <w:trHeight w:val="1406"/>
        </w:trPr>
        <w:tc>
          <w:tcPr>
            <w:tcW w:w="10490" w:type="dxa"/>
            <w:gridSpan w:val="2"/>
            <w:vAlign w:val="center"/>
          </w:tcPr>
          <w:p w14:paraId="7CEEC1C4" w14:textId="77777777" w:rsidR="004A6270" w:rsidRDefault="004A6270" w:rsidP="004A6270">
            <w:pPr>
              <w:jc w:val="center"/>
            </w:pPr>
            <w:r w:rsidRPr="004A6270">
              <w:t>I understand that this information may be stored and processed as part of YMCA DownsLink Group’s Monitoring of Equal Opportunities and as part of the recruitment procedure and I give my consent for my details to be used for this purpose.</w:t>
            </w:r>
          </w:p>
          <w:p w14:paraId="6E8C85EB" w14:textId="77777777" w:rsidR="004A6270" w:rsidRPr="004A6270" w:rsidRDefault="004A6270" w:rsidP="004A6270">
            <w:pPr>
              <w:jc w:val="center"/>
            </w:pPr>
          </w:p>
          <w:p w14:paraId="1FFA832E" w14:textId="77777777" w:rsidR="004A6270" w:rsidRPr="004A6270" w:rsidRDefault="004A6270" w:rsidP="004A6270">
            <w:pPr>
              <w:spacing w:line="360" w:lineRule="auto"/>
              <w:jc w:val="center"/>
              <w:rPr>
                <w:rFonts w:eastAsia="Times New Roman"/>
                <w:b/>
              </w:rPr>
            </w:pPr>
            <w:r w:rsidRPr="004A6270">
              <w:rPr>
                <w:rFonts w:eastAsia="Times New Roman"/>
                <w:b/>
              </w:rPr>
              <w:t xml:space="preserve">Name:     </w:t>
            </w:r>
            <w:r>
              <w:rPr>
                <w:rFonts w:eastAsia="Times New Roman"/>
                <w:b/>
              </w:rPr>
              <w:t xml:space="preserve">     </w:t>
            </w:r>
            <w:r w:rsidRPr="004A6270">
              <w:rPr>
                <w:rFonts w:eastAsia="Times New Roman"/>
                <w:b/>
              </w:rPr>
              <w:t xml:space="preserve">                        Signed:</w:t>
            </w:r>
            <w:r>
              <w:rPr>
                <w:rFonts w:eastAsia="Times New Roman"/>
                <w:b/>
              </w:rPr>
              <w:t xml:space="preserve">                                         </w:t>
            </w:r>
            <w:r w:rsidRPr="004A6270">
              <w:rPr>
                <w:rFonts w:eastAsia="Times New Roman"/>
                <w:b/>
              </w:rPr>
              <w:t>Date:</w:t>
            </w:r>
          </w:p>
        </w:tc>
      </w:tr>
    </w:tbl>
    <w:p w14:paraId="29406709" w14:textId="77777777" w:rsidR="00E50986" w:rsidRPr="001B1550" w:rsidRDefault="00E50986" w:rsidP="00E50986">
      <w:pPr>
        <w:jc w:val="both"/>
        <w:rPr>
          <w:rFonts w:eastAsia="Times New Roman"/>
          <w:sz w:val="18"/>
          <w:szCs w:val="18"/>
        </w:rPr>
      </w:pPr>
    </w:p>
    <w:p w14:paraId="26BD99C4" w14:textId="77777777" w:rsidR="00E50986" w:rsidRPr="00E50986" w:rsidRDefault="00E50986" w:rsidP="00176BE3">
      <w:pPr>
        <w:pStyle w:val="Heading2"/>
        <w:jc w:val="center"/>
        <w:rPr>
          <w:rFonts w:cs="Arial"/>
        </w:rPr>
      </w:pPr>
      <w:r w:rsidRPr="00E50986">
        <w:t>Further Information</w:t>
      </w:r>
    </w:p>
    <w:p w14:paraId="52C0B158" w14:textId="77777777" w:rsidR="00E50986" w:rsidRPr="001B1550" w:rsidRDefault="00E50986" w:rsidP="00E50986">
      <w:pPr>
        <w:rPr>
          <w:rFonts w:eastAsia="Times New Roman"/>
          <w:sz w:val="18"/>
          <w:szCs w:val="18"/>
          <w:lang w:eastAsia="en-GB"/>
        </w:rPr>
      </w:pPr>
    </w:p>
    <w:p w14:paraId="45605F33" w14:textId="77777777" w:rsidR="00E50986" w:rsidRPr="00E50986" w:rsidRDefault="00E50986" w:rsidP="00176BE3">
      <w:pPr>
        <w:pStyle w:val="Heading3"/>
        <w:rPr>
          <w:lang w:eastAsia="en-GB"/>
        </w:rPr>
      </w:pPr>
      <w:r w:rsidRPr="00E50986">
        <w:rPr>
          <w:lang w:eastAsia="en-GB"/>
        </w:rPr>
        <w:t>Who has access to this information?</w:t>
      </w:r>
    </w:p>
    <w:p w14:paraId="1D310664" w14:textId="77777777" w:rsidR="00E50986" w:rsidRPr="001B1550" w:rsidRDefault="00E50986" w:rsidP="00E50986">
      <w:pPr>
        <w:rPr>
          <w:rFonts w:eastAsia="Times New Roman"/>
          <w:sz w:val="18"/>
          <w:szCs w:val="18"/>
          <w:lang w:eastAsia="en-GB"/>
        </w:rPr>
      </w:pPr>
      <w:r w:rsidRPr="001B1550">
        <w:rPr>
          <w:rFonts w:eastAsia="Times New Roman"/>
          <w:sz w:val="18"/>
          <w:szCs w:val="18"/>
          <w:lang w:eastAsia="en-GB"/>
        </w:rPr>
        <w:t xml:space="preserve">Information provided on this form </w:t>
      </w:r>
      <w:proofErr w:type="gramStart"/>
      <w:r w:rsidRPr="001B1550">
        <w:rPr>
          <w:rFonts w:eastAsia="Times New Roman"/>
          <w:sz w:val="18"/>
          <w:szCs w:val="18"/>
          <w:lang w:eastAsia="en-GB"/>
        </w:rPr>
        <w:t>is kept strictly confidential at all times</w:t>
      </w:r>
      <w:proofErr w:type="gramEnd"/>
      <w:r w:rsidRPr="001B1550">
        <w:rPr>
          <w:rFonts w:eastAsia="Times New Roman"/>
          <w:sz w:val="18"/>
          <w:szCs w:val="18"/>
          <w:lang w:eastAsia="en-GB"/>
        </w:rPr>
        <w:t xml:space="preserve">, with restricted access in Human Resources. It is used for monitoring purposes only, in line with our employer commitments. Data will be used in statistical format only and not be used to identify individuals. </w:t>
      </w:r>
    </w:p>
    <w:p w14:paraId="7CCEDC27" w14:textId="77777777" w:rsidR="00E50986" w:rsidRPr="001B1550" w:rsidRDefault="00E50986" w:rsidP="00E50986">
      <w:pPr>
        <w:rPr>
          <w:rFonts w:eastAsia="Times New Roman"/>
          <w:b/>
          <w:sz w:val="18"/>
          <w:szCs w:val="18"/>
          <w:lang w:eastAsia="en-GB"/>
        </w:rPr>
      </w:pPr>
    </w:p>
    <w:p w14:paraId="26E0BC5B" w14:textId="77777777" w:rsidR="00E50986" w:rsidRPr="00E50986" w:rsidRDefault="00E50986" w:rsidP="00176BE3">
      <w:pPr>
        <w:pStyle w:val="Heading3"/>
        <w:rPr>
          <w:lang w:eastAsia="en-GB"/>
        </w:rPr>
      </w:pPr>
      <w:r w:rsidRPr="00E50986">
        <w:rPr>
          <w:lang w:eastAsia="en-GB"/>
        </w:rPr>
        <w:t>What happens to the monitoring information gathered?</w:t>
      </w:r>
    </w:p>
    <w:p w14:paraId="16A6B006" w14:textId="77777777" w:rsidR="00E50986" w:rsidRPr="001B1550" w:rsidRDefault="00E50986" w:rsidP="00E50986">
      <w:pPr>
        <w:rPr>
          <w:rFonts w:eastAsia="Times New Roman"/>
          <w:sz w:val="18"/>
          <w:szCs w:val="18"/>
          <w:lang w:eastAsia="en-GB"/>
        </w:rPr>
      </w:pPr>
      <w:r w:rsidRPr="001B1550">
        <w:rPr>
          <w:rFonts w:eastAsia="Times New Roman"/>
          <w:sz w:val="18"/>
          <w:szCs w:val="18"/>
          <w:lang w:eastAsia="en-GB"/>
        </w:rPr>
        <w:t xml:space="preserve">The information is stored on the recruitment database and used for recruitment and selection purposes. This ensures that all applicants are treated fairly and appointed solely on their suitability for the role. If you are appointed, the information will be transferred on to your computerised personal record to enable us to meet our workforce monitoring requirements. </w:t>
      </w:r>
    </w:p>
    <w:p w14:paraId="13BB9C2A" w14:textId="77777777" w:rsidR="00E50986" w:rsidRPr="001B1550" w:rsidRDefault="00E50986" w:rsidP="00E50986">
      <w:pPr>
        <w:rPr>
          <w:rFonts w:eastAsia="Times New Roman"/>
          <w:b/>
          <w:sz w:val="18"/>
          <w:szCs w:val="18"/>
          <w:lang w:eastAsia="en-GB"/>
        </w:rPr>
      </w:pPr>
    </w:p>
    <w:p w14:paraId="1F62C3C3" w14:textId="77777777" w:rsidR="00E50986" w:rsidRPr="00E50986" w:rsidRDefault="00E50986" w:rsidP="00176BE3">
      <w:pPr>
        <w:pStyle w:val="Heading3"/>
        <w:rPr>
          <w:lang w:eastAsia="en-GB"/>
        </w:rPr>
      </w:pPr>
      <w:r w:rsidRPr="00E50986">
        <w:rPr>
          <w:lang w:eastAsia="en-GB"/>
        </w:rPr>
        <w:t xml:space="preserve">Why does YMCA DownsLink Group monitor its recruitment and workforce? </w:t>
      </w:r>
    </w:p>
    <w:p w14:paraId="2AFCD4C7" w14:textId="77777777" w:rsidR="00E50986" w:rsidRPr="001B1550" w:rsidRDefault="00E50986" w:rsidP="00E50986">
      <w:pPr>
        <w:rPr>
          <w:rFonts w:eastAsia="Times New Roman"/>
          <w:sz w:val="18"/>
          <w:szCs w:val="18"/>
          <w:lang w:eastAsia="en-GB"/>
        </w:rPr>
      </w:pPr>
      <w:r w:rsidRPr="001B1550">
        <w:rPr>
          <w:rFonts w:eastAsia="Times New Roman"/>
          <w:sz w:val="18"/>
          <w:szCs w:val="18"/>
          <w:lang w:eastAsia="en-GB"/>
        </w:rPr>
        <w:t xml:space="preserve">We have specific duties as an employer to monitor our workforce, with data being published each year. This assists us in responding to anti-discrimination legislation and any potential discrimination or inequality in the workplace. </w:t>
      </w:r>
    </w:p>
    <w:p w14:paraId="407B8DF7" w14:textId="77777777" w:rsidR="00E50986" w:rsidRPr="001B1550" w:rsidRDefault="00E50986" w:rsidP="00E50986">
      <w:pPr>
        <w:rPr>
          <w:rFonts w:eastAsia="Times New Roman"/>
          <w:b/>
          <w:sz w:val="18"/>
          <w:szCs w:val="18"/>
          <w:lang w:eastAsia="en-GB"/>
        </w:rPr>
      </w:pPr>
    </w:p>
    <w:p w14:paraId="5F0214FF" w14:textId="77777777" w:rsidR="00E50986" w:rsidRPr="00E50986" w:rsidRDefault="00E50986" w:rsidP="00176BE3">
      <w:pPr>
        <w:pStyle w:val="Heading3"/>
        <w:rPr>
          <w:lang w:eastAsia="en-GB"/>
        </w:rPr>
      </w:pPr>
      <w:r w:rsidRPr="00E50986">
        <w:rPr>
          <w:lang w:eastAsia="en-GB"/>
        </w:rPr>
        <w:t>Gender and Gender Identity:</w:t>
      </w:r>
    </w:p>
    <w:p w14:paraId="6DEC536D" w14:textId="77777777" w:rsidR="00E50986" w:rsidRPr="001B1550" w:rsidRDefault="00E50986" w:rsidP="00E50986">
      <w:pPr>
        <w:rPr>
          <w:rFonts w:eastAsia="Times New Roman"/>
          <w:sz w:val="18"/>
          <w:szCs w:val="18"/>
          <w:lang w:eastAsia="en-GB"/>
        </w:rPr>
      </w:pPr>
      <w:r w:rsidRPr="001B1550">
        <w:rPr>
          <w:rFonts w:eastAsia="Times New Roman"/>
          <w:sz w:val="18"/>
          <w:szCs w:val="18"/>
          <w:lang w:eastAsia="en-GB"/>
        </w:rPr>
        <w:t>This is an optional category that supports our duty as an employer to promote gender equality in the workforce, and to eliminate discrimination and harassment of transgender people.</w:t>
      </w:r>
    </w:p>
    <w:p w14:paraId="1E495FCE" w14:textId="77777777" w:rsidR="00E50986" w:rsidRPr="001B1550" w:rsidRDefault="00E50986" w:rsidP="00E50986">
      <w:pPr>
        <w:rPr>
          <w:rFonts w:eastAsia="Times New Roman"/>
          <w:b/>
          <w:i/>
          <w:sz w:val="18"/>
          <w:szCs w:val="18"/>
          <w:lang w:eastAsia="en-GB"/>
        </w:rPr>
      </w:pPr>
    </w:p>
    <w:p w14:paraId="7FED2831" w14:textId="77777777" w:rsidR="00E50986" w:rsidRPr="00E50986" w:rsidRDefault="00E50986" w:rsidP="00176BE3">
      <w:pPr>
        <w:pStyle w:val="Heading3"/>
        <w:rPr>
          <w:lang w:eastAsia="en-GB"/>
        </w:rPr>
      </w:pPr>
      <w:r w:rsidRPr="00E50986">
        <w:rPr>
          <w:lang w:eastAsia="en-GB"/>
        </w:rPr>
        <w:t>Ethnicity:</w:t>
      </w:r>
    </w:p>
    <w:p w14:paraId="482BCF25" w14:textId="77777777" w:rsidR="00E50986" w:rsidRPr="001B1550" w:rsidRDefault="00E50986" w:rsidP="00E50986">
      <w:pPr>
        <w:rPr>
          <w:rFonts w:eastAsia="Times New Roman"/>
          <w:sz w:val="18"/>
          <w:szCs w:val="18"/>
          <w:lang w:eastAsia="en-GB"/>
        </w:rPr>
      </w:pPr>
      <w:r w:rsidRPr="001B1550">
        <w:rPr>
          <w:rFonts w:eastAsia="Times New Roman"/>
          <w:sz w:val="18"/>
          <w:szCs w:val="18"/>
          <w:lang w:eastAsia="en-GB"/>
        </w:rPr>
        <w:t>The categories of ethnic origin reflect those chosen by the Office for National Statistics (ONS).</w:t>
      </w:r>
    </w:p>
    <w:p w14:paraId="53B69548" w14:textId="77777777" w:rsidR="00E50986" w:rsidRPr="00E50986" w:rsidRDefault="00E50986" w:rsidP="00176BE3">
      <w:pPr>
        <w:pStyle w:val="Heading3"/>
        <w:rPr>
          <w:lang w:eastAsia="en-GB"/>
        </w:rPr>
      </w:pPr>
    </w:p>
    <w:p w14:paraId="1E89D901" w14:textId="77777777" w:rsidR="00E50986" w:rsidRPr="00E50986" w:rsidRDefault="00E50986" w:rsidP="00176BE3">
      <w:pPr>
        <w:pStyle w:val="Heading3"/>
        <w:rPr>
          <w:lang w:eastAsia="en-GB"/>
        </w:rPr>
      </w:pPr>
      <w:r w:rsidRPr="00E50986">
        <w:rPr>
          <w:lang w:eastAsia="en-GB"/>
        </w:rPr>
        <w:t>Disability:</w:t>
      </w:r>
    </w:p>
    <w:p w14:paraId="2956B9C8" w14:textId="77777777" w:rsidR="00E50986" w:rsidRPr="001B1550" w:rsidRDefault="00E50986" w:rsidP="00E50986">
      <w:pPr>
        <w:rPr>
          <w:rFonts w:eastAsia="Times New Roman"/>
          <w:sz w:val="18"/>
          <w:szCs w:val="18"/>
          <w:lang w:eastAsia="en-GB"/>
        </w:rPr>
      </w:pPr>
      <w:r w:rsidRPr="001B1550">
        <w:rPr>
          <w:rFonts w:eastAsia="Times New Roman"/>
          <w:sz w:val="18"/>
          <w:szCs w:val="18"/>
          <w:lang w:eastAsia="en-GB"/>
        </w:rPr>
        <w:t>Under the Equality Act (2010) a person is considered disabled if they:</w:t>
      </w:r>
    </w:p>
    <w:p w14:paraId="7F21ECE4" w14:textId="77777777" w:rsidR="00E50986" w:rsidRPr="001B1550" w:rsidRDefault="00905314" w:rsidP="00176BE3">
      <w:pPr>
        <w:pStyle w:val="ListParagraph"/>
        <w:numPr>
          <w:ilvl w:val="0"/>
          <w:numId w:val="6"/>
        </w:numPr>
        <w:rPr>
          <w:rFonts w:eastAsia="Times New Roman"/>
          <w:sz w:val="18"/>
          <w:szCs w:val="18"/>
          <w:lang w:eastAsia="en-GB"/>
        </w:rPr>
      </w:pPr>
      <w:r w:rsidRPr="001B1550">
        <w:rPr>
          <w:rFonts w:eastAsia="Times New Roman"/>
          <w:sz w:val="18"/>
          <w:szCs w:val="18"/>
          <w:lang w:eastAsia="en-GB"/>
        </w:rPr>
        <w:t>H</w:t>
      </w:r>
      <w:r w:rsidR="00E50986" w:rsidRPr="001B1550">
        <w:rPr>
          <w:rFonts w:eastAsia="Times New Roman"/>
          <w:sz w:val="18"/>
          <w:szCs w:val="18"/>
          <w:lang w:eastAsia="en-GB"/>
        </w:rPr>
        <w:t>ave a physical or mental impairment</w:t>
      </w:r>
    </w:p>
    <w:p w14:paraId="5389F2B8" w14:textId="77777777" w:rsidR="00E50986" w:rsidRPr="001B1550" w:rsidRDefault="00905314" w:rsidP="00176BE3">
      <w:pPr>
        <w:pStyle w:val="ListParagraph"/>
        <w:numPr>
          <w:ilvl w:val="0"/>
          <w:numId w:val="6"/>
        </w:numPr>
        <w:rPr>
          <w:rFonts w:eastAsia="Times New Roman"/>
          <w:sz w:val="18"/>
          <w:szCs w:val="18"/>
          <w:lang w:eastAsia="en-GB"/>
        </w:rPr>
      </w:pPr>
      <w:r w:rsidRPr="001B1550">
        <w:rPr>
          <w:rFonts w:eastAsia="Times New Roman"/>
          <w:sz w:val="18"/>
          <w:szCs w:val="18"/>
          <w:lang w:eastAsia="en-GB"/>
        </w:rPr>
        <w:t>T</w:t>
      </w:r>
      <w:r w:rsidR="00E50986" w:rsidRPr="001B1550">
        <w:rPr>
          <w:rFonts w:eastAsia="Times New Roman"/>
          <w:sz w:val="18"/>
          <w:szCs w:val="18"/>
          <w:lang w:eastAsia="en-GB"/>
        </w:rPr>
        <w:t>his impairment has an adverse effect which is substantial</w:t>
      </w:r>
    </w:p>
    <w:p w14:paraId="6E315B7A" w14:textId="77777777" w:rsidR="00E50986" w:rsidRPr="001B1550" w:rsidRDefault="00905314" w:rsidP="00176BE3">
      <w:pPr>
        <w:pStyle w:val="ListParagraph"/>
        <w:numPr>
          <w:ilvl w:val="0"/>
          <w:numId w:val="6"/>
        </w:numPr>
        <w:rPr>
          <w:rFonts w:eastAsia="Times New Roman"/>
          <w:sz w:val="18"/>
          <w:szCs w:val="18"/>
          <w:lang w:eastAsia="en-GB"/>
        </w:rPr>
      </w:pPr>
      <w:r w:rsidRPr="001B1550">
        <w:rPr>
          <w:rFonts w:eastAsia="Times New Roman"/>
          <w:sz w:val="18"/>
          <w:szCs w:val="18"/>
          <w:lang w:eastAsia="en-GB"/>
        </w:rPr>
        <w:t>T</w:t>
      </w:r>
      <w:r w:rsidR="00E50986" w:rsidRPr="001B1550">
        <w:rPr>
          <w:rFonts w:eastAsia="Times New Roman"/>
          <w:sz w:val="18"/>
          <w:szCs w:val="18"/>
          <w:lang w:eastAsia="en-GB"/>
        </w:rPr>
        <w:t>he effect is long-term (usually lasting, or likely to last, 12 months or more)</w:t>
      </w:r>
    </w:p>
    <w:p w14:paraId="768F40F7" w14:textId="77777777" w:rsidR="00E50986" w:rsidRPr="001B1550" w:rsidRDefault="00905314" w:rsidP="00176BE3">
      <w:pPr>
        <w:pStyle w:val="ListParagraph"/>
        <w:numPr>
          <w:ilvl w:val="0"/>
          <w:numId w:val="6"/>
        </w:numPr>
        <w:rPr>
          <w:rFonts w:eastAsia="Times New Roman"/>
          <w:sz w:val="18"/>
          <w:szCs w:val="18"/>
          <w:lang w:eastAsia="en-GB"/>
        </w:rPr>
      </w:pPr>
      <w:r w:rsidRPr="001B1550">
        <w:rPr>
          <w:rFonts w:eastAsia="Times New Roman"/>
          <w:sz w:val="18"/>
          <w:szCs w:val="18"/>
          <w:lang w:eastAsia="en-GB"/>
        </w:rPr>
        <w:t>T</w:t>
      </w:r>
      <w:r w:rsidR="00E50986" w:rsidRPr="001B1550">
        <w:rPr>
          <w:rFonts w:eastAsia="Times New Roman"/>
          <w:sz w:val="18"/>
          <w:szCs w:val="18"/>
          <w:lang w:eastAsia="en-GB"/>
        </w:rPr>
        <w:t>he impairment has an adverse effect on their ability to carry out normal day-to-day activities</w:t>
      </w:r>
    </w:p>
    <w:p w14:paraId="70BC486D" w14:textId="77777777" w:rsidR="00E50986" w:rsidRPr="001B1550" w:rsidRDefault="00E50986" w:rsidP="00E50986">
      <w:pPr>
        <w:rPr>
          <w:rFonts w:eastAsia="Times New Roman"/>
          <w:sz w:val="18"/>
          <w:szCs w:val="18"/>
          <w:lang w:eastAsia="en-GB"/>
        </w:rPr>
      </w:pPr>
    </w:p>
    <w:p w14:paraId="023371D1" w14:textId="77777777" w:rsidR="00E50986" w:rsidRPr="001B1550" w:rsidRDefault="00E50986" w:rsidP="00E50986">
      <w:pPr>
        <w:rPr>
          <w:rFonts w:eastAsia="Times New Roman"/>
          <w:sz w:val="18"/>
          <w:szCs w:val="18"/>
          <w:lang w:eastAsia="en-GB"/>
        </w:rPr>
      </w:pPr>
      <w:r w:rsidRPr="001B1550">
        <w:rPr>
          <w:rFonts w:eastAsia="Times New Roman"/>
          <w:sz w:val="18"/>
          <w:szCs w:val="18"/>
          <w:lang w:eastAsia="en-GB"/>
        </w:rPr>
        <w:t xml:space="preserve">Certain conditions such as Cancer, HIV and Multiple Sclerosis do not require there to be a long term </w:t>
      </w:r>
      <w:proofErr w:type="gramStart"/>
      <w:r w:rsidRPr="001B1550">
        <w:rPr>
          <w:rFonts w:eastAsia="Times New Roman"/>
          <w:sz w:val="18"/>
          <w:szCs w:val="18"/>
          <w:lang w:eastAsia="en-GB"/>
        </w:rPr>
        <w:t>effect, but</w:t>
      </w:r>
      <w:proofErr w:type="gramEnd"/>
      <w:r w:rsidRPr="001B1550">
        <w:rPr>
          <w:rFonts w:eastAsia="Times New Roman"/>
          <w:sz w:val="18"/>
          <w:szCs w:val="18"/>
          <w:lang w:eastAsia="en-GB"/>
        </w:rPr>
        <w:t xml:space="preserve"> qualify from the point of diagnosis. </w:t>
      </w:r>
    </w:p>
    <w:p w14:paraId="0AA207EA" w14:textId="77777777" w:rsidR="00E50986" w:rsidRDefault="00E50986" w:rsidP="00EE59BE"/>
    <w:p w14:paraId="05165D34" w14:textId="77777777" w:rsidR="005458FE" w:rsidRDefault="005458FE" w:rsidP="00EE59BE"/>
    <w:p w14:paraId="4602390C" w14:textId="77777777" w:rsidR="00B23D40" w:rsidRDefault="00B23D40" w:rsidP="00EE59BE"/>
    <w:p w14:paraId="5E534F89" w14:textId="77777777" w:rsidR="004A6270" w:rsidRDefault="004A6270" w:rsidP="00EE59BE">
      <w:pPr>
        <w:sectPr w:rsidR="004A6270" w:rsidSect="009E0548">
          <w:headerReference w:type="default" r:id="rId13"/>
          <w:pgSz w:w="11906" w:h="16838" w:code="9"/>
          <w:pgMar w:top="720" w:right="720" w:bottom="720" w:left="720" w:header="709" w:footer="709" w:gutter="0"/>
          <w:cols w:space="708"/>
          <w:docGrid w:linePitch="360"/>
        </w:sectPr>
      </w:pPr>
    </w:p>
    <w:p w14:paraId="3D1F2D56" w14:textId="77777777" w:rsidR="005458FE" w:rsidRDefault="005458FE" w:rsidP="00EE59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4A6270" w:rsidRPr="001B1550" w14:paraId="589B6747" w14:textId="77777777" w:rsidTr="004A6270">
        <w:tc>
          <w:tcPr>
            <w:tcW w:w="10348" w:type="dxa"/>
            <w:shd w:val="clear" w:color="auto" w:fill="002060"/>
          </w:tcPr>
          <w:p w14:paraId="701B0BAA" w14:textId="77777777" w:rsidR="004A6270" w:rsidRPr="001B1550" w:rsidRDefault="004A6270" w:rsidP="005458FE">
            <w:pPr>
              <w:pStyle w:val="Heading1"/>
              <w:jc w:val="center"/>
            </w:pPr>
            <w:r w:rsidRPr="001B1550">
              <w:t>Declaration of Criminal Background Information</w:t>
            </w:r>
          </w:p>
        </w:tc>
      </w:tr>
      <w:tr w:rsidR="005458FE" w:rsidRPr="001B1550" w14:paraId="3F1670DB" w14:textId="77777777" w:rsidTr="00B23D40">
        <w:tc>
          <w:tcPr>
            <w:tcW w:w="10348" w:type="dxa"/>
          </w:tcPr>
          <w:p w14:paraId="5CD5E5A2" w14:textId="77777777" w:rsidR="005458FE" w:rsidRPr="00EA5671" w:rsidRDefault="005458FE" w:rsidP="002B094A">
            <w:pPr>
              <w:pStyle w:val="BodyText2"/>
              <w:rPr>
                <w:rFonts w:ascii="Verdana" w:hAnsi="Verdana"/>
                <w:sz w:val="20"/>
              </w:rPr>
            </w:pPr>
            <w:r w:rsidRPr="00EA5671">
              <w:rPr>
                <w:rFonts w:ascii="Verdana" w:hAnsi="Verdana"/>
                <w:sz w:val="20"/>
              </w:rPr>
              <w:t xml:space="preserve">Please complete this form if you are </w:t>
            </w:r>
            <w:r>
              <w:rPr>
                <w:rFonts w:ascii="Verdana" w:hAnsi="Verdana"/>
                <w:sz w:val="20"/>
              </w:rPr>
              <w:t xml:space="preserve">invited </w:t>
            </w:r>
            <w:r w:rsidRPr="00EA5671">
              <w:rPr>
                <w:rFonts w:ascii="Verdana" w:hAnsi="Verdana"/>
                <w:sz w:val="20"/>
              </w:rPr>
              <w:t>for interview.  It should be placed in an envelope marked Private and Confidential, addressed to the Interview Panel with your name clearly stated on the front and brought to the interview.</w:t>
            </w:r>
          </w:p>
          <w:p w14:paraId="14D765B3" w14:textId="77777777" w:rsidR="005458FE" w:rsidRPr="001B1550" w:rsidRDefault="005458FE" w:rsidP="002B094A">
            <w:pPr>
              <w:jc w:val="both"/>
            </w:pPr>
          </w:p>
          <w:p w14:paraId="26654272" w14:textId="77777777" w:rsidR="005458FE" w:rsidRPr="001B1550" w:rsidRDefault="005458FE" w:rsidP="002B094A">
            <w:pPr>
              <w:jc w:val="both"/>
            </w:pPr>
            <w:r w:rsidRPr="001B1550">
              <w:t>The information you provide will remain confidential</w:t>
            </w:r>
          </w:p>
          <w:p w14:paraId="15B2CEA8" w14:textId="77777777" w:rsidR="005458FE" w:rsidRPr="001B1550" w:rsidRDefault="005458FE" w:rsidP="002B094A">
            <w:pPr>
              <w:jc w:val="both"/>
            </w:pPr>
          </w:p>
          <w:p w14:paraId="07AEC233" w14:textId="77777777" w:rsidR="005458FE" w:rsidRPr="001B1550" w:rsidRDefault="005458FE" w:rsidP="002B094A">
            <w:pPr>
              <w:jc w:val="both"/>
            </w:pPr>
          </w:p>
          <w:p w14:paraId="565CD6B9" w14:textId="77777777" w:rsidR="005458FE" w:rsidRPr="004A6270" w:rsidRDefault="005458FE" w:rsidP="002B094A">
            <w:pPr>
              <w:jc w:val="both"/>
              <w:rPr>
                <w:b/>
              </w:rPr>
            </w:pPr>
            <w:r w:rsidRPr="004A6270">
              <w:rPr>
                <w:b/>
              </w:rPr>
              <w:t>Name</w:t>
            </w:r>
            <w:r w:rsidR="004A6270" w:rsidRPr="004A6270">
              <w:rPr>
                <w:b/>
              </w:rPr>
              <w:t>:</w:t>
            </w:r>
            <w:r w:rsidRPr="004A6270">
              <w:rPr>
                <w:b/>
              </w:rPr>
              <w:tab/>
            </w:r>
            <w:r w:rsidRPr="004A6270">
              <w:rPr>
                <w:b/>
              </w:rPr>
              <w:tab/>
            </w:r>
            <w:r w:rsidRPr="004A6270">
              <w:rPr>
                <w:b/>
              </w:rPr>
              <w:tab/>
            </w:r>
          </w:p>
          <w:p w14:paraId="42A659E3" w14:textId="77777777" w:rsidR="005458FE" w:rsidRPr="004A6270" w:rsidRDefault="005458FE" w:rsidP="002B094A">
            <w:pPr>
              <w:jc w:val="both"/>
              <w:rPr>
                <w:b/>
              </w:rPr>
            </w:pPr>
          </w:p>
          <w:p w14:paraId="02D33BC6" w14:textId="77777777" w:rsidR="005458FE" w:rsidRPr="001B1550" w:rsidRDefault="005458FE" w:rsidP="002B094A">
            <w:pPr>
              <w:jc w:val="both"/>
            </w:pPr>
            <w:r w:rsidRPr="004A6270">
              <w:rPr>
                <w:b/>
              </w:rPr>
              <w:t>Post applied for</w:t>
            </w:r>
            <w:r w:rsidR="004A6270" w:rsidRPr="004A6270">
              <w:rPr>
                <w:b/>
              </w:rPr>
              <w:t>:</w:t>
            </w:r>
            <w:r w:rsidRPr="001B1550">
              <w:tab/>
            </w:r>
          </w:p>
          <w:p w14:paraId="7CA8DA64" w14:textId="77777777" w:rsidR="005458FE" w:rsidRPr="001B1550" w:rsidRDefault="005458FE" w:rsidP="002B094A">
            <w:pPr>
              <w:jc w:val="both"/>
            </w:pPr>
          </w:p>
          <w:p w14:paraId="74CF28C3" w14:textId="77777777" w:rsidR="005458FE" w:rsidRPr="001B1550" w:rsidRDefault="005458FE" w:rsidP="002B094A">
            <w:pPr>
              <w:jc w:val="both"/>
            </w:pPr>
          </w:p>
          <w:p w14:paraId="4A5BAA1D" w14:textId="77777777" w:rsidR="004A6270" w:rsidRPr="001B1550" w:rsidRDefault="005458FE" w:rsidP="004A6270">
            <w:pPr>
              <w:jc w:val="both"/>
            </w:pPr>
            <w:r w:rsidRPr="001B1550">
              <w:t xml:space="preserve">Please give details, including date, offence and, where appropriate, sentence of any unspent criminal convictions below. </w:t>
            </w:r>
            <w:r w:rsidRPr="001B1550">
              <w:rPr>
                <w:b/>
                <w:sz w:val="18"/>
                <w:szCs w:val="18"/>
              </w:rPr>
              <w:t>If the nature of the position allows YMCA DownsLink Group interviewing managers to ask questions about your entire criminal record, please also include “spent” cautions and convictions as well.</w:t>
            </w:r>
            <w:r w:rsidR="004A6270" w:rsidRPr="001B1550">
              <w:t xml:space="preserve"> If none, please write ‘NONE’.</w:t>
            </w:r>
          </w:p>
          <w:p w14:paraId="3999FC51" w14:textId="77777777" w:rsidR="005458FE" w:rsidRPr="001B1550" w:rsidRDefault="005458FE" w:rsidP="002B094A">
            <w:pPr>
              <w:jc w:val="both"/>
            </w:pPr>
          </w:p>
          <w:p w14:paraId="63718AD6" w14:textId="77777777" w:rsidR="005458FE" w:rsidRPr="001B1550" w:rsidRDefault="005458FE" w:rsidP="002B094A">
            <w:pPr>
              <w:jc w:val="both"/>
            </w:pPr>
          </w:p>
          <w:p w14:paraId="15E824A9" w14:textId="77777777" w:rsidR="005458FE" w:rsidRPr="001B1550" w:rsidRDefault="005458FE" w:rsidP="002B094A">
            <w:pPr>
              <w:jc w:val="both"/>
            </w:pPr>
          </w:p>
          <w:p w14:paraId="05D336F9" w14:textId="77777777" w:rsidR="005458FE" w:rsidRPr="001B1550" w:rsidRDefault="005458FE" w:rsidP="002B094A">
            <w:pPr>
              <w:jc w:val="both"/>
            </w:pPr>
          </w:p>
          <w:p w14:paraId="12F09E30" w14:textId="77777777" w:rsidR="005458FE" w:rsidRPr="004A6270" w:rsidRDefault="005458FE" w:rsidP="002B094A">
            <w:pPr>
              <w:jc w:val="both"/>
              <w:rPr>
                <w:b/>
              </w:rPr>
            </w:pPr>
            <w:r w:rsidRPr="004A6270">
              <w:rPr>
                <w:b/>
              </w:rPr>
              <w:t>Signed</w:t>
            </w:r>
            <w:r w:rsidR="004A6270">
              <w:rPr>
                <w:b/>
              </w:rPr>
              <w:t>:</w:t>
            </w:r>
            <w:r w:rsidRPr="004A6270">
              <w:rPr>
                <w:b/>
              </w:rPr>
              <w:t xml:space="preserve"> </w:t>
            </w:r>
            <w:r w:rsidRPr="004A6270">
              <w:rPr>
                <w:b/>
              </w:rPr>
              <w:tab/>
            </w:r>
            <w:r w:rsidR="004A6270" w:rsidRPr="004A6270">
              <w:rPr>
                <w:b/>
              </w:rPr>
              <w:t xml:space="preserve"> </w:t>
            </w:r>
            <w:r w:rsidRPr="004A6270">
              <w:rPr>
                <w:b/>
              </w:rPr>
              <w:t>Dat</w:t>
            </w:r>
            <w:r w:rsidR="004A6270">
              <w:rPr>
                <w:b/>
              </w:rPr>
              <w:t xml:space="preserve">e:  </w:t>
            </w:r>
          </w:p>
          <w:p w14:paraId="33F165F7" w14:textId="77777777" w:rsidR="005458FE" w:rsidRPr="001B1550" w:rsidRDefault="005458FE" w:rsidP="002B094A">
            <w:pPr>
              <w:jc w:val="both"/>
            </w:pPr>
          </w:p>
          <w:p w14:paraId="4EE175FE" w14:textId="77777777" w:rsidR="005458FE" w:rsidRPr="001B1550" w:rsidRDefault="005458FE" w:rsidP="002B094A">
            <w:pPr>
              <w:jc w:val="both"/>
            </w:pPr>
          </w:p>
          <w:p w14:paraId="3A787321" w14:textId="77777777" w:rsidR="005458FE" w:rsidRPr="004A6270" w:rsidRDefault="005458FE" w:rsidP="002B094A">
            <w:pPr>
              <w:pStyle w:val="BodyText2"/>
              <w:rPr>
                <w:rFonts w:ascii="Verdana" w:hAnsi="Verdana"/>
                <w:i/>
                <w:sz w:val="20"/>
              </w:rPr>
            </w:pPr>
            <w:r w:rsidRPr="004A6270">
              <w:rPr>
                <w:rFonts w:ascii="Verdana" w:hAnsi="Verdana"/>
                <w:i/>
                <w:sz w:val="20"/>
              </w:rPr>
              <w:t>If you wish to discuss the information you have given above at your interview, please ensure that you mention this to the interviewer.</w:t>
            </w:r>
          </w:p>
          <w:p w14:paraId="39E59B5F" w14:textId="77777777" w:rsidR="00BD01FB" w:rsidRDefault="00BD01FB" w:rsidP="00BD01FB">
            <w:pPr>
              <w:jc w:val="both"/>
              <w:rPr>
                <w:sz w:val="18"/>
                <w:szCs w:val="18"/>
              </w:rPr>
            </w:pPr>
          </w:p>
          <w:p w14:paraId="388651F2" w14:textId="77777777" w:rsidR="00BD01FB" w:rsidRPr="00BD01FB" w:rsidRDefault="00BD01FB" w:rsidP="00BD01FB">
            <w:pPr>
              <w:jc w:val="both"/>
              <w:rPr>
                <w:i/>
                <w:szCs w:val="18"/>
              </w:rPr>
            </w:pPr>
            <w:r w:rsidRPr="00BD01FB">
              <w:rPr>
                <w:i/>
                <w:szCs w:val="18"/>
              </w:rPr>
              <w:t>If the post for which you are applying involves working with children, young people (under 18) and/or vulnerable adults, you will be required to apply for an Enhanced DBS Disclosure.</w:t>
            </w:r>
          </w:p>
          <w:p w14:paraId="140280DE" w14:textId="77777777" w:rsidR="005458FE" w:rsidRPr="001B1550" w:rsidRDefault="005458FE" w:rsidP="002B094A"/>
        </w:tc>
      </w:tr>
    </w:tbl>
    <w:p w14:paraId="5AF461D7" w14:textId="77777777" w:rsidR="005458FE" w:rsidRDefault="005458FE" w:rsidP="00EE59BE"/>
    <w:p w14:paraId="6C5A5E9A" w14:textId="77777777" w:rsidR="00176BE3" w:rsidRPr="00EE59BE" w:rsidRDefault="00176BE3" w:rsidP="00EE59BE"/>
    <w:sectPr w:rsidR="00176BE3" w:rsidRPr="00EE59BE" w:rsidSect="009E0548">
      <w:headerReference w:type="default" r:id="rId14"/>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5998C" w14:textId="77777777" w:rsidR="005E41AA" w:rsidRDefault="005E41AA" w:rsidP="007A503C">
      <w:r>
        <w:separator/>
      </w:r>
    </w:p>
  </w:endnote>
  <w:endnote w:type="continuationSeparator" w:id="0">
    <w:p w14:paraId="4B9CEBD7" w14:textId="77777777" w:rsidR="005E41AA" w:rsidRDefault="005E41AA" w:rsidP="007A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A8DA5" w14:textId="77777777" w:rsidR="00001134" w:rsidRPr="009E0548" w:rsidRDefault="009E0548" w:rsidP="009E0548">
    <w:pPr>
      <w:pStyle w:val="Footer"/>
      <w:jc w:val="right"/>
      <w:rPr>
        <w:b/>
        <w:i/>
        <w:sz w:val="16"/>
      </w:rPr>
    </w:pPr>
    <w:r w:rsidRPr="009E0548">
      <w:rPr>
        <w:b/>
        <w:i/>
        <w:noProof/>
        <w:sz w:val="12"/>
        <w:szCs w:val="16"/>
      </w:rPr>
      <w:pict w14:anchorId="005E4EA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8" type="#_x0000_t5" style="position:absolute;left:0;text-align:left;margin-left:0;margin-top:0;width:167.4pt;height:161.8pt;flip:x;z-index:7;visibility:visible;mso-position-horizontal:left;mso-position-horizontal-relative:page;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" adj="21600" fillcolor="#d2eaf1" stroked="f">
          <v:textbox>
            <w:txbxContent>
              <w:p w14:paraId="6ACBBFF1" w14:textId="77777777" w:rsidR="009E0548" w:rsidRDefault="009E0548">
                <w:pPr>
                  <w:jc w:val="center"/>
                  <w:rPr>
                    <w:szCs w:val="72"/>
                  </w:rPr>
                </w:pPr>
                <w:r w:rsidRPr="009E0548">
                  <w:rPr>
                    <w:rFonts w:ascii="Calibri" w:eastAsia="Times New Roman" w:hAnsi="Calibri"/>
                    <w:sz w:val="22"/>
                    <w:szCs w:val="22"/>
                  </w:rPr>
                  <w:fldChar w:fldCharType="begin"/>
                </w:r>
                <w:r>
                  <w:instrText xml:space="preserve"> PAGE    \* MERGEFORMAT </w:instrText>
                </w:r>
                <w:r w:rsidRPr="009E0548">
                  <w:rPr>
                    <w:rFonts w:ascii="Calibri" w:eastAsia="Times New Roman" w:hAnsi="Calibri"/>
                    <w:sz w:val="22"/>
                    <w:szCs w:val="22"/>
                  </w:rPr>
                  <w:fldChar w:fldCharType="separate"/>
                </w:r>
                <w:r w:rsidRPr="009E0548">
                  <w:rPr>
                    <w:rFonts w:ascii="Calibri Light" w:eastAsia="Times New Roman" w:hAnsi="Calibri Light"/>
                    <w:noProof/>
                    <w:color w:val="FFFFFF"/>
                    <w:sz w:val="72"/>
                    <w:szCs w:val="72"/>
                  </w:rPr>
                  <w:t>2</w:t>
                </w:r>
                <w:r w:rsidRPr="009E0548">
                  <w:rPr>
                    <w:rFonts w:ascii="Calibri Light" w:eastAsia="Times New Roman" w:hAnsi="Calibri Light"/>
                    <w:noProof/>
                    <w:color w:val="FFFFFF"/>
                    <w:sz w:val="72"/>
                    <w:szCs w:val="72"/>
                  </w:rPr>
                  <w:fldChar w:fldCharType="end"/>
                </w:r>
              </w:p>
            </w:txbxContent>
          </v:textbox>
          <w10:wrap anchorx="page" anchory="page"/>
        </v:shape>
      </w:pict>
    </w:r>
    <w:r w:rsidRPr="009E0548">
      <w:rPr>
        <w:b/>
        <w:i/>
        <w:sz w:val="16"/>
      </w:rPr>
      <w:t>YMCA DownsLink Group is an Equal Opportunities and Inclusion Employer</w:t>
    </w:r>
  </w:p>
  <w:p w14:paraId="2C08E2A9" w14:textId="77777777" w:rsidR="009E0548" w:rsidRPr="009E0548" w:rsidRDefault="009E0548" w:rsidP="009E0548">
    <w:pPr>
      <w:pStyle w:val="Footer"/>
      <w:jc w:val="right"/>
      <w:rPr>
        <w:i/>
        <w:sz w:val="16"/>
      </w:rPr>
    </w:pPr>
    <w:r w:rsidRPr="009E0548">
      <w:rPr>
        <w:i/>
        <w:sz w:val="16"/>
      </w:rPr>
      <w:t>We welcome applications from all sections of the community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10515" w14:textId="77777777" w:rsidR="009E0548" w:rsidRDefault="009E0548" w:rsidP="009E0548">
    <w:pPr>
      <w:pStyle w:val="Heading2"/>
      <w:jc w:val="right"/>
      <w:rPr>
        <w:b w:val="0"/>
        <w:i/>
        <w:sz w:val="16"/>
        <w:szCs w:val="22"/>
      </w:rPr>
    </w:pPr>
    <w:r w:rsidRPr="009E0548">
      <w:rPr>
        <w:i/>
        <w:sz w:val="16"/>
        <w:szCs w:val="22"/>
      </w:rPr>
      <w:t>YMCA DownsLink Group</w:t>
    </w:r>
    <w:r w:rsidRPr="009E0548">
      <w:rPr>
        <w:b w:val="0"/>
        <w:i/>
        <w:sz w:val="16"/>
        <w:szCs w:val="22"/>
      </w:rPr>
      <w:t xml:space="preserve"> is an </w:t>
    </w:r>
    <w:r w:rsidRPr="009E0548">
      <w:rPr>
        <w:i/>
        <w:sz w:val="16"/>
        <w:szCs w:val="22"/>
      </w:rPr>
      <w:t>equal opportunities employer</w:t>
    </w:r>
    <w:r w:rsidRPr="009E0548">
      <w:rPr>
        <w:b w:val="0"/>
        <w:i/>
        <w:sz w:val="16"/>
        <w:szCs w:val="22"/>
      </w:rPr>
      <w:t xml:space="preserve"> </w:t>
    </w:r>
  </w:p>
  <w:p w14:paraId="3E5CC6BA" w14:textId="77777777" w:rsidR="009E0548" w:rsidRPr="009E0548" w:rsidRDefault="009E0548" w:rsidP="009E0548">
    <w:pPr>
      <w:pStyle w:val="Heading2"/>
      <w:jc w:val="right"/>
      <w:rPr>
        <w:sz w:val="16"/>
      </w:rPr>
    </w:pPr>
    <w:r w:rsidRPr="009E0548">
      <w:rPr>
        <w:b w:val="0"/>
        <w:i/>
        <w:sz w:val="16"/>
        <w:szCs w:val="22"/>
      </w:rPr>
      <w:t>and welcomes applications from all sections of the community</w:t>
    </w:r>
    <w:r w:rsidRPr="009E0548">
      <w:rPr>
        <w:bCs w:val="0"/>
        <w:noProof/>
        <w:sz w:val="16"/>
        <w:szCs w:val="16"/>
      </w:rPr>
      <w:pict w14:anchorId="30CB483D">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5" type="#_x0000_t5" style="position:absolute;left:0;text-align:left;margin-left:0;margin-top:0;width:167.4pt;height:161.8pt;flip:x;z-index:4;visibility:visible;mso-position-horizontal:left;mso-position-horizontal-relative:page;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" adj="21600" fillcolor="#d2eaf1" stroked="f">
          <v:textbox>
            <w:txbxContent>
              <w:p w14:paraId="0D371EB2" w14:textId="77777777" w:rsidR="009E0548" w:rsidRDefault="009E0548">
                <w:pPr>
                  <w:jc w:val="center"/>
                  <w:rPr>
                    <w:szCs w:val="72"/>
                  </w:rPr>
                </w:pPr>
                <w:r w:rsidRPr="009E0548">
                  <w:rPr>
                    <w:rFonts w:ascii="Calibri" w:eastAsia="Times New Roman" w:hAnsi="Calibri"/>
                    <w:sz w:val="22"/>
                    <w:szCs w:val="22"/>
                  </w:rPr>
                  <w:fldChar w:fldCharType="begin"/>
                </w:r>
                <w:r>
                  <w:instrText xml:space="preserve"> PAGE    \* MERGEFORMAT </w:instrText>
                </w:r>
                <w:r w:rsidRPr="009E0548">
                  <w:rPr>
                    <w:rFonts w:ascii="Calibri" w:eastAsia="Times New Roman" w:hAnsi="Calibri"/>
                    <w:sz w:val="22"/>
                    <w:szCs w:val="22"/>
                  </w:rPr>
                  <w:fldChar w:fldCharType="separate"/>
                </w:r>
                <w:r w:rsidRPr="009E0548">
                  <w:rPr>
                    <w:rFonts w:ascii="Calibri Light" w:eastAsia="Times New Roman" w:hAnsi="Calibri Light"/>
                    <w:noProof/>
                    <w:color w:val="FFFFFF"/>
                    <w:sz w:val="72"/>
                    <w:szCs w:val="72"/>
                  </w:rPr>
                  <w:t>2</w:t>
                </w:r>
                <w:r w:rsidRPr="009E0548">
                  <w:rPr>
                    <w:rFonts w:ascii="Calibri Light" w:eastAsia="Times New Roman" w:hAnsi="Calibri Light"/>
                    <w:noProof/>
                    <w:color w:val="FFFFFF"/>
                    <w:sz w:val="72"/>
                    <w:szCs w:val="72"/>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FF630" w14:textId="77777777" w:rsidR="005E41AA" w:rsidRDefault="005E41AA" w:rsidP="007A503C">
      <w:r>
        <w:separator/>
      </w:r>
    </w:p>
  </w:footnote>
  <w:footnote w:type="continuationSeparator" w:id="0">
    <w:p w14:paraId="677B3707" w14:textId="77777777" w:rsidR="005E41AA" w:rsidRDefault="005E41AA" w:rsidP="007A5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3ECDE" w14:textId="77777777" w:rsidR="00852579" w:rsidRDefault="001B1550" w:rsidP="00852579">
    <w:pPr>
      <w:pStyle w:val="Header"/>
    </w:pPr>
    <w:r>
      <w:rPr>
        <w:noProof/>
      </w:rPr>
      <w:pict w14:anchorId="16829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54" type="#_x0000_t75" style="position:absolute;margin-left:402.15pt;margin-top:35.3pt;width:148.15pt;height:43.45pt;z-index:3;visibility:visible;mso-position-horizontal-relative:page;mso-position-vertical-relative:page">
          <v:imagedata r:id="rId1" o:title=""/>
          <w10:wrap type="square" anchorx="page" anchory="page"/>
        </v:shape>
      </w:pict>
    </w:r>
    <w:r w:rsidRPr="003445E9">
      <w:rPr>
        <w:noProof/>
        <w:lang w:eastAsia="en-GB"/>
      </w:rPr>
      <w:pict w14:anchorId="2A74E10D">
        <v:shape id="Picture 11" o:spid="_x0000_i1025" type="#_x0000_t75" style="width:216.75pt;height:18.75pt;visibility:visible">
          <v:imagedata r:id="rId2" o:title=""/>
        </v:shape>
      </w:pict>
    </w:r>
    <w:r w:rsidR="00852579">
      <w:tab/>
    </w:r>
  </w:p>
  <w:p w14:paraId="5A22C5F5" w14:textId="77777777" w:rsidR="00852579" w:rsidRDefault="00852579" w:rsidP="00852579">
    <w:pPr>
      <w:pStyle w:val="Header"/>
    </w:pPr>
  </w:p>
  <w:p w14:paraId="03112285" w14:textId="77777777" w:rsidR="003909AA" w:rsidRDefault="009E0548" w:rsidP="009E0548">
    <w:pPr>
      <w:pStyle w:val="Heading1"/>
      <w:rPr>
        <w:i/>
        <w:sz w:val="18"/>
      </w:rPr>
    </w:pPr>
    <w:r w:rsidRPr="00D6341E">
      <w:rPr>
        <w:sz w:val="36"/>
        <w:szCs w:val="36"/>
      </w:rPr>
      <w:t>Application Form</w:t>
    </w:r>
    <w:r>
      <w:rPr>
        <w:sz w:val="36"/>
        <w:szCs w:val="36"/>
      </w:rPr>
      <w:t xml:space="preserve"> </w:t>
    </w:r>
    <w:r w:rsidRPr="008A2388">
      <w:rPr>
        <w:i/>
        <w:sz w:val="18"/>
      </w:rPr>
      <w:t>Private and Confidential</w:t>
    </w:r>
  </w:p>
  <w:p w14:paraId="43660BFA" w14:textId="77777777" w:rsidR="00852579" w:rsidRPr="009E0548" w:rsidRDefault="009E0548" w:rsidP="009E0548">
    <w:pPr>
      <w:pStyle w:val="Heading1"/>
      <w:rPr>
        <w:i/>
      </w:rPr>
    </w:pPr>
    <w:r>
      <w:rPr>
        <w:noProof/>
      </w:rPr>
      <w:pict w14:anchorId="60EA7EC5">
        <v:line id="_x0000_s2057" style="position:absolute;z-index:6;visibility:visible;mso-position-horizontal-relative:page;mso-position-vertical-relative:page;mso-width-relative:margin" from="1in,92.6pt" to="550.95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" strokecolor="windowText" strokeweight=".5pt">
          <w10:wrap anchorx="page" anchory="page"/>
        </v:line>
      </w:pict>
    </w:r>
    <w:r>
      <w:rPr>
        <w:noProof/>
      </w:rPr>
      <w:pict w14:anchorId="1F0E3D9C">
        <v:line id="_x0000_s2056" style="position:absolute;z-index:5;visibility:visible;mso-position-horizontal-relative:page;mso-position-vertical-relative:page;mso-width-relative:margin" from="1in,92.6pt" to="550.95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" strokecolor="windowText" strokeweight=".5pt">
          <w10:wrap anchorx="page" anchory="page"/>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5C5FA" w14:textId="77777777" w:rsidR="00006448" w:rsidRDefault="001B1550" w:rsidP="007A503C">
    <w:pPr>
      <w:pStyle w:val="Header"/>
    </w:pPr>
    <w:r>
      <w:rPr>
        <w:noProof/>
      </w:rPr>
      <w:pict w14:anchorId="3CFD4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1" type="#_x0000_t75" style="position:absolute;margin-left:402.15pt;margin-top:35.3pt;width:148.15pt;height:43.45pt;z-index:1;visibility:visible;mso-position-horizontal-relative:page;mso-position-vertical-relative:page">
          <v:imagedata r:id="rId1" o:title=""/>
          <w10:wrap type="square" anchorx="page" anchory="page"/>
        </v:shape>
      </w:pict>
    </w:r>
    <w:r w:rsidRPr="003445E9">
      <w:rPr>
        <w:noProof/>
        <w:lang w:eastAsia="en-GB"/>
      </w:rPr>
      <w:pict w14:anchorId="5CAE6820">
        <v:shape id="Picture 5" o:spid="_x0000_i1026" type="#_x0000_t75" style="width:216.75pt;height:18.75pt;visibility:visible">
          <v:imagedata r:id="rId2" o:title=""/>
        </v:shape>
      </w:pict>
    </w:r>
    <w:r w:rsidR="00006448">
      <w:tab/>
    </w:r>
  </w:p>
  <w:p w14:paraId="7E38F6C9" w14:textId="77777777" w:rsidR="00006448" w:rsidRDefault="00006448" w:rsidP="007A503C">
    <w:pPr>
      <w:pStyle w:val="Header"/>
    </w:pPr>
  </w:p>
  <w:p w14:paraId="6A607D98" w14:textId="77777777" w:rsidR="00006448" w:rsidRPr="008A2388" w:rsidRDefault="008A2388" w:rsidP="008A2388">
    <w:pPr>
      <w:pStyle w:val="Heading1"/>
      <w:rPr>
        <w:i/>
      </w:rPr>
    </w:pPr>
    <w:r w:rsidRPr="00D6341E">
      <w:rPr>
        <w:sz w:val="36"/>
        <w:szCs w:val="36"/>
      </w:rPr>
      <w:t>Application Form</w:t>
    </w:r>
    <w:r>
      <w:rPr>
        <w:sz w:val="36"/>
        <w:szCs w:val="36"/>
      </w:rPr>
      <w:t xml:space="preserve"> </w:t>
    </w:r>
    <w:r w:rsidRPr="008A2388">
      <w:rPr>
        <w:i/>
        <w:sz w:val="18"/>
      </w:rPr>
      <w:t>Private and Confidential</w:t>
    </w:r>
    <w:r w:rsidR="001B1550">
      <w:rPr>
        <w:noProof/>
      </w:rPr>
      <w:pict w14:anchorId="29DD7B2D">
        <v:line id="Straight Connector 6" o:spid="_x0000_s2050" style="position:absolute;z-index:2;visibility:visible;mso-position-horizontal-relative:page;mso-position-vertical-relative:page;mso-width-relative:margin" from="1in,92.6pt" to="550.95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" strokecolor="windowText" strokeweight=".5pt">
          <w10:wrap anchorx="page" anchory="page"/>
        </v:lin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30D4F" w14:textId="77777777" w:rsidR="00A31E03" w:rsidRDefault="00A31E03" w:rsidP="00852579">
    <w:pPr>
      <w:pStyle w:val="Header"/>
    </w:pPr>
    <w:r>
      <w:rPr>
        <w:noProof/>
      </w:rPr>
      <w:pict w14:anchorId="019F0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margin-left:402.15pt;margin-top:35.3pt;width:148.15pt;height:43.45pt;z-index:8;visibility:visible;mso-position-horizontal-relative:page;mso-position-vertical-relative:page">
          <v:imagedata r:id="rId1" o:title=""/>
          <w10:wrap type="square" anchorx="page" anchory="page"/>
        </v:shape>
      </w:pict>
    </w:r>
    <w:r w:rsidRPr="003445E9">
      <w:rPr>
        <w:noProof/>
        <w:lang w:eastAsia="en-GB"/>
      </w:rPr>
      <w:pict w14:anchorId="4DA7AC08">
        <v:shape id="_x0000_i1027" type="#_x0000_t75" style="width:216.75pt;height:18.75pt;visibility:visible">
          <v:imagedata r:id="rId2" o:title=""/>
        </v:shape>
      </w:pict>
    </w:r>
    <w:r>
      <w:tab/>
    </w:r>
  </w:p>
  <w:p w14:paraId="57025395" w14:textId="77777777" w:rsidR="00A31E03" w:rsidRDefault="00A31E03" w:rsidP="00852579">
    <w:pPr>
      <w:pStyle w:val="Header"/>
    </w:pPr>
  </w:p>
  <w:p w14:paraId="0F4D6AB3" w14:textId="77777777" w:rsidR="00A31E03" w:rsidRDefault="00A31E03" w:rsidP="009E0548">
    <w:pPr>
      <w:pStyle w:val="Heading1"/>
      <w:rPr>
        <w:i/>
        <w:sz w:val="18"/>
      </w:rPr>
    </w:pPr>
    <w:r w:rsidRPr="00D6341E">
      <w:rPr>
        <w:sz w:val="36"/>
        <w:szCs w:val="36"/>
      </w:rPr>
      <w:t>Application Form</w:t>
    </w:r>
    <w:r>
      <w:rPr>
        <w:sz w:val="36"/>
        <w:szCs w:val="36"/>
      </w:rPr>
      <w:t xml:space="preserve"> </w:t>
    </w:r>
    <w:r w:rsidRPr="008A2388">
      <w:rPr>
        <w:i/>
        <w:sz w:val="18"/>
      </w:rPr>
      <w:t>Private and Confidential</w:t>
    </w:r>
  </w:p>
  <w:p w14:paraId="28031A43" w14:textId="77777777" w:rsidR="00A31E03" w:rsidRPr="009E0548" w:rsidRDefault="00A31E03" w:rsidP="009E0548">
    <w:pPr>
      <w:pStyle w:val="Heading1"/>
      <w:rPr>
        <w:i/>
      </w:rPr>
    </w:pPr>
    <w:r>
      <w:rPr>
        <w:noProof/>
      </w:rPr>
      <w:pict w14:anchorId="347F8261">
        <v:line id="_x0000_s2061" style="position:absolute;z-index:10;visibility:visible;mso-position-horizontal-relative:page;mso-position-vertical-relative:page;mso-width-relative:margin" from="1in,92.6pt" to="550.95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" strokecolor="windowText" strokeweight=".5pt">
          <w10:wrap anchorx="page" anchory="page"/>
        </v:line>
      </w:pict>
    </w:r>
    <w:r>
      <w:rPr>
        <w:noProof/>
      </w:rPr>
      <w:pict w14:anchorId="1AB98F85">
        <v:line id="_x0000_s2060" style="position:absolute;z-index:9;visibility:visible;mso-position-horizontal-relative:page;mso-position-vertical-relative:page;mso-width-relative:margin" from="1in,92.6pt" to="550.95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" strokecolor="windowText" strokeweight=".5pt">
          <w10:wrap anchorx="page" anchory="page"/>
        </v:lin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C7F3E" w14:textId="77777777" w:rsidR="00A31E03" w:rsidRDefault="00A31E03" w:rsidP="00852579">
    <w:pPr>
      <w:pStyle w:val="Header"/>
    </w:pPr>
    <w:r>
      <w:rPr>
        <w:noProof/>
      </w:rPr>
      <w:pict w14:anchorId="5BC39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margin-left:402.15pt;margin-top:35.3pt;width:148.15pt;height:43.45pt;z-index:11;visibility:visible;mso-position-horizontal-relative:page;mso-position-vertical-relative:page">
          <v:imagedata r:id="rId1" o:title=""/>
          <w10:wrap type="square" anchorx="page" anchory="page"/>
        </v:shape>
      </w:pict>
    </w:r>
    <w:r w:rsidRPr="003445E9">
      <w:rPr>
        <w:noProof/>
        <w:lang w:eastAsia="en-GB"/>
      </w:rPr>
      <w:pict w14:anchorId="78ABC75D">
        <v:shape id="_x0000_i1028" type="#_x0000_t75" style="width:216.75pt;height:18.75pt;visibility:visible">
          <v:imagedata r:id="rId2" o:title=""/>
        </v:shape>
      </w:pict>
    </w:r>
    <w:r>
      <w:tab/>
    </w:r>
  </w:p>
  <w:p w14:paraId="18DA6E2E" w14:textId="77777777" w:rsidR="00A31E03" w:rsidRDefault="00A31E03" w:rsidP="00852579">
    <w:pPr>
      <w:pStyle w:val="Header"/>
    </w:pPr>
  </w:p>
  <w:p w14:paraId="0EC1898B" w14:textId="77777777" w:rsidR="00A31E03" w:rsidRDefault="00A31E03" w:rsidP="009E0548">
    <w:pPr>
      <w:pStyle w:val="Heading1"/>
      <w:rPr>
        <w:i/>
        <w:sz w:val="18"/>
      </w:rPr>
    </w:pPr>
    <w:r>
      <w:rPr>
        <w:sz w:val="36"/>
        <w:szCs w:val="36"/>
      </w:rPr>
      <w:t xml:space="preserve">DIVERSITY AND INCLUSION </w:t>
    </w:r>
  </w:p>
  <w:p w14:paraId="31C66121" w14:textId="77777777" w:rsidR="00A31E03" w:rsidRPr="009E0548" w:rsidRDefault="00A31E03" w:rsidP="009E0548">
    <w:pPr>
      <w:pStyle w:val="Heading1"/>
      <w:rPr>
        <w:i/>
      </w:rPr>
    </w:pPr>
    <w:r>
      <w:rPr>
        <w:noProof/>
      </w:rPr>
      <w:pict w14:anchorId="710C384A">
        <v:line id="_x0000_s2064" style="position:absolute;z-index:13;visibility:visible;mso-position-horizontal-relative:page;mso-position-vertical-relative:page;mso-width-relative:margin" from="1in,92.6pt" to="550.95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" strokecolor="windowText" strokeweight=".5pt">
          <w10:wrap anchorx="page" anchory="page"/>
        </v:line>
      </w:pict>
    </w:r>
    <w:r>
      <w:rPr>
        <w:noProof/>
      </w:rPr>
      <w:pict w14:anchorId="7CD8524F">
        <v:line id="_x0000_s2063" style="position:absolute;z-index:12;visibility:visible;mso-position-horizontal-relative:page;mso-position-vertical-relative:page;mso-width-relative:margin" from="1in,92.6pt" to="550.95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" strokecolor="windowText" strokeweight=".5pt">
          <w10:wrap anchorx="page" anchory="page"/>
        </v:lin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F15F6" w14:textId="77777777" w:rsidR="004A6270" w:rsidRDefault="004A6270" w:rsidP="00852579">
    <w:pPr>
      <w:pStyle w:val="Header"/>
    </w:pPr>
    <w:r>
      <w:rPr>
        <w:noProof/>
      </w:rPr>
      <w:pict w14:anchorId="11DAA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margin-left:402.15pt;margin-top:35.3pt;width:148.15pt;height:43.45pt;z-index:14;visibility:visible;mso-position-horizontal-relative:page;mso-position-vertical-relative:page">
          <v:imagedata r:id="rId1" o:title=""/>
          <w10:wrap type="square" anchorx="page" anchory="page"/>
        </v:shape>
      </w:pict>
    </w:r>
    <w:r w:rsidRPr="003445E9">
      <w:rPr>
        <w:noProof/>
        <w:lang w:eastAsia="en-GB"/>
      </w:rPr>
      <w:pict w14:anchorId="0B950D15">
        <v:shape id="_x0000_i1029" type="#_x0000_t75" style="width:216.75pt;height:18.75pt;visibility:visible">
          <v:imagedata r:id="rId2" o:title=""/>
        </v:shape>
      </w:pict>
    </w:r>
    <w:r>
      <w:tab/>
    </w:r>
  </w:p>
  <w:p w14:paraId="4F9A8B02" w14:textId="77777777" w:rsidR="004A6270" w:rsidRDefault="004A6270" w:rsidP="00852579">
    <w:pPr>
      <w:pStyle w:val="Header"/>
    </w:pPr>
  </w:p>
  <w:p w14:paraId="76D3A351" w14:textId="77777777" w:rsidR="004A6270" w:rsidRDefault="004A6270" w:rsidP="009E0548">
    <w:pPr>
      <w:pStyle w:val="Heading1"/>
      <w:rPr>
        <w:i/>
        <w:sz w:val="18"/>
      </w:rPr>
    </w:pPr>
    <w:r>
      <w:rPr>
        <w:sz w:val="36"/>
        <w:szCs w:val="36"/>
      </w:rPr>
      <w:t>CRIMINAL BACKGROUND CHECK</w:t>
    </w:r>
  </w:p>
  <w:p w14:paraId="302D413B" w14:textId="77777777" w:rsidR="004A6270" w:rsidRPr="009E0548" w:rsidRDefault="004A6270" w:rsidP="009E0548">
    <w:pPr>
      <w:pStyle w:val="Heading1"/>
      <w:rPr>
        <w:i/>
      </w:rPr>
    </w:pPr>
    <w:r>
      <w:rPr>
        <w:noProof/>
      </w:rPr>
      <w:pict w14:anchorId="702392ED">
        <v:line id="_x0000_s2067" style="position:absolute;z-index:16;visibility:visible;mso-position-horizontal-relative:page;mso-position-vertical-relative:page;mso-width-relative:margin" from="1in,92.6pt" to="550.95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" strokecolor="windowText" strokeweight=".5pt">
          <w10:wrap anchorx="page" anchory="page"/>
        </v:line>
      </w:pict>
    </w:r>
    <w:r>
      <w:rPr>
        <w:noProof/>
      </w:rPr>
      <w:pict w14:anchorId="1FC8860F">
        <v:line id="_x0000_s2066" style="position:absolute;z-index:15;visibility:visible;mso-position-horizontal-relative:page;mso-position-vertical-relative:page;mso-width-relative:margin" from="1in,92.6pt" to="550.95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" strokecolor="windowText" strokeweight=".5pt">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E1C07"/>
    <w:multiLevelType w:val="hybridMultilevel"/>
    <w:tmpl w:val="C03671D8"/>
    <w:lvl w:ilvl="0" w:tplc="6F244D32">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0710F"/>
    <w:multiLevelType w:val="hybridMultilevel"/>
    <w:tmpl w:val="50A4F4D4"/>
    <w:lvl w:ilvl="0" w:tplc="6F244D32">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359FD"/>
    <w:multiLevelType w:val="hybridMultilevel"/>
    <w:tmpl w:val="CC1C0752"/>
    <w:lvl w:ilvl="0" w:tplc="3718DEB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651971"/>
    <w:multiLevelType w:val="hybridMultilevel"/>
    <w:tmpl w:val="580059F6"/>
    <w:lvl w:ilvl="0" w:tplc="6F244D32">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C36A5"/>
    <w:multiLevelType w:val="hybridMultilevel"/>
    <w:tmpl w:val="33A487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6D3E82"/>
    <w:multiLevelType w:val="hybridMultilevel"/>
    <w:tmpl w:val="890E4418"/>
    <w:lvl w:ilvl="0" w:tplc="6F244D32">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57723"/>
    <w:multiLevelType w:val="hybridMultilevel"/>
    <w:tmpl w:val="8C6C9762"/>
    <w:lvl w:ilvl="0" w:tplc="6F244D32">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CD0670"/>
    <w:multiLevelType w:val="hybridMultilevel"/>
    <w:tmpl w:val="6D5E12CA"/>
    <w:lvl w:ilvl="0" w:tplc="6F244D32">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B4A8B"/>
    <w:multiLevelType w:val="hybridMultilevel"/>
    <w:tmpl w:val="EC947F9C"/>
    <w:lvl w:ilvl="0" w:tplc="6F244D32">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E662A8"/>
    <w:multiLevelType w:val="hybridMultilevel"/>
    <w:tmpl w:val="2EBEB76A"/>
    <w:lvl w:ilvl="0" w:tplc="6F244D32">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3A0CF3"/>
    <w:multiLevelType w:val="hybridMultilevel"/>
    <w:tmpl w:val="D5C69F28"/>
    <w:lvl w:ilvl="0" w:tplc="6F244D32">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137515"/>
    <w:multiLevelType w:val="hybridMultilevel"/>
    <w:tmpl w:val="019E5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0E1A88"/>
    <w:multiLevelType w:val="multilevel"/>
    <w:tmpl w:val="82C646EE"/>
    <w:lvl w:ilvl="0">
      <w:start w:val="1"/>
      <w:numFmt w:val="decimal"/>
      <w:lvlText w:val="%1.0"/>
      <w:lvlJc w:val="left"/>
      <w:pPr>
        <w:ind w:left="720" w:hanging="720"/>
      </w:pPr>
      <w:rPr>
        <w:rFonts w:hint="default"/>
        <w:sz w:val="20"/>
      </w:rPr>
    </w:lvl>
    <w:lvl w:ilvl="1">
      <w:start w:val="1"/>
      <w:numFmt w:val="decimal"/>
      <w:lvlText w:val="%1.%2"/>
      <w:lvlJc w:val="left"/>
      <w:pPr>
        <w:ind w:left="1440" w:hanging="720"/>
      </w:pPr>
      <w:rPr>
        <w:rFonts w:hint="default"/>
        <w:sz w:val="20"/>
      </w:rPr>
    </w:lvl>
    <w:lvl w:ilvl="2">
      <w:start w:val="1"/>
      <w:numFmt w:val="decimal"/>
      <w:lvlText w:val="%1.%2.%3"/>
      <w:lvlJc w:val="left"/>
      <w:pPr>
        <w:ind w:left="2520" w:hanging="1080"/>
      </w:pPr>
      <w:rPr>
        <w:rFonts w:hint="default"/>
        <w:sz w:val="20"/>
      </w:rPr>
    </w:lvl>
    <w:lvl w:ilvl="3">
      <w:start w:val="1"/>
      <w:numFmt w:val="decimal"/>
      <w:lvlText w:val="%1.%2.%3.%4"/>
      <w:lvlJc w:val="left"/>
      <w:pPr>
        <w:ind w:left="3240" w:hanging="1080"/>
      </w:pPr>
      <w:rPr>
        <w:rFonts w:hint="default"/>
        <w:sz w:val="20"/>
      </w:rPr>
    </w:lvl>
    <w:lvl w:ilvl="4">
      <w:start w:val="1"/>
      <w:numFmt w:val="decimal"/>
      <w:lvlText w:val="%1.%2.%3.%4.%5"/>
      <w:lvlJc w:val="left"/>
      <w:pPr>
        <w:ind w:left="4320" w:hanging="1440"/>
      </w:pPr>
      <w:rPr>
        <w:rFonts w:hint="default"/>
        <w:sz w:val="20"/>
      </w:rPr>
    </w:lvl>
    <w:lvl w:ilvl="5">
      <w:start w:val="1"/>
      <w:numFmt w:val="decimal"/>
      <w:lvlText w:val="%1.%2.%3.%4.%5.%6"/>
      <w:lvlJc w:val="left"/>
      <w:pPr>
        <w:ind w:left="5400" w:hanging="1800"/>
      </w:pPr>
      <w:rPr>
        <w:rFonts w:hint="default"/>
        <w:sz w:val="20"/>
      </w:rPr>
    </w:lvl>
    <w:lvl w:ilvl="6">
      <w:start w:val="1"/>
      <w:numFmt w:val="decimal"/>
      <w:lvlText w:val="%1.%2.%3.%4.%5.%6.%7"/>
      <w:lvlJc w:val="left"/>
      <w:pPr>
        <w:ind w:left="6480" w:hanging="2160"/>
      </w:pPr>
      <w:rPr>
        <w:rFonts w:hint="default"/>
        <w:sz w:val="20"/>
      </w:rPr>
    </w:lvl>
    <w:lvl w:ilvl="7">
      <w:start w:val="1"/>
      <w:numFmt w:val="decimal"/>
      <w:lvlText w:val="%1.%2.%3.%4.%5.%6.%7.%8"/>
      <w:lvlJc w:val="left"/>
      <w:pPr>
        <w:ind w:left="7200" w:hanging="2160"/>
      </w:pPr>
      <w:rPr>
        <w:rFonts w:hint="default"/>
        <w:sz w:val="20"/>
      </w:rPr>
    </w:lvl>
    <w:lvl w:ilvl="8">
      <w:start w:val="1"/>
      <w:numFmt w:val="decimal"/>
      <w:lvlText w:val="%1.%2.%3.%4.%5.%6.%7.%8.%9"/>
      <w:lvlJc w:val="left"/>
      <w:pPr>
        <w:ind w:left="8280" w:hanging="2520"/>
      </w:pPr>
      <w:rPr>
        <w:rFonts w:hint="default"/>
        <w:sz w:val="20"/>
      </w:rPr>
    </w:lvl>
  </w:abstractNum>
  <w:abstractNum w:abstractNumId="13" w15:restartNumberingAfterBreak="0">
    <w:nsid w:val="5E5A5C31"/>
    <w:multiLevelType w:val="hybridMultilevel"/>
    <w:tmpl w:val="31A85DEC"/>
    <w:lvl w:ilvl="0" w:tplc="3718DE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E74388"/>
    <w:multiLevelType w:val="hybridMultilevel"/>
    <w:tmpl w:val="146828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9F43C5"/>
    <w:multiLevelType w:val="hybridMultilevel"/>
    <w:tmpl w:val="235CCB4A"/>
    <w:lvl w:ilvl="0" w:tplc="6F244D32">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264CFD"/>
    <w:multiLevelType w:val="multilevel"/>
    <w:tmpl w:val="B8505BB6"/>
    <w:lvl w:ilvl="0">
      <w:start w:val="1"/>
      <w:numFmt w:val="decimal"/>
      <w:lvlText w:val="%1.0"/>
      <w:lvlJc w:val="left"/>
      <w:pPr>
        <w:ind w:left="720" w:hanging="720"/>
      </w:pPr>
      <w:rPr>
        <w:rFonts w:hint="default"/>
        <w:sz w:val="22"/>
      </w:rPr>
    </w:lvl>
    <w:lvl w:ilvl="1">
      <w:start w:val="1"/>
      <w:numFmt w:val="decimal"/>
      <w:lvlText w:val="%1.%2"/>
      <w:lvlJc w:val="left"/>
      <w:pPr>
        <w:ind w:left="1440" w:hanging="72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4320" w:hanging="144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6120" w:hanging="1800"/>
      </w:pPr>
      <w:rPr>
        <w:rFonts w:hint="default"/>
        <w:sz w:val="22"/>
      </w:rPr>
    </w:lvl>
    <w:lvl w:ilvl="7">
      <w:start w:val="1"/>
      <w:numFmt w:val="decimal"/>
      <w:lvlText w:val="%1.%2.%3.%4.%5.%6.%7.%8"/>
      <w:lvlJc w:val="left"/>
      <w:pPr>
        <w:ind w:left="7200" w:hanging="2160"/>
      </w:pPr>
      <w:rPr>
        <w:rFonts w:hint="default"/>
        <w:sz w:val="22"/>
      </w:rPr>
    </w:lvl>
    <w:lvl w:ilvl="8">
      <w:start w:val="1"/>
      <w:numFmt w:val="decimal"/>
      <w:lvlText w:val="%1.%2.%3.%4.%5.%6.%7.%8.%9"/>
      <w:lvlJc w:val="left"/>
      <w:pPr>
        <w:ind w:left="7920" w:hanging="2160"/>
      </w:pPr>
      <w:rPr>
        <w:rFonts w:hint="default"/>
        <w:sz w:val="22"/>
      </w:rPr>
    </w:lvl>
  </w:abstractNum>
  <w:abstractNum w:abstractNumId="17" w15:restartNumberingAfterBreak="0">
    <w:nsid w:val="71493ED9"/>
    <w:multiLevelType w:val="hybridMultilevel"/>
    <w:tmpl w:val="719E3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9377A5C"/>
    <w:multiLevelType w:val="hybridMultilevel"/>
    <w:tmpl w:val="35E4D42E"/>
    <w:lvl w:ilvl="0" w:tplc="5C4C348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873C5C"/>
    <w:multiLevelType w:val="hybridMultilevel"/>
    <w:tmpl w:val="85742574"/>
    <w:lvl w:ilvl="0" w:tplc="3718DEB4">
      <w:start w:val="1"/>
      <w:numFmt w:val="bullet"/>
      <w:lvlText w:val=""/>
      <w:lvlJc w:val="left"/>
      <w:pPr>
        <w:ind w:left="720" w:hanging="360"/>
      </w:pPr>
      <w:rPr>
        <w:rFonts w:ascii="Symbol" w:hAnsi="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2"/>
  </w:num>
  <w:num w:numId="4">
    <w:abstractNumId w:val="11"/>
  </w:num>
  <w:num w:numId="5">
    <w:abstractNumId w:val="4"/>
  </w:num>
  <w:num w:numId="6">
    <w:abstractNumId w:val="18"/>
  </w:num>
  <w:num w:numId="7">
    <w:abstractNumId w:val="14"/>
  </w:num>
  <w:num w:numId="8">
    <w:abstractNumId w:val="17"/>
  </w:num>
  <w:num w:numId="9">
    <w:abstractNumId w:val="5"/>
  </w:num>
  <w:num w:numId="10">
    <w:abstractNumId w:val="6"/>
  </w:num>
  <w:num w:numId="11">
    <w:abstractNumId w:val="7"/>
  </w:num>
  <w:num w:numId="12">
    <w:abstractNumId w:val="10"/>
  </w:num>
  <w:num w:numId="13">
    <w:abstractNumId w:val="2"/>
  </w:num>
  <w:num w:numId="14">
    <w:abstractNumId w:val="1"/>
  </w:num>
  <w:num w:numId="15">
    <w:abstractNumId w:val="15"/>
  </w:num>
  <w:num w:numId="16">
    <w:abstractNumId w:val="8"/>
  </w:num>
  <w:num w:numId="17">
    <w:abstractNumId w:val="9"/>
  </w:num>
  <w:num w:numId="18">
    <w:abstractNumId w:val="0"/>
  </w:num>
  <w:num w:numId="19">
    <w:abstractNumId w:val="19"/>
  </w:num>
  <w:num w:numId="20">
    <w:abstractNumId w:val="1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oNotTrackMoves/>
  <w:defaultTabStop w:val="720"/>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41E"/>
    <w:rsid w:val="00001134"/>
    <w:rsid w:val="00006448"/>
    <w:rsid w:val="000274EC"/>
    <w:rsid w:val="0005405B"/>
    <w:rsid w:val="000A12E8"/>
    <w:rsid w:val="000E3010"/>
    <w:rsid w:val="000F7602"/>
    <w:rsid w:val="00124944"/>
    <w:rsid w:val="00141F00"/>
    <w:rsid w:val="00176BE3"/>
    <w:rsid w:val="001B1550"/>
    <w:rsid w:val="001E3C83"/>
    <w:rsid w:val="001E57E8"/>
    <w:rsid w:val="002314F5"/>
    <w:rsid w:val="00264EEB"/>
    <w:rsid w:val="002A103C"/>
    <w:rsid w:val="002B094A"/>
    <w:rsid w:val="002D3352"/>
    <w:rsid w:val="002F3F9B"/>
    <w:rsid w:val="003067A1"/>
    <w:rsid w:val="0032346A"/>
    <w:rsid w:val="003909AA"/>
    <w:rsid w:val="003961D9"/>
    <w:rsid w:val="00397556"/>
    <w:rsid w:val="003A5F69"/>
    <w:rsid w:val="003A65E3"/>
    <w:rsid w:val="003A7BF2"/>
    <w:rsid w:val="003C4745"/>
    <w:rsid w:val="003E56CE"/>
    <w:rsid w:val="003E60D8"/>
    <w:rsid w:val="003E7F05"/>
    <w:rsid w:val="00417053"/>
    <w:rsid w:val="004460B8"/>
    <w:rsid w:val="004A07A7"/>
    <w:rsid w:val="004A6270"/>
    <w:rsid w:val="004B34FC"/>
    <w:rsid w:val="00517056"/>
    <w:rsid w:val="00526BCA"/>
    <w:rsid w:val="00531FA9"/>
    <w:rsid w:val="005458FE"/>
    <w:rsid w:val="00562F18"/>
    <w:rsid w:val="00587C60"/>
    <w:rsid w:val="005D63FA"/>
    <w:rsid w:val="005E41AA"/>
    <w:rsid w:val="00613427"/>
    <w:rsid w:val="00614F5B"/>
    <w:rsid w:val="0062453F"/>
    <w:rsid w:val="006828FC"/>
    <w:rsid w:val="0069693D"/>
    <w:rsid w:val="006B5F40"/>
    <w:rsid w:val="00701E61"/>
    <w:rsid w:val="007239C2"/>
    <w:rsid w:val="007319BD"/>
    <w:rsid w:val="00752C86"/>
    <w:rsid w:val="007A503C"/>
    <w:rsid w:val="007B26C6"/>
    <w:rsid w:val="0081283A"/>
    <w:rsid w:val="00852579"/>
    <w:rsid w:val="008530DB"/>
    <w:rsid w:val="008A2388"/>
    <w:rsid w:val="008C7199"/>
    <w:rsid w:val="008D1C64"/>
    <w:rsid w:val="008E2DDB"/>
    <w:rsid w:val="00905314"/>
    <w:rsid w:val="009133E1"/>
    <w:rsid w:val="00915BC5"/>
    <w:rsid w:val="009B1027"/>
    <w:rsid w:val="009B5FAD"/>
    <w:rsid w:val="009E0548"/>
    <w:rsid w:val="00A31E03"/>
    <w:rsid w:val="00A32D58"/>
    <w:rsid w:val="00AA2EEB"/>
    <w:rsid w:val="00AD4956"/>
    <w:rsid w:val="00AD6A18"/>
    <w:rsid w:val="00B132B7"/>
    <w:rsid w:val="00B1496D"/>
    <w:rsid w:val="00B23D40"/>
    <w:rsid w:val="00B43A58"/>
    <w:rsid w:val="00B6241F"/>
    <w:rsid w:val="00BA4B94"/>
    <w:rsid w:val="00BB0E3C"/>
    <w:rsid w:val="00BC04AD"/>
    <w:rsid w:val="00BD01FB"/>
    <w:rsid w:val="00C260A8"/>
    <w:rsid w:val="00C36F08"/>
    <w:rsid w:val="00CE163D"/>
    <w:rsid w:val="00D1749A"/>
    <w:rsid w:val="00D55709"/>
    <w:rsid w:val="00D6341E"/>
    <w:rsid w:val="00E135C1"/>
    <w:rsid w:val="00E2642B"/>
    <w:rsid w:val="00E35881"/>
    <w:rsid w:val="00E50986"/>
    <w:rsid w:val="00EE59BE"/>
    <w:rsid w:val="00F13CA4"/>
    <w:rsid w:val="00FC6D72"/>
    <w:rsid w:val="00FD2B91"/>
    <w:rsid w:val="00FF3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0F260F57"/>
  <w15:chartTrackingRefBased/>
  <w15:docId w15:val="{41A96FD3-B383-4ED9-9EBC-AB013A6A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Verdana"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03C"/>
    <w:rPr>
      <w:lang w:eastAsia="en-US"/>
    </w:rPr>
  </w:style>
  <w:style w:type="paragraph" w:styleId="Heading1">
    <w:name w:val="heading 1"/>
    <w:basedOn w:val="Normal"/>
    <w:next w:val="Normal"/>
    <w:link w:val="Heading1Char"/>
    <w:qFormat/>
    <w:rsid w:val="00BA4B94"/>
    <w:pPr>
      <w:outlineLvl w:val="0"/>
    </w:pPr>
    <w:rPr>
      <w:b/>
      <w:caps/>
      <w:sz w:val="24"/>
    </w:rPr>
  </w:style>
  <w:style w:type="paragraph" w:styleId="Heading2">
    <w:name w:val="heading 2"/>
    <w:basedOn w:val="Normal"/>
    <w:next w:val="Normal"/>
    <w:link w:val="Heading2Char"/>
    <w:unhideWhenUsed/>
    <w:qFormat/>
    <w:rsid w:val="00BA4B94"/>
    <w:pPr>
      <w:keepNext/>
      <w:keepLines/>
      <w:spacing w:after="60"/>
      <w:outlineLvl w:val="1"/>
    </w:pPr>
    <w:rPr>
      <w:rFonts w:eastAsia="Times New Roman"/>
      <w:b/>
      <w:bCs/>
      <w:sz w:val="22"/>
      <w:szCs w:val="26"/>
    </w:rPr>
  </w:style>
  <w:style w:type="paragraph" w:styleId="Heading3">
    <w:name w:val="heading 3"/>
    <w:basedOn w:val="Normal"/>
    <w:next w:val="Normal"/>
    <w:link w:val="Heading3Char"/>
    <w:uiPriority w:val="9"/>
    <w:unhideWhenUsed/>
    <w:qFormat/>
    <w:rsid w:val="00BA4B94"/>
    <w:pPr>
      <w:keepNext/>
      <w:keepLines/>
      <w:outlineLvl w:val="2"/>
    </w:pPr>
    <w:rPr>
      <w:rFonts w:eastAsia="Times New Roman"/>
      <w:b/>
      <w:bCs/>
    </w:rPr>
  </w:style>
  <w:style w:type="paragraph" w:styleId="Heading4">
    <w:name w:val="heading 4"/>
    <w:basedOn w:val="Normal"/>
    <w:next w:val="Normal"/>
    <w:link w:val="Heading4Char"/>
    <w:uiPriority w:val="9"/>
    <w:unhideWhenUsed/>
    <w:rsid w:val="007A503C"/>
    <w:pPr>
      <w:keepNext/>
      <w:keepLines/>
      <w:spacing w:before="200"/>
      <w:outlineLvl w:val="3"/>
    </w:pPr>
    <w:rPr>
      <w:rFonts w:eastAsia="Times New Roman"/>
      <w:b/>
      <w:bCs/>
      <w:i/>
      <w:iCs/>
      <w:color w:val="4F81BD"/>
    </w:rPr>
  </w:style>
  <w:style w:type="paragraph" w:styleId="Heading5">
    <w:name w:val="heading 5"/>
    <w:basedOn w:val="Normal"/>
    <w:next w:val="Normal"/>
    <w:link w:val="Heading5Char"/>
    <w:uiPriority w:val="9"/>
    <w:unhideWhenUsed/>
    <w:rsid w:val="007A503C"/>
    <w:pPr>
      <w:keepNext/>
      <w:keepLines/>
      <w:spacing w:before="200"/>
      <w:outlineLvl w:val="4"/>
    </w:pPr>
    <w:rPr>
      <w:rFonts w:eastAsia="Times New Roman"/>
      <w:color w:val="243F60"/>
    </w:rPr>
  </w:style>
  <w:style w:type="paragraph" w:styleId="Heading6">
    <w:name w:val="heading 6"/>
    <w:basedOn w:val="Normal"/>
    <w:next w:val="Normal"/>
    <w:link w:val="Heading6Char"/>
    <w:unhideWhenUsed/>
    <w:qFormat/>
    <w:rsid w:val="007A503C"/>
    <w:pPr>
      <w:keepNext/>
      <w:keepLines/>
      <w:spacing w:before="200"/>
      <w:outlineLvl w:val="5"/>
    </w:pPr>
    <w:rPr>
      <w:rFonts w:eastAsia="Times New Roman"/>
      <w:i/>
      <w:iCs/>
      <w:color w:val="243F60"/>
    </w:rPr>
  </w:style>
  <w:style w:type="paragraph" w:styleId="Heading7">
    <w:name w:val="heading 7"/>
    <w:basedOn w:val="Normal"/>
    <w:next w:val="Normal"/>
    <w:link w:val="Heading7Char"/>
    <w:uiPriority w:val="9"/>
    <w:unhideWhenUsed/>
    <w:rsid w:val="007A503C"/>
    <w:pPr>
      <w:keepNext/>
      <w:keepLines/>
      <w:spacing w:before="200"/>
      <w:outlineLvl w:val="6"/>
    </w:pPr>
    <w:rPr>
      <w:rFonts w:eastAsia="Times New Roman"/>
      <w:i/>
      <w:iCs/>
      <w:color w:val="404040"/>
    </w:rPr>
  </w:style>
  <w:style w:type="paragraph" w:styleId="Heading8">
    <w:name w:val="heading 8"/>
    <w:basedOn w:val="Normal"/>
    <w:next w:val="Normal"/>
    <w:link w:val="Heading8Char"/>
    <w:uiPriority w:val="9"/>
    <w:unhideWhenUsed/>
    <w:rsid w:val="007A503C"/>
    <w:pPr>
      <w:keepNext/>
      <w:keepLines/>
      <w:spacing w:before="200"/>
      <w:outlineLvl w:val="7"/>
    </w:pPr>
    <w:rPr>
      <w:rFonts w:eastAsia="Times New Roman"/>
      <w:color w:val="404040"/>
    </w:rPr>
  </w:style>
  <w:style w:type="paragraph" w:styleId="Heading9">
    <w:name w:val="heading 9"/>
    <w:basedOn w:val="Normal"/>
    <w:next w:val="Normal"/>
    <w:link w:val="Heading9Char"/>
    <w:uiPriority w:val="9"/>
    <w:unhideWhenUsed/>
    <w:rsid w:val="007A503C"/>
    <w:pPr>
      <w:keepNext/>
      <w:keepLines/>
      <w:spacing w:before="200"/>
      <w:outlineLvl w:val="8"/>
    </w:pPr>
    <w:rPr>
      <w:rFonts w:eastAsia="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A7BF2"/>
    <w:pPr>
      <w:tabs>
        <w:tab w:val="center" w:pos="4513"/>
        <w:tab w:val="right" w:pos="9026"/>
      </w:tabs>
    </w:pPr>
  </w:style>
  <w:style w:type="character" w:customStyle="1" w:styleId="HeaderChar">
    <w:name w:val="Header Char"/>
    <w:basedOn w:val="DefaultParagraphFont"/>
    <w:link w:val="Header"/>
    <w:uiPriority w:val="99"/>
    <w:rsid w:val="003A7BF2"/>
  </w:style>
  <w:style w:type="paragraph" w:styleId="Footer">
    <w:name w:val="footer"/>
    <w:basedOn w:val="Normal"/>
    <w:link w:val="FooterChar"/>
    <w:uiPriority w:val="99"/>
    <w:unhideWhenUsed/>
    <w:rsid w:val="003A7BF2"/>
    <w:pPr>
      <w:tabs>
        <w:tab w:val="center" w:pos="4513"/>
        <w:tab w:val="right" w:pos="9026"/>
      </w:tabs>
    </w:pPr>
  </w:style>
  <w:style w:type="character" w:customStyle="1" w:styleId="FooterChar">
    <w:name w:val="Footer Char"/>
    <w:basedOn w:val="DefaultParagraphFont"/>
    <w:link w:val="Footer"/>
    <w:uiPriority w:val="99"/>
    <w:rsid w:val="003A7BF2"/>
  </w:style>
  <w:style w:type="paragraph" w:styleId="BalloonText">
    <w:name w:val="Balloon Text"/>
    <w:basedOn w:val="Normal"/>
    <w:link w:val="BalloonTextChar"/>
    <w:uiPriority w:val="99"/>
    <w:semiHidden/>
    <w:unhideWhenUsed/>
    <w:rsid w:val="003A7BF2"/>
    <w:rPr>
      <w:rFonts w:ascii="Tahoma" w:hAnsi="Tahoma" w:cs="Tahoma"/>
      <w:sz w:val="16"/>
      <w:szCs w:val="16"/>
    </w:rPr>
  </w:style>
  <w:style w:type="character" w:customStyle="1" w:styleId="BalloonTextChar">
    <w:name w:val="Balloon Text Char"/>
    <w:link w:val="BalloonText"/>
    <w:uiPriority w:val="99"/>
    <w:semiHidden/>
    <w:rsid w:val="003A7BF2"/>
    <w:rPr>
      <w:rFonts w:ascii="Tahoma" w:hAnsi="Tahoma" w:cs="Tahoma"/>
      <w:sz w:val="16"/>
      <w:szCs w:val="16"/>
    </w:rPr>
  </w:style>
  <w:style w:type="character" w:styleId="PlaceholderText">
    <w:name w:val="Placeholder Text"/>
    <w:uiPriority w:val="99"/>
    <w:semiHidden/>
    <w:rsid w:val="003A7BF2"/>
    <w:rPr>
      <w:color w:val="808080"/>
    </w:rPr>
  </w:style>
  <w:style w:type="paragraph" w:styleId="ListParagraph">
    <w:name w:val="List Paragraph"/>
    <w:basedOn w:val="Normal"/>
    <w:uiPriority w:val="34"/>
    <w:rsid w:val="006828FC"/>
    <w:pPr>
      <w:ind w:left="720"/>
      <w:contextualSpacing/>
    </w:pPr>
  </w:style>
  <w:style w:type="paragraph" w:styleId="NoSpacing">
    <w:name w:val="No Spacing"/>
    <w:basedOn w:val="Normal"/>
    <w:uiPriority w:val="1"/>
    <w:rsid w:val="007A503C"/>
  </w:style>
  <w:style w:type="character" w:customStyle="1" w:styleId="Heading1Char">
    <w:name w:val="Heading 1 Char"/>
    <w:link w:val="Heading1"/>
    <w:uiPriority w:val="9"/>
    <w:rsid w:val="00BA4B94"/>
    <w:rPr>
      <w:rFonts w:ascii="Verdana" w:hAnsi="Verdana"/>
      <w:b/>
      <w:caps/>
      <w:sz w:val="24"/>
      <w:szCs w:val="20"/>
    </w:rPr>
  </w:style>
  <w:style w:type="character" w:customStyle="1" w:styleId="Heading2Char">
    <w:name w:val="Heading 2 Char"/>
    <w:link w:val="Heading2"/>
    <w:uiPriority w:val="9"/>
    <w:rsid w:val="00BA4B94"/>
    <w:rPr>
      <w:rFonts w:ascii="Verdana" w:eastAsia="Times New Roman" w:hAnsi="Verdana" w:cs="Times New Roman"/>
      <w:b/>
      <w:bCs/>
      <w:szCs w:val="26"/>
    </w:rPr>
  </w:style>
  <w:style w:type="character" w:customStyle="1" w:styleId="Heading3Char">
    <w:name w:val="Heading 3 Char"/>
    <w:link w:val="Heading3"/>
    <w:uiPriority w:val="9"/>
    <w:rsid w:val="00BA4B94"/>
    <w:rPr>
      <w:rFonts w:ascii="Verdana" w:eastAsia="Times New Roman" w:hAnsi="Verdana" w:cs="Times New Roman"/>
      <w:b/>
      <w:bCs/>
      <w:sz w:val="20"/>
      <w:szCs w:val="20"/>
    </w:rPr>
  </w:style>
  <w:style w:type="character" w:customStyle="1" w:styleId="Heading4Char">
    <w:name w:val="Heading 4 Char"/>
    <w:link w:val="Heading4"/>
    <w:uiPriority w:val="9"/>
    <w:rsid w:val="007A503C"/>
    <w:rPr>
      <w:rFonts w:ascii="Verdana" w:eastAsia="Times New Roman" w:hAnsi="Verdana" w:cs="Times New Roman"/>
      <w:b/>
      <w:bCs/>
      <w:i/>
      <w:iCs/>
      <w:color w:val="4F81BD"/>
    </w:rPr>
  </w:style>
  <w:style w:type="character" w:customStyle="1" w:styleId="Heading5Char">
    <w:name w:val="Heading 5 Char"/>
    <w:link w:val="Heading5"/>
    <w:uiPriority w:val="9"/>
    <w:rsid w:val="007A503C"/>
    <w:rPr>
      <w:rFonts w:ascii="Verdana" w:eastAsia="Times New Roman" w:hAnsi="Verdana" w:cs="Times New Roman"/>
      <w:color w:val="243F60"/>
    </w:rPr>
  </w:style>
  <w:style w:type="character" w:customStyle="1" w:styleId="Heading6Char">
    <w:name w:val="Heading 6 Char"/>
    <w:link w:val="Heading6"/>
    <w:uiPriority w:val="9"/>
    <w:rsid w:val="007A503C"/>
    <w:rPr>
      <w:rFonts w:ascii="Verdana" w:eastAsia="Times New Roman" w:hAnsi="Verdana" w:cs="Times New Roman"/>
      <w:i/>
      <w:iCs/>
      <w:color w:val="243F60"/>
    </w:rPr>
  </w:style>
  <w:style w:type="character" w:customStyle="1" w:styleId="Heading7Char">
    <w:name w:val="Heading 7 Char"/>
    <w:link w:val="Heading7"/>
    <w:uiPriority w:val="9"/>
    <w:rsid w:val="007A503C"/>
    <w:rPr>
      <w:rFonts w:ascii="Verdana" w:eastAsia="Times New Roman" w:hAnsi="Verdana" w:cs="Times New Roman"/>
      <w:i/>
      <w:iCs/>
      <w:color w:val="404040"/>
    </w:rPr>
  </w:style>
  <w:style w:type="character" w:customStyle="1" w:styleId="Heading8Char">
    <w:name w:val="Heading 8 Char"/>
    <w:link w:val="Heading8"/>
    <w:uiPriority w:val="9"/>
    <w:rsid w:val="007A503C"/>
    <w:rPr>
      <w:rFonts w:ascii="Verdana" w:eastAsia="Times New Roman" w:hAnsi="Verdana" w:cs="Times New Roman"/>
      <w:color w:val="404040"/>
      <w:sz w:val="20"/>
      <w:szCs w:val="20"/>
    </w:rPr>
  </w:style>
  <w:style w:type="character" w:customStyle="1" w:styleId="Heading9Char">
    <w:name w:val="Heading 9 Char"/>
    <w:link w:val="Heading9"/>
    <w:uiPriority w:val="9"/>
    <w:rsid w:val="007A503C"/>
    <w:rPr>
      <w:rFonts w:ascii="Verdana" w:eastAsia="Times New Roman" w:hAnsi="Verdana" w:cs="Times New Roman"/>
      <w:i/>
      <w:iCs/>
      <w:color w:val="404040"/>
      <w:sz w:val="20"/>
      <w:szCs w:val="20"/>
    </w:rPr>
  </w:style>
  <w:style w:type="paragraph" w:styleId="Title">
    <w:name w:val="Title"/>
    <w:basedOn w:val="Normal"/>
    <w:next w:val="Normal"/>
    <w:link w:val="TitleChar"/>
    <w:qFormat/>
    <w:rsid w:val="007A503C"/>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link w:val="Title"/>
    <w:rsid w:val="007A503C"/>
    <w:rPr>
      <w:rFonts w:ascii="Verdana" w:eastAsia="Times New Roman" w:hAnsi="Verdana" w:cs="Times New Roman"/>
      <w:color w:val="17365D"/>
      <w:spacing w:val="5"/>
      <w:kern w:val="28"/>
      <w:sz w:val="52"/>
      <w:szCs w:val="52"/>
    </w:rPr>
  </w:style>
  <w:style w:type="paragraph" w:styleId="Subtitle">
    <w:name w:val="Subtitle"/>
    <w:basedOn w:val="Normal"/>
    <w:next w:val="Normal"/>
    <w:link w:val="SubtitleChar"/>
    <w:uiPriority w:val="11"/>
    <w:rsid w:val="007A503C"/>
    <w:pPr>
      <w:numPr>
        <w:ilvl w:val="1"/>
      </w:numPr>
    </w:pPr>
    <w:rPr>
      <w:rFonts w:eastAsia="Times New Roman"/>
      <w:i/>
      <w:iCs/>
      <w:color w:val="4F81BD"/>
      <w:spacing w:val="15"/>
      <w:sz w:val="24"/>
      <w:szCs w:val="24"/>
    </w:rPr>
  </w:style>
  <w:style w:type="character" w:customStyle="1" w:styleId="SubtitleChar">
    <w:name w:val="Subtitle Char"/>
    <w:link w:val="Subtitle"/>
    <w:uiPriority w:val="11"/>
    <w:rsid w:val="007A503C"/>
    <w:rPr>
      <w:rFonts w:ascii="Verdana" w:eastAsia="Times New Roman" w:hAnsi="Verdana" w:cs="Times New Roman"/>
      <w:i/>
      <w:iCs/>
      <w:color w:val="4F81BD"/>
      <w:spacing w:val="15"/>
      <w:sz w:val="24"/>
      <w:szCs w:val="24"/>
    </w:rPr>
  </w:style>
  <w:style w:type="character" w:styleId="SubtleEmphasis">
    <w:name w:val="Subtle Emphasis"/>
    <w:uiPriority w:val="19"/>
    <w:rsid w:val="007A503C"/>
    <w:rPr>
      <w:i/>
      <w:iCs/>
      <w:color w:val="808080"/>
    </w:rPr>
  </w:style>
  <w:style w:type="character" w:styleId="Emphasis">
    <w:name w:val="Emphasis"/>
    <w:uiPriority w:val="20"/>
    <w:rsid w:val="007A503C"/>
    <w:rPr>
      <w:i/>
      <w:iCs/>
    </w:rPr>
  </w:style>
  <w:style w:type="paragraph" w:styleId="Quote">
    <w:name w:val="Quote"/>
    <w:basedOn w:val="Normal"/>
    <w:next w:val="Normal"/>
    <w:link w:val="QuoteChar"/>
    <w:uiPriority w:val="29"/>
    <w:rsid w:val="007A503C"/>
    <w:rPr>
      <w:i/>
      <w:iCs/>
      <w:color w:val="000000"/>
    </w:rPr>
  </w:style>
  <w:style w:type="character" w:customStyle="1" w:styleId="QuoteChar">
    <w:name w:val="Quote Char"/>
    <w:link w:val="Quote"/>
    <w:uiPriority w:val="29"/>
    <w:rsid w:val="007A503C"/>
    <w:rPr>
      <w:i/>
      <w:iCs/>
      <w:color w:val="000000"/>
    </w:rPr>
  </w:style>
  <w:style w:type="paragraph" w:styleId="IntenseQuote">
    <w:name w:val="Intense Quote"/>
    <w:basedOn w:val="Normal"/>
    <w:next w:val="Normal"/>
    <w:link w:val="IntenseQuoteChar"/>
    <w:uiPriority w:val="30"/>
    <w:rsid w:val="007A503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A503C"/>
    <w:rPr>
      <w:b/>
      <w:bCs/>
      <w:i/>
      <w:iCs/>
      <w:color w:val="4F81BD"/>
    </w:rPr>
  </w:style>
  <w:style w:type="character" w:styleId="SubtleReference">
    <w:name w:val="Subtle Reference"/>
    <w:uiPriority w:val="31"/>
    <w:rsid w:val="007A503C"/>
    <w:rPr>
      <w:smallCaps/>
      <w:color w:val="C0504D"/>
      <w:u w:val="single"/>
    </w:rPr>
  </w:style>
  <w:style w:type="character" w:styleId="IntenseReference">
    <w:name w:val="Intense Reference"/>
    <w:uiPriority w:val="32"/>
    <w:rsid w:val="007A503C"/>
    <w:rPr>
      <w:b/>
      <w:bCs/>
      <w:smallCaps/>
      <w:color w:val="C0504D"/>
      <w:spacing w:val="5"/>
      <w:u w:val="single"/>
    </w:rPr>
  </w:style>
  <w:style w:type="character" w:styleId="BookTitle">
    <w:name w:val="Book Title"/>
    <w:uiPriority w:val="33"/>
    <w:rsid w:val="007A503C"/>
    <w:rPr>
      <w:b/>
      <w:bCs/>
      <w:smallCaps/>
      <w:spacing w:val="5"/>
    </w:rPr>
  </w:style>
  <w:style w:type="character" w:styleId="Strong">
    <w:name w:val="Strong"/>
    <w:uiPriority w:val="22"/>
    <w:rsid w:val="007A503C"/>
    <w:rPr>
      <w:b/>
      <w:bCs/>
    </w:rPr>
  </w:style>
  <w:style w:type="character" w:styleId="IntenseEmphasis">
    <w:name w:val="Intense Emphasis"/>
    <w:uiPriority w:val="21"/>
    <w:rsid w:val="007A503C"/>
    <w:rPr>
      <w:b/>
      <w:bCs/>
      <w:i/>
      <w:iCs/>
      <w:color w:val="4F81BD"/>
    </w:rPr>
  </w:style>
  <w:style w:type="paragraph" w:styleId="BodyText2">
    <w:name w:val="Body Text 2"/>
    <w:basedOn w:val="Normal"/>
    <w:link w:val="BodyText2Char"/>
    <w:rsid w:val="00D6341E"/>
    <w:pPr>
      <w:jc w:val="both"/>
    </w:pPr>
    <w:rPr>
      <w:rFonts w:ascii="Arial" w:eastAsia="Times New Roman" w:hAnsi="Arial"/>
      <w:sz w:val="22"/>
      <w:lang w:eastAsia="en-GB"/>
    </w:rPr>
  </w:style>
  <w:style w:type="character" w:customStyle="1" w:styleId="BodyText2Char">
    <w:name w:val="Body Text 2 Char"/>
    <w:link w:val="BodyText2"/>
    <w:rsid w:val="00D6341E"/>
    <w:rPr>
      <w:rFonts w:ascii="Arial" w:eastAsia="Times New Roman" w:hAnsi="Arial" w:cs="Times New Roman"/>
      <w:szCs w:val="20"/>
      <w:lang w:eastAsia="en-GB"/>
    </w:rPr>
  </w:style>
  <w:style w:type="paragraph" w:styleId="BodyText">
    <w:name w:val="Body Text"/>
    <w:basedOn w:val="Normal"/>
    <w:link w:val="BodyTextChar"/>
    <w:rsid w:val="00D6341E"/>
    <w:pPr>
      <w:jc w:val="both"/>
    </w:pPr>
    <w:rPr>
      <w:rFonts w:ascii="Arial" w:eastAsia="Times New Roman" w:hAnsi="Arial"/>
      <w:b/>
      <w:sz w:val="22"/>
      <w:lang w:eastAsia="en-GB"/>
    </w:rPr>
  </w:style>
  <w:style w:type="character" w:customStyle="1" w:styleId="BodyTextChar">
    <w:name w:val="Body Text Char"/>
    <w:link w:val="BodyText"/>
    <w:rsid w:val="00D6341E"/>
    <w:rPr>
      <w:rFonts w:ascii="Arial" w:eastAsia="Times New Roman" w:hAnsi="Arial" w:cs="Times New Roman"/>
      <w:b/>
      <w:szCs w:val="20"/>
      <w:lang w:eastAsia="en-GB"/>
    </w:rPr>
  </w:style>
  <w:style w:type="paragraph" w:styleId="BodyText3">
    <w:name w:val="Body Text 3"/>
    <w:basedOn w:val="Normal"/>
    <w:link w:val="BodyText3Char"/>
    <w:uiPriority w:val="99"/>
    <w:semiHidden/>
    <w:unhideWhenUsed/>
    <w:rsid w:val="00B1496D"/>
    <w:pPr>
      <w:spacing w:after="120"/>
    </w:pPr>
    <w:rPr>
      <w:sz w:val="16"/>
      <w:szCs w:val="16"/>
    </w:rPr>
  </w:style>
  <w:style w:type="character" w:customStyle="1" w:styleId="BodyText3Char">
    <w:name w:val="Body Text 3 Char"/>
    <w:link w:val="BodyText3"/>
    <w:uiPriority w:val="99"/>
    <w:semiHidden/>
    <w:rsid w:val="00B1496D"/>
    <w:rPr>
      <w:rFonts w:ascii="Verdana" w:hAnsi="Verdan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275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General\Communications\YMCA%20DLG\Templates\Corporate%20(Standard)\Agenda,%20minutes,%20policy,%20etc\YMCA%20DLG%20Policies,%20Agenda,%20Minutes,%20etc%20template%20-%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943FA-66D1-4E8E-A195-3E2130F77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YMCA DLG Policies, Agenda, Minutes, etc template - portrait.dotx</Template>
  <TotalTime>1</TotalTime>
  <Pages>11</Pages>
  <Words>2056</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Whiter</dc:creator>
  <cp:keywords/>
  <cp:lastModifiedBy>Anthony Irtelli</cp:lastModifiedBy>
  <cp:revision>2</cp:revision>
  <cp:lastPrinted>2014-10-20T14:17:00Z</cp:lastPrinted>
  <dcterms:created xsi:type="dcterms:W3CDTF">2020-07-03T15:53:00Z</dcterms:created>
  <dcterms:modified xsi:type="dcterms:W3CDTF">2020-07-03T15:53:00Z</dcterms:modified>
</cp:coreProperties>
</file>